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EDC3E" w14:textId="64D0E43A" w:rsidR="00A853E7" w:rsidRDefault="00A853E7" w:rsidP="36A3C168">
      <w:pPr>
        <w:pStyle w:val="NoSpacing"/>
        <w:rPr>
          <w:rFonts w:ascii="Times New Roman" w:hAnsi="Times New Roman"/>
          <w:b/>
          <w:bCs/>
          <w:sz w:val="28"/>
          <w:szCs w:val="28"/>
        </w:rPr>
      </w:pPr>
    </w:p>
    <w:bookmarkStart w:id="0" w:name="_Hlk184118440" w:displacedByCustomXml="next"/>
    <w:sdt>
      <w:sdtPr>
        <w:rPr>
          <w:rFonts w:ascii="Arial" w:eastAsia="Arial" w:hAnsi="Arial" w:cs="Arial"/>
          <w:b/>
          <w:bCs/>
          <w:sz w:val="32"/>
          <w:szCs w:val="32"/>
        </w:rPr>
        <w:id w:val="-1996563550"/>
        <w:placeholder>
          <w:docPart w:val="246F6F035AEF47749DE76D911C155678"/>
        </w:placeholder>
        <w15:color w:val="FFFF00"/>
        <w:dropDownList>
          <w:listItem w:displayText="Choose Committee Area" w:value="Choose Committee Area"/>
          <w:listItem w:displayText="DoDAAD" w:value="DoDAAD"/>
          <w:listItem w:displayText="Finance" w:value="Finance"/>
          <w:listItem w:displayText="MAPAD" w:value="MAPAD"/>
          <w:listItem w:displayText="PQDR" w:value="PQDR"/>
          <w:listItem w:displayText="SDR" w:value="SDR"/>
          <w:listItem w:displayText="Supply" w:value="Supply"/>
        </w:dropDownList>
      </w:sdtPr>
      <w:sdtEndPr/>
      <w:sdtContent>
        <w:p w14:paraId="54DD8643" w14:textId="219E9E7B" w:rsidR="00CE09DC" w:rsidRPr="00CC3415" w:rsidRDefault="00CC3415" w:rsidP="00CF6193">
          <w:pPr>
            <w:tabs>
              <w:tab w:val="center" w:pos="4680"/>
              <w:tab w:val="left" w:pos="7936"/>
            </w:tabs>
            <w:jc w:val="center"/>
            <w:rPr>
              <w:rFonts w:ascii="Arial" w:eastAsia="Arial" w:hAnsi="Arial" w:cs="Arial"/>
              <w:b/>
              <w:sz w:val="32"/>
              <w:szCs w:val="32"/>
            </w:rPr>
          </w:pPr>
          <w:r w:rsidRPr="00CC3415">
            <w:rPr>
              <w:rFonts w:ascii="Arial" w:eastAsia="Arial" w:hAnsi="Arial" w:cs="Arial"/>
              <w:b/>
              <w:bCs/>
              <w:sz w:val="32"/>
              <w:szCs w:val="32"/>
            </w:rPr>
            <w:t>Supply</w:t>
          </w:r>
        </w:p>
      </w:sdtContent>
    </w:sdt>
    <w:bookmarkEnd w:id="0" w:displacedByCustomXml="prev"/>
    <w:p w14:paraId="03D5F552" w14:textId="645F6A5D" w:rsidR="00CE09DC" w:rsidRDefault="00CE09DC" w:rsidP="00CC3415">
      <w:pPr>
        <w:jc w:val="center"/>
        <w:rPr>
          <w:rFonts w:ascii="Arial" w:eastAsia="Arial" w:hAnsi="Arial" w:cs="Arial"/>
        </w:rPr>
      </w:pPr>
      <w:r w:rsidRPr="00CC3415">
        <w:rPr>
          <w:rFonts w:ascii="Arial" w:eastAsia="Arial" w:hAnsi="Arial" w:cs="Arial"/>
          <w:sz w:val="24"/>
          <w:szCs w:val="24"/>
        </w:rPr>
        <w:t xml:space="preserve">Date: </w:t>
      </w:r>
      <w:bookmarkStart w:id="1" w:name="bookmark=id.1fob9te" w:colFirst="0" w:colLast="0"/>
      <w:bookmarkEnd w:id="1"/>
      <w:sdt>
        <w:sdtPr>
          <w:rPr>
            <w:rFonts w:ascii="Arial" w:eastAsia="Arial" w:hAnsi="Arial" w:cs="Arial"/>
            <w:sz w:val="24"/>
            <w:szCs w:val="24"/>
          </w:rPr>
          <w:id w:val="-169417360"/>
          <w:placeholder>
            <w:docPart w:val="0E76E1C056D64543A0325A6AF6B7699D"/>
          </w:placeholder>
          <w15:color w:val="FFFF00"/>
          <w:date w:fullDate="2025-03-26T00:00:00Z">
            <w:dateFormat w:val="MMMM d, yyyy"/>
            <w:lid w:val="en-US"/>
            <w:storeMappedDataAs w:val="dateTime"/>
            <w:calendar w:val="gregorian"/>
          </w:date>
        </w:sdtPr>
        <w:sdtEndPr/>
        <w:sdtContent>
          <w:r w:rsidR="002C2DB2">
            <w:rPr>
              <w:rFonts w:ascii="Arial" w:eastAsia="Arial" w:hAnsi="Arial" w:cs="Arial"/>
              <w:sz w:val="24"/>
              <w:szCs w:val="24"/>
            </w:rPr>
            <w:t>March 26, 2025</w:t>
          </w:r>
        </w:sdtContent>
      </w:sdt>
    </w:p>
    <w:p w14:paraId="665B217C" w14:textId="77777777" w:rsidR="00CC3415" w:rsidRDefault="00CC3415" w:rsidP="00CC3415">
      <w:pPr>
        <w:jc w:val="center"/>
        <w:rPr>
          <w:rFonts w:ascii="Arial" w:eastAsia="Arial" w:hAnsi="Arial" w:cs="Arial"/>
        </w:rPr>
      </w:pPr>
    </w:p>
    <w:p w14:paraId="42310695" w14:textId="30A74BC7" w:rsidR="00CE09DC" w:rsidRDefault="00CE09DC" w:rsidP="00CE09DC">
      <w:pPr>
        <w:rPr>
          <w:rFonts w:ascii="Arial" w:eastAsia="Arial" w:hAnsi="Arial" w:cs="Arial"/>
          <w:b/>
          <w:sz w:val="24"/>
          <w:szCs w:val="24"/>
        </w:rPr>
      </w:pPr>
      <w:r w:rsidRPr="00190811">
        <w:rPr>
          <w:rFonts w:ascii="Arial" w:eastAsia="Arial" w:hAnsi="Arial" w:cs="Arial"/>
          <w:b/>
          <w:sz w:val="24"/>
          <w:szCs w:val="24"/>
        </w:rPr>
        <w:t xml:space="preserve">I. </w:t>
      </w:r>
      <w:r w:rsidR="00810711">
        <w:rPr>
          <w:rFonts w:ascii="Arial" w:eastAsia="Arial" w:hAnsi="Arial" w:cs="Arial"/>
          <w:b/>
          <w:sz w:val="24"/>
          <w:szCs w:val="24"/>
        </w:rPr>
        <w:t>PURPOSE</w:t>
      </w:r>
      <w:r w:rsidRPr="00190811">
        <w:rPr>
          <w:rFonts w:ascii="Arial" w:eastAsia="Arial" w:hAnsi="Arial" w:cs="Arial"/>
          <w:b/>
          <w:sz w:val="24"/>
          <w:szCs w:val="24"/>
        </w:rPr>
        <w:t>.</w:t>
      </w:r>
    </w:p>
    <w:p w14:paraId="4DDC7C85" w14:textId="14A31E54" w:rsidR="00A332B5" w:rsidRDefault="00786F6A" w:rsidP="00A332B5">
      <w:pPr>
        <w:rPr>
          <w:rFonts w:ascii="Arial" w:eastAsia="Arial" w:hAnsi="Arial" w:cs="Arial"/>
          <w:bCs/>
          <w:sz w:val="20"/>
          <w:szCs w:val="20"/>
        </w:rPr>
      </w:pPr>
      <w:r w:rsidRPr="00F05B22">
        <w:rPr>
          <w:rFonts w:ascii="Arial" w:eastAsia="Arial" w:hAnsi="Arial" w:cs="Arial"/>
          <w:bCs/>
          <w:sz w:val="20"/>
          <w:szCs w:val="20"/>
        </w:rPr>
        <w:t xml:space="preserve">This meeting </w:t>
      </w:r>
      <w:r w:rsidR="00656009">
        <w:rPr>
          <w:rFonts w:ascii="Arial" w:eastAsia="Arial" w:hAnsi="Arial" w:cs="Arial"/>
          <w:bCs/>
          <w:sz w:val="20"/>
          <w:szCs w:val="20"/>
        </w:rPr>
        <w:t xml:space="preserve">establishes </w:t>
      </w:r>
      <w:r w:rsidRPr="00F05B22">
        <w:rPr>
          <w:rFonts w:ascii="Arial" w:eastAsia="Arial" w:hAnsi="Arial" w:cs="Arial"/>
          <w:bCs/>
          <w:sz w:val="20"/>
          <w:szCs w:val="20"/>
        </w:rPr>
        <w:t xml:space="preserve">a recurring battle rhythm of the DoD Supply Working Group </w:t>
      </w:r>
      <w:r w:rsidR="00F05B22" w:rsidRPr="00F05B22">
        <w:rPr>
          <w:rFonts w:ascii="Arial" w:eastAsia="Arial" w:hAnsi="Arial" w:cs="Arial"/>
          <w:bCs/>
          <w:sz w:val="20"/>
          <w:szCs w:val="20"/>
        </w:rPr>
        <w:t>to</w:t>
      </w:r>
      <w:r w:rsidRPr="00F05B22">
        <w:rPr>
          <w:rFonts w:ascii="Arial" w:eastAsia="Arial" w:hAnsi="Arial" w:cs="Arial"/>
          <w:bCs/>
          <w:sz w:val="20"/>
          <w:szCs w:val="20"/>
        </w:rPr>
        <w:t xml:space="preserve"> deliver processes and quality data standards that exemplify Accuracy, Conformity,</w:t>
      </w:r>
      <w:r w:rsidR="00F05B22" w:rsidRPr="00F05B22">
        <w:rPr>
          <w:rFonts w:ascii="Arial" w:eastAsia="Arial" w:hAnsi="Arial" w:cs="Arial"/>
          <w:bCs/>
          <w:sz w:val="20"/>
          <w:szCs w:val="20"/>
        </w:rPr>
        <w:t xml:space="preserve"> </w:t>
      </w:r>
      <w:r w:rsidRPr="00F05B22">
        <w:rPr>
          <w:rFonts w:ascii="Arial" w:eastAsia="Arial" w:hAnsi="Arial" w:cs="Arial"/>
          <w:bCs/>
          <w:sz w:val="20"/>
          <w:szCs w:val="20"/>
        </w:rPr>
        <w:t>Consistency, and Integrity to our Logistics Supply Community.</w:t>
      </w:r>
    </w:p>
    <w:p w14:paraId="7FDEAAD7" w14:textId="77777777" w:rsidR="00E76060" w:rsidRPr="00A332B5" w:rsidRDefault="00E76060" w:rsidP="001C401B">
      <w:pPr>
        <w:pStyle w:val="NoSpacing"/>
      </w:pPr>
    </w:p>
    <w:p w14:paraId="0ADEA22D" w14:textId="2646327A" w:rsidR="00CE09DC" w:rsidRPr="00ED1A9B" w:rsidRDefault="00CE09DC" w:rsidP="00CE09DC">
      <w:pPr>
        <w:rPr>
          <w:rFonts w:ascii="Arial" w:eastAsia="Arial" w:hAnsi="Arial" w:cs="Arial"/>
          <w:sz w:val="24"/>
          <w:szCs w:val="24"/>
        </w:rPr>
      </w:pPr>
      <w:bookmarkStart w:id="2" w:name="bookmark=id.gjdgxs" w:colFirst="0" w:colLast="0"/>
      <w:bookmarkEnd w:id="2"/>
      <w:r w:rsidRPr="00ED1A9B">
        <w:rPr>
          <w:rFonts w:ascii="Arial" w:eastAsia="Arial" w:hAnsi="Arial" w:cs="Arial"/>
          <w:b/>
          <w:sz w:val="24"/>
          <w:szCs w:val="24"/>
        </w:rPr>
        <w:t>II. ATTENDEES</w:t>
      </w:r>
      <w:r w:rsidRPr="00ED1A9B">
        <w:rPr>
          <w:rFonts w:ascii="Arial" w:eastAsia="Arial" w:hAnsi="Arial" w:cs="Arial"/>
          <w:sz w:val="24"/>
          <w:szCs w:val="24"/>
        </w:rPr>
        <w:t>.</w:t>
      </w:r>
    </w:p>
    <w:tbl>
      <w:tblPr>
        <w:tblStyle w:val="TableGrid"/>
        <w:tblW w:w="10165" w:type="dxa"/>
        <w:tblLook w:val="04A0" w:firstRow="1" w:lastRow="0" w:firstColumn="1" w:lastColumn="0" w:noHBand="0" w:noVBand="1"/>
      </w:tblPr>
      <w:tblGrid>
        <w:gridCol w:w="1506"/>
        <w:gridCol w:w="4249"/>
        <w:gridCol w:w="4410"/>
      </w:tblGrid>
      <w:tr w:rsidR="00346168" w14:paraId="17BF7827" w14:textId="77777777" w:rsidTr="00D65B72">
        <w:trPr>
          <w:trHeight w:val="332"/>
        </w:trPr>
        <w:tc>
          <w:tcPr>
            <w:tcW w:w="1506" w:type="dxa"/>
            <w:shd w:val="clear" w:color="auto" w:fill="17365D" w:themeFill="text2" w:themeFillShade="BF"/>
          </w:tcPr>
          <w:p w14:paraId="1A004C93" w14:textId="32384107" w:rsidR="00346168" w:rsidRPr="00BC098D" w:rsidRDefault="00346168" w:rsidP="00BC098D">
            <w:pPr>
              <w:spacing w:line="240" w:lineRule="auto"/>
              <w:rPr>
                <w:rFonts w:ascii="Arial" w:eastAsia="Arial" w:hAnsi="Arial" w:cs="Arial"/>
                <w:b/>
                <w:bCs/>
                <w:sz w:val="20"/>
                <w:szCs w:val="20"/>
              </w:rPr>
            </w:pPr>
            <w:r w:rsidRPr="00BC098D">
              <w:rPr>
                <w:rFonts w:ascii="Arial" w:eastAsia="Arial" w:hAnsi="Arial" w:cs="Arial"/>
                <w:b/>
                <w:bCs/>
                <w:sz w:val="20"/>
                <w:szCs w:val="20"/>
              </w:rPr>
              <w:t>Component</w:t>
            </w:r>
          </w:p>
        </w:tc>
        <w:tc>
          <w:tcPr>
            <w:tcW w:w="4249" w:type="dxa"/>
            <w:shd w:val="clear" w:color="auto" w:fill="17365D" w:themeFill="text2" w:themeFillShade="BF"/>
          </w:tcPr>
          <w:p w14:paraId="18866E09" w14:textId="215C669E" w:rsidR="00346168" w:rsidRPr="00BC098D" w:rsidRDefault="00346168" w:rsidP="00BC098D">
            <w:pPr>
              <w:spacing w:line="240" w:lineRule="auto"/>
              <w:rPr>
                <w:rFonts w:ascii="Arial" w:eastAsia="Arial" w:hAnsi="Arial" w:cs="Arial"/>
                <w:b/>
                <w:bCs/>
                <w:sz w:val="20"/>
                <w:szCs w:val="20"/>
              </w:rPr>
            </w:pPr>
            <w:r>
              <w:rPr>
                <w:rFonts w:ascii="Arial" w:eastAsia="Arial" w:hAnsi="Arial" w:cs="Arial"/>
                <w:b/>
                <w:bCs/>
                <w:sz w:val="20"/>
                <w:szCs w:val="20"/>
              </w:rPr>
              <w:t xml:space="preserve">Primary </w:t>
            </w:r>
          </w:p>
        </w:tc>
        <w:tc>
          <w:tcPr>
            <w:tcW w:w="4410" w:type="dxa"/>
            <w:tcBorders>
              <w:bottom w:val="single" w:sz="4" w:space="0" w:color="auto"/>
            </w:tcBorders>
            <w:shd w:val="clear" w:color="auto" w:fill="17365D" w:themeFill="text2" w:themeFillShade="BF"/>
          </w:tcPr>
          <w:p w14:paraId="7837FF72" w14:textId="42380320" w:rsidR="00346168" w:rsidRPr="00BC098D" w:rsidRDefault="00346168" w:rsidP="00BC098D">
            <w:pPr>
              <w:spacing w:line="240" w:lineRule="auto"/>
              <w:rPr>
                <w:rFonts w:ascii="Arial" w:eastAsia="Arial" w:hAnsi="Arial" w:cs="Arial"/>
                <w:b/>
                <w:bCs/>
                <w:sz w:val="20"/>
                <w:szCs w:val="20"/>
              </w:rPr>
            </w:pPr>
            <w:r>
              <w:rPr>
                <w:rFonts w:ascii="Arial" w:eastAsia="Arial" w:hAnsi="Arial" w:cs="Arial"/>
                <w:b/>
                <w:bCs/>
                <w:sz w:val="20"/>
                <w:szCs w:val="20"/>
              </w:rPr>
              <w:t>Alternate</w:t>
            </w:r>
          </w:p>
        </w:tc>
      </w:tr>
      <w:tr w:rsidR="00346168" w14:paraId="43EC089B" w14:textId="77777777" w:rsidTr="00D65B72">
        <w:trPr>
          <w:trHeight w:val="275"/>
        </w:trPr>
        <w:tc>
          <w:tcPr>
            <w:tcW w:w="1506" w:type="dxa"/>
          </w:tcPr>
          <w:p w14:paraId="2771352E"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ODASD(LOG)</w:t>
            </w:r>
          </w:p>
        </w:tc>
        <w:tc>
          <w:tcPr>
            <w:tcW w:w="4249" w:type="dxa"/>
          </w:tcPr>
          <w:p w14:paraId="3D11E45A" w14:textId="1BFA7F7C" w:rsidR="00346168" w:rsidRPr="00346168" w:rsidRDefault="00240C09" w:rsidP="003D4697">
            <w:pPr>
              <w:rPr>
                <w:rFonts w:ascii="Arial" w:eastAsia="Arial" w:hAnsi="Arial" w:cs="Arial"/>
                <w:sz w:val="20"/>
                <w:szCs w:val="20"/>
              </w:rPr>
            </w:pPr>
            <w:sdt>
              <w:sdtPr>
                <w:rPr>
                  <w:rFonts w:ascii="Arial" w:hAnsi="Arial" w:cs="Arial"/>
                  <w:sz w:val="20"/>
                  <w:szCs w:val="20"/>
                </w:rPr>
                <w:id w:val="-839617160"/>
                <w14:checkbox>
                  <w14:checked w14:val="1"/>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346168">
              <w:rPr>
                <w:rFonts w:ascii="Arial" w:hAnsi="Arial" w:cs="Arial"/>
                <w:sz w:val="20"/>
                <w:szCs w:val="20"/>
              </w:rPr>
              <w:t>Dawn Izz</w:t>
            </w:r>
            <w:r w:rsidR="00C66BAF">
              <w:rPr>
                <w:rFonts w:ascii="Arial" w:hAnsi="Arial" w:cs="Arial"/>
                <w:sz w:val="20"/>
                <w:szCs w:val="20"/>
              </w:rPr>
              <w:t>i</w:t>
            </w:r>
          </w:p>
        </w:tc>
        <w:tc>
          <w:tcPr>
            <w:tcW w:w="4410" w:type="dxa"/>
            <w:tcBorders>
              <w:tr2bl w:val="single" w:sz="4" w:space="0" w:color="auto"/>
            </w:tcBorders>
          </w:tcPr>
          <w:p w14:paraId="727224D6" w14:textId="380769FF" w:rsidR="00346168" w:rsidRPr="00ED1A9B" w:rsidRDefault="00346168" w:rsidP="00CF262A">
            <w:pPr>
              <w:tabs>
                <w:tab w:val="center" w:pos="1647"/>
              </w:tabs>
              <w:rPr>
                <w:rFonts w:ascii="Arial" w:eastAsia="Arial" w:hAnsi="Arial" w:cs="Arial"/>
                <w:sz w:val="20"/>
                <w:szCs w:val="20"/>
              </w:rPr>
            </w:pPr>
          </w:p>
        </w:tc>
      </w:tr>
      <w:tr w:rsidR="00346168" w14:paraId="05A0175D" w14:textId="77777777" w:rsidTr="003A65FD">
        <w:trPr>
          <w:trHeight w:val="275"/>
        </w:trPr>
        <w:tc>
          <w:tcPr>
            <w:tcW w:w="1506" w:type="dxa"/>
          </w:tcPr>
          <w:p w14:paraId="51130B48"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DEDSO</w:t>
            </w:r>
          </w:p>
        </w:tc>
        <w:tc>
          <w:tcPr>
            <w:tcW w:w="4249" w:type="dxa"/>
          </w:tcPr>
          <w:p w14:paraId="62A4B55A" w14:textId="316200C0" w:rsidR="00C1319B" w:rsidRPr="002C2DB2" w:rsidRDefault="00240C09" w:rsidP="002C2DB2">
            <w:pPr>
              <w:tabs>
                <w:tab w:val="center" w:pos="1341"/>
                <w:tab w:val="right" w:pos="2683"/>
              </w:tabs>
              <w:rPr>
                <w:rFonts w:ascii="Arial" w:hAnsi="Arial" w:cs="Arial"/>
                <w:sz w:val="20"/>
                <w:szCs w:val="20"/>
              </w:rPr>
            </w:pPr>
            <w:sdt>
              <w:sdtPr>
                <w:rPr>
                  <w:rFonts w:ascii="Arial" w:hAnsi="Arial" w:cs="Arial"/>
                  <w:sz w:val="20"/>
                  <w:szCs w:val="20"/>
                </w:rPr>
                <w:id w:val="-804544880"/>
                <w14:checkbox>
                  <w14:checked w14:val="1"/>
                  <w14:checkedState w14:val="2612" w14:font="MS Gothic"/>
                  <w14:uncheckedState w14:val="2610" w14:font="MS Gothic"/>
                </w14:checkbox>
              </w:sdtPr>
              <w:sdtEndPr/>
              <w:sdtContent>
                <w:r w:rsidR="00D9591F">
                  <w:rPr>
                    <w:rFonts w:ascii="MS Gothic" w:eastAsia="MS Gothic" w:hAnsi="MS Gothic" w:cs="Arial" w:hint="eastAsia"/>
                    <w:sz w:val="20"/>
                    <w:szCs w:val="20"/>
                  </w:rPr>
                  <w:t>☒</w:t>
                </w:r>
              </w:sdtContent>
            </w:sdt>
            <w:r w:rsidR="001B48D0">
              <w:rPr>
                <w:rFonts w:ascii="Arial" w:hAnsi="Arial" w:cs="Arial"/>
                <w:sz w:val="20"/>
                <w:szCs w:val="20"/>
              </w:rPr>
              <w:t>Dr</w:t>
            </w:r>
            <w:r w:rsidR="003A65FD">
              <w:rPr>
                <w:rFonts w:ascii="Arial" w:hAnsi="Arial" w:cs="Arial"/>
                <w:sz w:val="20"/>
                <w:szCs w:val="20"/>
              </w:rPr>
              <w:t>.</w:t>
            </w:r>
            <w:r w:rsidR="001B48D0">
              <w:rPr>
                <w:rFonts w:ascii="Arial" w:hAnsi="Arial" w:cs="Arial"/>
                <w:sz w:val="20"/>
                <w:szCs w:val="20"/>
              </w:rPr>
              <w:t xml:space="preserve"> Gail Fuller  </w:t>
            </w:r>
            <w:sdt>
              <w:sdtPr>
                <w:rPr>
                  <w:rFonts w:ascii="Arial" w:hAnsi="Arial" w:cs="Arial"/>
                  <w:sz w:val="20"/>
                  <w:szCs w:val="20"/>
                </w:rPr>
                <w:id w:val="1057900361"/>
                <w14:checkbox>
                  <w14:checked w14:val="1"/>
                  <w14:checkedState w14:val="2612" w14:font="MS Gothic"/>
                  <w14:uncheckedState w14:val="2610" w14:font="MS Gothic"/>
                </w14:checkbox>
              </w:sdtPr>
              <w:sdtEndPr/>
              <w:sdtContent>
                <w:r w:rsidR="00D9591F">
                  <w:rPr>
                    <w:rFonts w:ascii="MS Gothic" w:eastAsia="MS Gothic" w:hAnsi="MS Gothic" w:cs="Arial" w:hint="eastAsia"/>
                    <w:sz w:val="20"/>
                    <w:szCs w:val="20"/>
                  </w:rPr>
                  <w:t>☒</w:t>
                </w:r>
              </w:sdtContent>
            </w:sdt>
            <w:r w:rsidR="001B48D0">
              <w:rPr>
                <w:rFonts w:ascii="Arial" w:hAnsi="Arial" w:cs="Arial"/>
                <w:sz w:val="20"/>
                <w:szCs w:val="20"/>
              </w:rPr>
              <w:t>Steve Nace</w:t>
            </w:r>
          </w:p>
        </w:tc>
        <w:tc>
          <w:tcPr>
            <w:tcW w:w="4410" w:type="dxa"/>
          </w:tcPr>
          <w:p w14:paraId="63CE229F" w14:textId="1081CAF6" w:rsidR="00346168" w:rsidRPr="00ED1A9B" w:rsidRDefault="00240C09" w:rsidP="001B48D0">
            <w:pPr>
              <w:tabs>
                <w:tab w:val="center" w:pos="1782"/>
              </w:tabs>
              <w:rPr>
                <w:rFonts w:ascii="Arial" w:eastAsia="Arial" w:hAnsi="Arial" w:cs="Arial"/>
                <w:sz w:val="20"/>
                <w:szCs w:val="20"/>
              </w:rPr>
            </w:pPr>
            <w:sdt>
              <w:sdtPr>
                <w:rPr>
                  <w:rFonts w:ascii="Arial" w:hAnsi="Arial" w:cs="Arial"/>
                  <w:sz w:val="20"/>
                  <w:szCs w:val="20"/>
                </w:rPr>
                <w:id w:val="-1765528267"/>
                <w14:checkbox>
                  <w14:checked w14:val="1"/>
                  <w14:checkedState w14:val="2612" w14:font="MS Gothic"/>
                  <w14:uncheckedState w14:val="2610" w14:font="MS Gothic"/>
                </w14:checkbox>
              </w:sdtPr>
              <w:sdtEndPr/>
              <w:sdtContent>
                <w:r w:rsidR="007B1163">
                  <w:rPr>
                    <w:rFonts w:ascii="MS Gothic" w:eastAsia="MS Gothic" w:hAnsi="MS Gothic" w:cs="Arial" w:hint="eastAsia"/>
                    <w:sz w:val="20"/>
                    <w:szCs w:val="20"/>
                  </w:rPr>
                  <w:t>☒</w:t>
                </w:r>
              </w:sdtContent>
            </w:sdt>
            <w:r w:rsidR="001B48D0">
              <w:rPr>
                <w:rFonts w:ascii="Arial" w:hAnsi="Arial" w:cs="Arial"/>
                <w:sz w:val="20"/>
                <w:szCs w:val="20"/>
              </w:rPr>
              <w:t xml:space="preserve">William “Rip” Rippey  </w:t>
            </w:r>
            <w:sdt>
              <w:sdtPr>
                <w:rPr>
                  <w:rFonts w:ascii="Arial" w:hAnsi="Arial" w:cs="Arial"/>
                  <w:sz w:val="20"/>
                  <w:szCs w:val="20"/>
                </w:rPr>
                <w:id w:val="1460684880"/>
                <w14:checkbox>
                  <w14:checked w14:val="1"/>
                  <w14:checkedState w14:val="2612" w14:font="MS Gothic"/>
                  <w14:uncheckedState w14:val="2610" w14:font="MS Gothic"/>
                </w14:checkbox>
              </w:sdtPr>
              <w:sdtEndPr/>
              <w:sdtContent>
                <w:r w:rsidR="00D9591F">
                  <w:rPr>
                    <w:rFonts w:ascii="MS Gothic" w:eastAsia="MS Gothic" w:hAnsi="MS Gothic" w:cs="Arial" w:hint="eastAsia"/>
                    <w:sz w:val="20"/>
                    <w:szCs w:val="20"/>
                  </w:rPr>
                  <w:t>☒</w:t>
                </w:r>
              </w:sdtContent>
            </w:sdt>
            <w:r w:rsidR="001B48D0">
              <w:rPr>
                <w:rFonts w:ascii="Arial" w:hAnsi="Arial" w:cs="Arial"/>
                <w:sz w:val="20"/>
                <w:szCs w:val="20"/>
              </w:rPr>
              <w:t>Claudia Snowden</w:t>
            </w:r>
          </w:p>
        </w:tc>
      </w:tr>
      <w:tr w:rsidR="00CF262A" w14:paraId="36A5D9E9" w14:textId="77777777" w:rsidTr="003A65FD">
        <w:trPr>
          <w:trHeight w:val="275"/>
        </w:trPr>
        <w:tc>
          <w:tcPr>
            <w:tcW w:w="1506" w:type="dxa"/>
          </w:tcPr>
          <w:p w14:paraId="43232BA4" w14:textId="46D589EF" w:rsidR="00CF262A" w:rsidRPr="6DF8839A" w:rsidRDefault="00CF262A" w:rsidP="003D4697">
            <w:pPr>
              <w:rPr>
                <w:rFonts w:ascii="Arial" w:hAnsi="Arial" w:cs="Arial"/>
                <w:b/>
                <w:bCs/>
                <w:sz w:val="20"/>
                <w:szCs w:val="20"/>
              </w:rPr>
            </w:pPr>
            <w:r>
              <w:rPr>
                <w:rFonts w:ascii="Arial" w:hAnsi="Arial" w:cs="Arial"/>
                <w:b/>
                <w:bCs/>
                <w:sz w:val="20"/>
                <w:szCs w:val="20"/>
              </w:rPr>
              <w:t>DAAS</w:t>
            </w:r>
          </w:p>
        </w:tc>
        <w:tc>
          <w:tcPr>
            <w:tcW w:w="4249" w:type="dxa"/>
          </w:tcPr>
          <w:p w14:paraId="374DFA96" w14:textId="3CB42721" w:rsidR="00CF262A" w:rsidRDefault="00240C09" w:rsidP="00CF262A">
            <w:pPr>
              <w:tabs>
                <w:tab w:val="left" w:pos="1990"/>
              </w:tabs>
              <w:rPr>
                <w:rFonts w:ascii="Arial" w:hAnsi="Arial" w:cs="Arial"/>
                <w:sz w:val="20"/>
                <w:szCs w:val="20"/>
              </w:rPr>
            </w:pPr>
            <w:sdt>
              <w:sdtPr>
                <w:rPr>
                  <w:rFonts w:ascii="Arial" w:hAnsi="Arial" w:cs="Arial"/>
                  <w:sz w:val="20"/>
                  <w:szCs w:val="20"/>
                </w:rPr>
                <w:id w:val="-431812999"/>
                <w14:checkbox>
                  <w14:checked w14:val="0"/>
                  <w14:checkedState w14:val="2612" w14:font="MS Gothic"/>
                  <w14:uncheckedState w14:val="2610" w14:font="MS Gothic"/>
                </w14:checkbox>
              </w:sdtPr>
              <w:sdtEndPr/>
              <w:sdtContent>
                <w:r w:rsidR="00CF262A">
                  <w:rPr>
                    <w:rFonts w:ascii="MS Gothic" w:eastAsia="MS Gothic" w:hAnsi="MS Gothic" w:cs="Arial" w:hint="eastAsia"/>
                    <w:sz w:val="20"/>
                    <w:szCs w:val="20"/>
                  </w:rPr>
                  <w:t>☐</w:t>
                </w:r>
              </w:sdtContent>
            </w:sdt>
            <w:r w:rsidR="00851675">
              <w:rPr>
                <w:rFonts w:ascii="Arial" w:hAnsi="Arial" w:cs="Arial"/>
                <w:sz w:val="20"/>
                <w:szCs w:val="20"/>
              </w:rPr>
              <w:t>Pablo Gomez</w:t>
            </w:r>
          </w:p>
        </w:tc>
        <w:tc>
          <w:tcPr>
            <w:tcW w:w="4410" w:type="dxa"/>
          </w:tcPr>
          <w:p w14:paraId="45931553" w14:textId="3752991E" w:rsidR="00CF262A" w:rsidRDefault="00240C09" w:rsidP="00851675">
            <w:pPr>
              <w:tabs>
                <w:tab w:val="left" w:pos="1990"/>
              </w:tabs>
              <w:rPr>
                <w:rFonts w:ascii="Arial" w:hAnsi="Arial" w:cs="Arial"/>
                <w:sz w:val="20"/>
                <w:szCs w:val="20"/>
              </w:rPr>
            </w:pPr>
            <w:sdt>
              <w:sdtPr>
                <w:rPr>
                  <w:rFonts w:ascii="Arial" w:hAnsi="Arial" w:cs="Arial"/>
                  <w:sz w:val="20"/>
                  <w:szCs w:val="20"/>
                </w:rPr>
                <w:id w:val="875587100"/>
                <w14:checkbox>
                  <w14:checked w14:val="0"/>
                  <w14:checkedState w14:val="2612" w14:font="MS Gothic"/>
                  <w14:uncheckedState w14:val="2610" w14:font="MS Gothic"/>
                </w14:checkbox>
              </w:sdtPr>
              <w:sdtEndPr/>
              <w:sdtContent>
                <w:r w:rsidR="00851675">
                  <w:rPr>
                    <w:rFonts w:ascii="MS Gothic" w:eastAsia="MS Gothic" w:hAnsi="MS Gothic" w:cs="Arial" w:hint="eastAsia"/>
                    <w:sz w:val="20"/>
                    <w:szCs w:val="20"/>
                  </w:rPr>
                  <w:t>☐</w:t>
                </w:r>
              </w:sdtContent>
            </w:sdt>
            <w:r w:rsidR="00851675">
              <w:rPr>
                <w:rFonts w:ascii="Arial" w:hAnsi="Arial" w:cs="Arial"/>
                <w:sz w:val="20"/>
                <w:szCs w:val="20"/>
              </w:rPr>
              <w:t>Gary Woodall</w:t>
            </w:r>
          </w:p>
        </w:tc>
      </w:tr>
      <w:tr w:rsidR="00346168" w14:paraId="055F7315" w14:textId="77777777" w:rsidTr="003A65FD">
        <w:trPr>
          <w:trHeight w:val="275"/>
        </w:trPr>
        <w:tc>
          <w:tcPr>
            <w:tcW w:w="1506" w:type="dxa"/>
          </w:tcPr>
          <w:p w14:paraId="37DF88C0"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Army</w:t>
            </w:r>
          </w:p>
        </w:tc>
        <w:tc>
          <w:tcPr>
            <w:tcW w:w="4249" w:type="dxa"/>
          </w:tcPr>
          <w:p w14:paraId="158E0E1C" w14:textId="65D8387C" w:rsidR="00346168" w:rsidRPr="00ED1A9B" w:rsidRDefault="00240C09" w:rsidP="00CF262A">
            <w:pPr>
              <w:tabs>
                <w:tab w:val="center" w:pos="1341"/>
              </w:tabs>
              <w:rPr>
                <w:rFonts w:ascii="Arial" w:eastAsia="Arial" w:hAnsi="Arial" w:cs="Arial"/>
                <w:sz w:val="20"/>
                <w:szCs w:val="20"/>
              </w:rPr>
            </w:pPr>
            <w:sdt>
              <w:sdtPr>
                <w:rPr>
                  <w:rFonts w:ascii="Arial" w:hAnsi="Arial" w:cs="Arial"/>
                  <w:sz w:val="20"/>
                  <w:szCs w:val="20"/>
                </w:rPr>
                <w:id w:val="216396611"/>
                <w14:checkbox>
                  <w14:checked w14:val="0"/>
                  <w14:checkedState w14:val="2612" w14:font="MS Gothic"/>
                  <w14:uncheckedState w14:val="2610" w14:font="MS Gothic"/>
                </w14:checkbox>
              </w:sdtPr>
              <w:sdtEndPr/>
              <w:sdtContent>
                <w:r w:rsidR="00DF7B79">
                  <w:rPr>
                    <w:rFonts w:ascii="MS Gothic" w:eastAsia="MS Gothic" w:hAnsi="MS Gothic" w:cs="Arial" w:hint="eastAsia"/>
                    <w:sz w:val="20"/>
                    <w:szCs w:val="20"/>
                  </w:rPr>
                  <w:t>☐</w:t>
                </w:r>
              </w:sdtContent>
            </w:sdt>
            <w:r w:rsidR="00CF262A">
              <w:rPr>
                <w:rFonts w:ascii="Arial" w:hAnsi="Arial" w:cs="Arial"/>
                <w:sz w:val="20"/>
                <w:szCs w:val="20"/>
              </w:rPr>
              <w:t>Oliver Pryor</w:t>
            </w:r>
          </w:p>
        </w:tc>
        <w:tc>
          <w:tcPr>
            <w:tcW w:w="4410" w:type="dxa"/>
          </w:tcPr>
          <w:p w14:paraId="05C01248" w14:textId="331B5E4B" w:rsidR="00346168" w:rsidRPr="00ED1A9B" w:rsidRDefault="00240C09" w:rsidP="00851675">
            <w:pPr>
              <w:tabs>
                <w:tab w:val="left" w:pos="710"/>
              </w:tabs>
              <w:rPr>
                <w:rFonts w:ascii="Arial" w:eastAsia="Arial" w:hAnsi="Arial" w:cs="Arial"/>
                <w:sz w:val="20"/>
                <w:szCs w:val="20"/>
              </w:rPr>
            </w:pPr>
            <w:sdt>
              <w:sdtPr>
                <w:rPr>
                  <w:rFonts w:ascii="Arial" w:hAnsi="Arial" w:cs="Arial"/>
                  <w:sz w:val="20"/>
                  <w:szCs w:val="20"/>
                </w:rPr>
                <w:id w:val="1516494032"/>
                <w14:checkbox>
                  <w14:checked w14:val="1"/>
                  <w14:checkedState w14:val="2612" w14:font="MS Gothic"/>
                  <w14:uncheckedState w14:val="2610" w14:font="MS Gothic"/>
                </w14:checkbox>
              </w:sdtPr>
              <w:sdtEndPr/>
              <w:sdtContent>
                <w:r w:rsidR="007B1163">
                  <w:rPr>
                    <w:rFonts w:ascii="MS Gothic" w:eastAsia="MS Gothic" w:hAnsi="MS Gothic" w:cs="Arial" w:hint="eastAsia"/>
                    <w:sz w:val="20"/>
                    <w:szCs w:val="20"/>
                  </w:rPr>
                  <w:t>☒</w:t>
                </w:r>
              </w:sdtContent>
            </w:sdt>
            <w:r w:rsidR="00851675">
              <w:rPr>
                <w:rFonts w:ascii="Arial" w:hAnsi="Arial" w:cs="Arial"/>
                <w:sz w:val="20"/>
                <w:szCs w:val="20"/>
              </w:rPr>
              <w:t>Tiffanie Dew</w:t>
            </w:r>
          </w:p>
        </w:tc>
      </w:tr>
      <w:tr w:rsidR="00346168" w14:paraId="4A39BC0C" w14:textId="77777777" w:rsidTr="001D3764">
        <w:trPr>
          <w:trHeight w:val="275"/>
        </w:trPr>
        <w:tc>
          <w:tcPr>
            <w:tcW w:w="1506" w:type="dxa"/>
          </w:tcPr>
          <w:p w14:paraId="39CE9CA9"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Marine Corps</w:t>
            </w:r>
          </w:p>
        </w:tc>
        <w:tc>
          <w:tcPr>
            <w:tcW w:w="4249" w:type="dxa"/>
            <w:tcBorders>
              <w:bottom w:val="single" w:sz="4" w:space="0" w:color="auto"/>
            </w:tcBorders>
          </w:tcPr>
          <w:p w14:paraId="465CC36E" w14:textId="67964799" w:rsidR="00346168" w:rsidRPr="00ED1A9B" w:rsidRDefault="00240C09" w:rsidP="00851675">
            <w:pPr>
              <w:tabs>
                <w:tab w:val="center" w:pos="1341"/>
              </w:tabs>
              <w:rPr>
                <w:rFonts w:ascii="Arial" w:eastAsia="Arial" w:hAnsi="Arial" w:cs="Arial"/>
                <w:sz w:val="20"/>
                <w:szCs w:val="20"/>
              </w:rPr>
            </w:pPr>
            <w:sdt>
              <w:sdtPr>
                <w:rPr>
                  <w:rFonts w:ascii="Arial" w:hAnsi="Arial" w:cs="Arial"/>
                  <w:sz w:val="20"/>
                  <w:szCs w:val="20"/>
                </w:rPr>
                <w:id w:val="-1275776606"/>
                <w14:checkbox>
                  <w14:checked w14:val="0"/>
                  <w14:checkedState w14:val="2612" w14:font="MS Gothic"/>
                  <w14:uncheckedState w14:val="2610" w14:font="MS Gothic"/>
                </w14:checkbox>
              </w:sdtPr>
              <w:sdtEndPr/>
              <w:sdtContent>
                <w:r w:rsidR="002C2DB2">
                  <w:rPr>
                    <w:rFonts w:ascii="MS Gothic" w:eastAsia="MS Gothic" w:hAnsi="MS Gothic" w:cs="Arial" w:hint="eastAsia"/>
                    <w:sz w:val="20"/>
                    <w:szCs w:val="20"/>
                  </w:rPr>
                  <w:t>☐</w:t>
                </w:r>
              </w:sdtContent>
            </w:sdt>
            <w:r w:rsidR="00851675">
              <w:rPr>
                <w:rFonts w:ascii="Arial" w:hAnsi="Arial" w:cs="Arial"/>
                <w:sz w:val="20"/>
                <w:szCs w:val="20"/>
              </w:rPr>
              <w:t>Kevin Austin</w:t>
            </w:r>
          </w:p>
        </w:tc>
        <w:tc>
          <w:tcPr>
            <w:tcW w:w="4410" w:type="dxa"/>
          </w:tcPr>
          <w:p w14:paraId="6FC22A1A" w14:textId="22A9AE0E" w:rsidR="00346168" w:rsidRPr="00ED1A9B" w:rsidRDefault="00240C09" w:rsidP="00851675">
            <w:pPr>
              <w:tabs>
                <w:tab w:val="left" w:pos="2150"/>
              </w:tabs>
              <w:rPr>
                <w:rFonts w:ascii="Arial" w:eastAsia="Arial" w:hAnsi="Arial" w:cs="Arial"/>
                <w:sz w:val="20"/>
                <w:szCs w:val="20"/>
              </w:rPr>
            </w:pPr>
            <w:sdt>
              <w:sdtPr>
                <w:rPr>
                  <w:rFonts w:ascii="Arial" w:hAnsi="Arial" w:cs="Arial"/>
                  <w:sz w:val="20"/>
                  <w:szCs w:val="20"/>
                </w:rPr>
                <w:id w:val="-117219140"/>
                <w14:checkbox>
                  <w14:checked w14:val="0"/>
                  <w14:checkedState w14:val="2612" w14:font="MS Gothic"/>
                  <w14:uncheckedState w14:val="2610" w14:font="MS Gothic"/>
                </w14:checkbox>
              </w:sdtPr>
              <w:sdtEndPr/>
              <w:sdtContent>
                <w:r w:rsidR="00346168" w:rsidRPr="6DF8839A">
                  <w:rPr>
                    <w:rFonts w:ascii="Segoe UI Symbol" w:eastAsia="MS Gothic" w:hAnsi="Segoe UI Symbol" w:cs="Segoe UI Symbol"/>
                    <w:sz w:val="20"/>
                    <w:szCs w:val="20"/>
                  </w:rPr>
                  <w:t>☐</w:t>
                </w:r>
              </w:sdtContent>
            </w:sdt>
            <w:r w:rsidR="00851675">
              <w:rPr>
                <w:rFonts w:ascii="Arial" w:hAnsi="Arial" w:cs="Arial"/>
                <w:sz w:val="20"/>
                <w:szCs w:val="20"/>
              </w:rPr>
              <w:t>Major Irsik</w:t>
            </w:r>
          </w:p>
        </w:tc>
      </w:tr>
      <w:tr w:rsidR="00346168" w14:paraId="414D8581" w14:textId="77777777" w:rsidTr="001D3764">
        <w:trPr>
          <w:trHeight w:val="275"/>
        </w:trPr>
        <w:tc>
          <w:tcPr>
            <w:tcW w:w="1506" w:type="dxa"/>
          </w:tcPr>
          <w:p w14:paraId="23EFE790"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Navy</w:t>
            </w:r>
          </w:p>
        </w:tc>
        <w:tc>
          <w:tcPr>
            <w:tcW w:w="4249" w:type="dxa"/>
            <w:tcBorders>
              <w:tl2br w:val="single" w:sz="4" w:space="0" w:color="auto"/>
              <w:tr2bl w:val="single" w:sz="4" w:space="0" w:color="auto"/>
            </w:tcBorders>
          </w:tcPr>
          <w:p w14:paraId="45933290" w14:textId="265FB60C" w:rsidR="00346168" w:rsidRPr="00ED1A9B" w:rsidRDefault="00346168" w:rsidP="00851675">
            <w:pPr>
              <w:tabs>
                <w:tab w:val="left" w:pos="830"/>
              </w:tabs>
              <w:rPr>
                <w:rFonts w:ascii="Arial" w:eastAsia="Arial" w:hAnsi="Arial" w:cs="Arial"/>
                <w:sz w:val="20"/>
                <w:szCs w:val="20"/>
              </w:rPr>
            </w:pPr>
          </w:p>
        </w:tc>
        <w:tc>
          <w:tcPr>
            <w:tcW w:w="4410" w:type="dxa"/>
          </w:tcPr>
          <w:p w14:paraId="3B07A171" w14:textId="7D317CC2" w:rsidR="00346168" w:rsidRPr="00ED1A9B" w:rsidRDefault="00240C09" w:rsidP="00851675">
            <w:pPr>
              <w:tabs>
                <w:tab w:val="left" w:pos="830"/>
              </w:tabs>
              <w:rPr>
                <w:rFonts w:ascii="Arial" w:eastAsia="Arial" w:hAnsi="Arial" w:cs="Arial"/>
                <w:sz w:val="20"/>
                <w:szCs w:val="20"/>
              </w:rPr>
            </w:pPr>
            <w:sdt>
              <w:sdtPr>
                <w:rPr>
                  <w:rFonts w:ascii="Arial" w:hAnsi="Arial" w:cs="Arial"/>
                  <w:sz w:val="20"/>
                  <w:szCs w:val="20"/>
                </w:rPr>
                <w:id w:val="-329604617"/>
                <w14:checkbox>
                  <w14:checked w14:val="1"/>
                  <w14:checkedState w14:val="2612" w14:font="MS Gothic"/>
                  <w14:uncheckedState w14:val="2610" w14:font="MS Gothic"/>
                </w14:checkbox>
              </w:sdtPr>
              <w:sdtEndPr/>
              <w:sdtContent>
                <w:r w:rsidR="007B1163">
                  <w:rPr>
                    <w:rFonts w:ascii="MS Gothic" w:eastAsia="MS Gothic" w:hAnsi="MS Gothic" w:cs="Arial" w:hint="eastAsia"/>
                    <w:sz w:val="20"/>
                    <w:szCs w:val="20"/>
                  </w:rPr>
                  <w:t>☒</w:t>
                </w:r>
              </w:sdtContent>
            </w:sdt>
            <w:r w:rsidR="00851675">
              <w:rPr>
                <w:rFonts w:ascii="Arial" w:hAnsi="Arial" w:cs="Arial"/>
                <w:sz w:val="20"/>
                <w:szCs w:val="20"/>
              </w:rPr>
              <w:t>Gerald O’Sullivan</w:t>
            </w:r>
          </w:p>
        </w:tc>
      </w:tr>
      <w:tr w:rsidR="00346168" w14:paraId="25D53C90" w14:textId="77777777" w:rsidTr="003A65FD">
        <w:trPr>
          <w:trHeight w:val="275"/>
        </w:trPr>
        <w:tc>
          <w:tcPr>
            <w:tcW w:w="1506" w:type="dxa"/>
          </w:tcPr>
          <w:p w14:paraId="5607894B"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Air Force</w:t>
            </w:r>
          </w:p>
        </w:tc>
        <w:tc>
          <w:tcPr>
            <w:tcW w:w="4249" w:type="dxa"/>
          </w:tcPr>
          <w:p w14:paraId="7A2ADD81" w14:textId="50C5A9F5" w:rsidR="00346168" w:rsidRPr="00ED1A9B" w:rsidRDefault="00240C09" w:rsidP="00851675">
            <w:pPr>
              <w:tabs>
                <w:tab w:val="left" w:pos="1870"/>
              </w:tabs>
              <w:rPr>
                <w:rFonts w:ascii="Arial" w:eastAsia="Arial" w:hAnsi="Arial" w:cs="Arial"/>
                <w:sz w:val="20"/>
                <w:szCs w:val="20"/>
              </w:rPr>
            </w:pPr>
            <w:sdt>
              <w:sdtPr>
                <w:rPr>
                  <w:rFonts w:ascii="Arial" w:hAnsi="Arial" w:cs="Arial"/>
                  <w:sz w:val="20"/>
                  <w:szCs w:val="20"/>
                </w:rPr>
                <w:id w:val="184334678"/>
                <w14:checkbox>
                  <w14:checked w14:val="0"/>
                  <w14:checkedState w14:val="2612" w14:font="MS Gothic"/>
                  <w14:uncheckedState w14:val="2610" w14:font="MS Gothic"/>
                </w14:checkbox>
              </w:sdtPr>
              <w:sdtEndPr/>
              <w:sdtContent>
                <w:r w:rsidR="002C2DB2">
                  <w:rPr>
                    <w:rFonts w:ascii="MS Gothic" w:eastAsia="MS Gothic" w:hAnsi="MS Gothic" w:cs="Arial" w:hint="eastAsia"/>
                    <w:sz w:val="20"/>
                    <w:szCs w:val="20"/>
                  </w:rPr>
                  <w:t>☐</w:t>
                </w:r>
              </w:sdtContent>
            </w:sdt>
            <w:r w:rsidR="00851675">
              <w:rPr>
                <w:rFonts w:ascii="Arial" w:hAnsi="Arial" w:cs="Arial"/>
                <w:sz w:val="20"/>
                <w:szCs w:val="20"/>
              </w:rPr>
              <w:t>Jesus Zuniga</w:t>
            </w:r>
          </w:p>
        </w:tc>
        <w:tc>
          <w:tcPr>
            <w:tcW w:w="4410" w:type="dxa"/>
          </w:tcPr>
          <w:p w14:paraId="5980A735" w14:textId="4741FD94" w:rsidR="00346168" w:rsidRPr="00ED1A9B" w:rsidRDefault="00240C09" w:rsidP="00851675">
            <w:pPr>
              <w:tabs>
                <w:tab w:val="center" w:pos="1647"/>
              </w:tabs>
              <w:rPr>
                <w:rFonts w:ascii="Arial" w:eastAsia="Arial" w:hAnsi="Arial" w:cs="Arial"/>
                <w:sz w:val="20"/>
                <w:szCs w:val="20"/>
              </w:rPr>
            </w:pPr>
            <w:sdt>
              <w:sdtPr>
                <w:rPr>
                  <w:rFonts w:ascii="Arial" w:hAnsi="Arial" w:cs="Arial"/>
                  <w:sz w:val="20"/>
                  <w:szCs w:val="20"/>
                </w:rPr>
                <w:id w:val="1489592533"/>
                <w14:checkbox>
                  <w14:checked w14:val="1"/>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851675">
              <w:rPr>
                <w:rFonts w:ascii="Arial" w:hAnsi="Arial" w:cs="Arial"/>
                <w:sz w:val="20"/>
                <w:szCs w:val="20"/>
              </w:rPr>
              <w:t>William “Wes” Wenzel</w:t>
            </w:r>
          </w:p>
        </w:tc>
      </w:tr>
      <w:tr w:rsidR="00346168" w14:paraId="65B8A5EF" w14:textId="77777777" w:rsidTr="003A65FD">
        <w:trPr>
          <w:trHeight w:val="275"/>
        </w:trPr>
        <w:tc>
          <w:tcPr>
            <w:tcW w:w="1506" w:type="dxa"/>
          </w:tcPr>
          <w:p w14:paraId="008124CD" w14:textId="5827895E" w:rsidR="00346168" w:rsidRPr="00ED1A9B" w:rsidRDefault="00346168" w:rsidP="003D4697">
            <w:pPr>
              <w:rPr>
                <w:rFonts w:ascii="Arial" w:hAnsi="Arial" w:cs="Arial"/>
                <w:b/>
                <w:sz w:val="20"/>
                <w:szCs w:val="20"/>
              </w:rPr>
            </w:pPr>
            <w:r>
              <w:rPr>
                <w:rFonts w:ascii="Arial" w:hAnsi="Arial" w:cs="Arial"/>
                <w:b/>
                <w:sz w:val="20"/>
                <w:szCs w:val="20"/>
              </w:rPr>
              <w:t>SOCOM</w:t>
            </w:r>
          </w:p>
        </w:tc>
        <w:tc>
          <w:tcPr>
            <w:tcW w:w="4249" w:type="dxa"/>
          </w:tcPr>
          <w:p w14:paraId="756D80B2" w14:textId="4C23F51A" w:rsidR="00346168" w:rsidRPr="00ED1A9B" w:rsidRDefault="00240C09" w:rsidP="00851675">
            <w:pPr>
              <w:tabs>
                <w:tab w:val="left" w:pos="750"/>
              </w:tabs>
              <w:rPr>
                <w:rFonts w:ascii="Arial" w:eastAsia="MS Gothic" w:hAnsi="Arial" w:cs="Arial"/>
                <w:sz w:val="20"/>
                <w:szCs w:val="20"/>
              </w:rPr>
            </w:pPr>
            <w:sdt>
              <w:sdtPr>
                <w:rPr>
                  <w:rFonts w:ascii="Arial" w:eastAsia="MS Gothic" w:hAnsi="Arial" w:cs="Arial"/>
                  <w:sz w:val="20"/>
                  <w:szCs w:val="20"/>
                </w:rPr>
                <w:id w:val="-1529708944"/>
                <w14:checkbox>
                  <w14:checked w14:val="1"/>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851675">
              <w:rPr>
                <w:rFonts w:ascii="Arial" w:eastAsia="MS Gothic" w:hAnsi="Arial" w:cs="Arial"/>
                <w:sz w:val="20"/>
                <w:szCs w:val="20"/>
              </w:rPr>
              <w:t>Luke Boutot</w:t>
            </w:r>
          </w:p>
        </w:tc>
        <w:tc>
          <w:tcPr>
            <w:tcW w:w="4410" w:type="dxa"/>
          </w:tcPr>
          <w:p w14:paraId="04EF1DA9" w14:textId="61366D99" w:rsidR="00346168" w:rsidRPr="00ED1A9B" w:rsidRDefault="00240C09" w:rsidP="00413DD3">
            <w:pPr>
              <w:tabs>
                <w:tab w:val="left" w:pos="2530"/>
              </w:tabs>
              <w:rPr>
                <w:rFonts w:ascii="Arial" w:eastAsia="MS Gothic" w:hAnsi="Arial" w:cs="Arial"/>
                <w:sz w:val="20"/>
                <w:szCs w:val="20"/>
              </w:rPr>
            </w:pPr>
            <w:sdt>
              <w:sdtPr>
                <w:rPr>
                  <w:rFonts w:ascii="Arial" w:eastAsia="MS Gothic" w:hAnsi="Arial" w:cs="Arial"/>
                  <w:sz w:val="20"/>
                  <w:szCs w:val="20"/>
                </w:rPr>
                <w:id w:val="-1554536831"/>
                <w14:checkbox>
                  <w14:checked w14:val="1"/>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413DD3">
              <w:rPr>
                <w:rFonts w:ascii="Arial" w:eastAsia="MS Gothic" w:hAnsi="Arial" w:cs="Arial"/>
                <w:sz w:val="20"/>
                <w:szCs w:val="20"/>
              </w:rPr>
              <w:t>CW5 Sanders</w:t>
            </w:r>
          </w:p>
        </w:tc>
      </w:tr>
      <w:tr w:rsidR="00346168" w14:paraId="6685CCA2" w14:textId="77777777" w:rsidTr="003A65FD">
        <w:trPr>
          <w:trHeight w:val="275"/>
        </w:trPr>
        <w:tc>
          <w:tcPr>
            <w:tcW w:w="1506" w:type="dxa"/>
          </w:tcPr>
          <w:p w14:paraId="7BCF8EC0" w14:textId="383E007C" w:rsidR="00346168" w:rsidRPr="00ED1A9B" w:rsidRDefault="00346168" w:rsidP="003D4697">
            <w:pPr>
              <w:rPr>
                <w:rFonts w:ascii="Arial" w:hAnsi="Arial" w:cs="Arial"/>
                <w:b/>
                <w:sz w:val="20"/>
                <w:szCs w:val="20"/>
              </w:rPr>
            </w:pPr>
            <w:r>
              <w:rPr>
                <w:rFonts w:ascii="Arial" w:hAnsi="Arial" w:cs="Arial"/>
                <w:b/>
                <w:sz w:val="20"/>
                <w:szCs w:val="20"/>
              </w:rPr>
              <w:t>TRANSCOM</w:t>
            </w:r>
          </w:p>
        </w:tc>
        <w:tc>
          <w:tcPr>
            <w:tcW w:w="4249" w:type="dxa"/>
          </w:tcPr>
          <w:p w14:paraId="64A45B0D" w14:textId="24478DDD" w:rsidR="00346168" w:rsidRPr="00ED1A9B" w:rsidRDefault="00240C09" w:rsidP="00413DD3">
            <w:pPr>
              <w:tabs>
                <w:tab w:val="right" w:pos="2683"/>
              </w:tabs>
              <w:rPr>
                <w:rFonts w:ascii="Arial" w:eastAsia="MS Gothic" w:hAnsi="Arial" w:cs="Arial"/>
                <w:sz w:val="20"/>
                <w:szCs w:val="20"/>
              </w:rPr>
            </w:pPr>
            <w:sdt>
              <w:sdtPr>
                <w:rPr>
                  <w:rFonts w:ascii="Arial" w:eastAsia="MS Gothic" w:hAnsi="Arial" w:cs="Arial"/>
                  <w:sz w:val="20"/>
                  <w:szCs w:val="20"/>
                </w:rPr>
                <w:id w:val="439039329"/>
                <w14:checkbox>
                  <w14:checked w14:val="1"/>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413DD3">
              <w:rPr>
                <w:rFonts w:ascii="Arial" w:eastAsia="MS Gothic" w:hAnsi="Arial" w:cs="Arial"/>
                <w:sz w:val="20"/>
                <w:szCs w:val="20"/>
              </w:rPr>
              <w:t>Dan Eisenberg</w:t>
            </w:r>
          </w:p>
        </w:tc>
        <w:tc>
          <w:tcPr>
            <w:tcW w:w="4410" w:type="dxa"/>
          </w:tcPr>
          <w:p w14:paraId="1045F2F1" w14:textId="324F8D57" w:rsidR="00346168" w:rsidRPr="00ED1A9B" w:rsidRDefault="00240C09" w:rsidP="00413DD3">
            <w:pPr>
              <w:tabs>
                <w:tab w:val="right" w:pos="3294"/>
              </w:tabs>
              <w:rPr>
                <w:rFonts w:ascii="Arial" w:eastAsia="MS Gothic" w:hAnsi="Arial" w:cs="Arial"/>
                <w:sz w:val="20"/>
                <w:szCs w:val="20"/>
              </w:rPr>
            </w:pPr>
            <w:sdt>
              <w:sdtPr>
                <w:rPr>
                  <w:rFonts w:ascii="Arial" w:eastAsia="MS Gothic" w:hAnsi="Arial" w:cs="Arial"/>
                  <w:sz w:val="20"/>
                  <w:szCs w:val="20"/>
                </w:rPr>
                <w:id w:val="-793133044"/>
                <w14:checkbox>
                  <w14:checked w14:val="0"/>
                  <w14:checkedState w14:val="2612" w14:font="MS Gothic"/>
                  <w14:uncheckedState w14:val="2610" w14:font="MS Gothic"/>
                </w14:checkbox>
              </w:sdtPr>
              <w:sdtEndPr/>
              <w:sdtContent>
                <w:r w:rsidR="00413DD3">
                  <w:rPr>
                    <w:rFonts w:ascii="MS Gothic" w:eastAsia="MS Gothic" w:hAnsi="MS Gothic" w:cs="Arial" w:hint="eastAsia"/>
                    <w:sz w:val="20"/>
                    <w:szCs w:val="20"/>
                  </w:rPr>
                  <w:t>☐</w:t>
                </w:r>
              </w:sdtContent>
            </w:sdt>
            <w:r w:rsidR="00413DD3">
              <w:rPr>
                <w:rFonts w:ascii="Arial" w:eastAsia="MS Gothic" w:hAnsi="Arial" w:cs="Arial"/>
                <w:sz w:val="20"/>
                <w:szCs w:val="20"/>
              </w:rPr>
              <w:t>James Decarli</w:t>
            </w:r>
          </w:p>
        </w:tc>
      </w:tr>
      <w:tr w:rsidR="00346168" w14:paraId="22DD4F9D" w14:textId="77777777" w:rsidTr="00A5617C">
        <w:trPr>
          <w:trHeight w:val="275"/>
        </w:trPr>
        <w:tc>
          <w:tcPr>
            <w:tcW w:w="1506" w:type="dxa"/>
          </w:tcPr>
          <w:p w14:paraId="039D1109" w14:textId="5748E760" w:rsidR="00346168" w:rsidRPr="00ED1A9B" w:rsidRDefault="00346168" w:rsidP="003D4697">
            <w:pPr>
              <w:rPr>
                <w:rFonts w:ascii="Arial" w:hAnsi="Arial" w:cs="Arial"/>
                <w:b/>
                <w:sz w:val="20"/>
                <w:szCs w:val="20"/>
              </w:rPr>
            </w:pPr>
            <w:r>
              <w:rPr>
                <w:rFonts w:ascii="Arial" w:hAnsi="Arial" w:cs="Arial"/>
                <w:b/>
                <w:sz w:val="20"/>
                <w:szCs w:val="20"/>
              </w:rPr>
              <w:t>DLA</w:t>
            </w:r>
          </w:p>
        </w:tc>
        <w:tc>
          <w:tcPr>
            <w:tcW w:w="4249" w:type="dxa"/>
          </w:tcPr>
          <w:p w14:paraId="3BA32B82" w14:textId="0C3F214B" w:rsidR="00346168" w:rsidRPr="00ED1A9B" w:rsidRDefault="00240C09" w:rsidP="00413DD3">
            <w:pPr>
              <w:tabs>
                <w:tab w:val="right" w:pos="2683"/>
              </w:tabs>
              <w:rPr>
                <w:rFonts w:ascii="Arial" w:eastAsia="MS Gothic" w:hAnsi="Arial" w:cs="Arial"/>
                <w:sz w:val="20"/>
                <w:szCs w:val="20"/>
              </w:rPr>
            </w:pPr>
            <w:sdt>
              <w:sdtPr>
                <w:rPr>
                  <w:rFonts w:ascii="Arial" w:eastAsia="MS Gothic" w:hAnsi="Arial" w:cs="Arial"/>
                  <w:sz w:val="20"/>
                  <w:szCs w:val="20"/>
                </w:rPr>
                <w:id w:val="-1878916393"/>
                <w14:checkbox>
                  <w14:checked w14:val="0"/>
                  <w14:checkedState w14:val="2612" w14:font="MS Gothic"/>
                  <w14:uncheckedState w14:val="2610" w14:font="MS Gothic"/>
                </w14:checkbox>
              </w:sdtPr>
              <w:sdtEndPr/>
              <w:sdtContent>
                <w:r w:rsidR="002C2DB2">
                  <w:rPr>
                    <w:rFonts w:ascii="MS Gothic" w:eastAsia="MS Gothic" w:hAnsi="MS Gothic" w:cs="Arial" w:hint="eastAsia"/>
                    <w:sz w:val="20"/>
                    <w:szCs w:val="20"/>
                  </w:rPr>
                  <w:t>☐</w:t>
                </w:r>
              </w:sdtContent>
            </w:sdt>
            <w:r w:rsidR="00413DD3">
              <w:rPr>
                <w:rFonts w:ascii="Arial" w:eastAsia="MS Gothic" w:hAnsi="Arial" w:cs="Arial"/>
                <w:sz w:val="20"/>
                <w:szCs w:val="20"/>
              </w:rPr>
              <w:t>Brian Anderson</w:t>
            </w:r>
          </w:p>
        </w:tc>
        <w:tc>
          <w:tcPr>
            <w:tcW w:w="4410" w:type="dxa"/>
            <w:tcBorders>
              <w:bottom w:val="single" w:sz="4" w:space="0" w:color="auto"/>
            </w:tcBorders>
          </w:tcPr>
          <w:p w14:paraId="7DC8FEA1" w14:textId="56950EC2" w:rsidR="00346168" w:rsidRPr="00ED1A9B" w:rsidRDefault="00240C09" w:rsidP="00413DD3">
            <w:pPr>
              <w:tabs>
                <w:tab w:val="left" w:pos="800"/>
              </w:tabs>
              <w:rPr>
                <w:rFonts w:ascii="Arial" w:eastAsia="MS Gothic" w:hAnsi="Arial" w:cs="Arial"/>
                <w:sz w:val="20"/>
                <w:szCs w:val="20"/>
              </w:rPr>
            </w:pPr>
            <w:sdt>
              <w:sdtPr>
                <w:rPr>
                  <w:rFonts w:ascii="Arial" w:eastAsia="MS Gothic" w:hAnsi="Arial" w:cs="Arial"/>
                  <w:sz w:val="20"/>
                  <w:szCs w:val="20"/>
                </w:rPr>
                <w:id w:val="-1561402623"/>
                <w14:checkbox>
                  <w14:checked w14:val="1"/>
                  <w14:checkedState w14:val="2612" w14:font="MS Gothic"/>
                  <w14:uncheckedState w14:val="2610" w14:font="MS Gothic"/>
                </w14:checkbox>
              </w:sdtPr>
              <w:sdtEndPr/>
              <w:sdtContent>
                <w:r w:rsidR="007B1163">
                  <w:rPr>
                    <w:rFonts w:ascii="MS Gothic" w:eastAsia="MS Gothic" w:hAnsi="MS Gothic" w:cs="Arial" w:hint="eastAsia"/>
                    <w:sz w:val="20"/>
                    <w:szCs w:val="20"/>
                  </w:rPr>
                  <w:t>☒</w:t>
                </w:r>
              </w:sdtContent>
            </w:sdt>
            <w:r w:rsidR="00413DD3">
              <w:rPr>
                <w:rFonts w:ascii="Arial" w:eastAsia="MS Gothic" w:hAnsi="Arial" w:cs="Arial"/>
                <w:sz w:val="20"/>
                <w:szCs w:val="20"/>
              </w:rPr>
              <w:t>John McDonald</w:t>
            </w:r>
          </w:p>
        </w:tc>
      </w:tr>
      <w:tr w:rsidR="00346168" w14:paraId="531F740D" w14:textId="77777777" w:rsidTr="00A5617C">
        <w:trPr>
          <w:trHeight w:val="275"/>
        </w:trPr>
        <w:tc>
          <w:tcPr>
            <w:tcW w:w="1506" w:type="dxa"/>
          </w:tcPr>
          <w:p w14:paraId="01DDD9AD" w14:textId="19D3A03E" w:rsidR="00346168" w:rsidRPr="00ED1A9B" w:rsidRDefault="00346168" w:rsidP="003D4697">
            <w:pPr>
              <w:rPr>
                <w:rFonts w:ascii="Arial" w:hAnsi="Arial" w:cs="Arial"/>
                <w:b/>
                <w:sz w:val="20"/>
                <w:szCs w:val="20"/>
              </w:rPr>
            </w:pPr>
            <w:r>
              <w:rPr>
                <w:rFonts w:ascii="Arial" w:hAnsi="Arial" w:cs="Arial"/>
                <w:b/>
                <w:sz w:val="20"/>
                <w:szCs w:val="20"/>
              </w:rPr>
              <w:t>DSCA</w:t>
            </w:r>
          </w:p>
        </w:tc>
        <w:tc>
          <w:tcPr>
            <w:tcW w:w="4249" w:type="dxa"/>
          </w:tcPr>
          <w:p w14:paraId="36F483B6" w14:textId="1734CFC5" w:rsidR="00346168" w:rsidRPr="00ED1A9B" w:rsidRDefault="00240C09" w:rsidP="00413DD3">
            <w:pPr>
              <w:tabs>
                <w:tab w:val="right" w:pos="2683"/>
              </w:tabs>
              <w:rPr>
                <w:rFonts w:ascii="Arial" w:eastAsia="MS Gothic" w:hAnsi="Arial" w:cs="Arial"/>
                <w:sz w:val="20"/>
                <w:szCs w:val="20"/>
              </w:rPr>
            </w:pPr>
            <w:sdt>
              <w:sdtPr>
                <w:rPr>
                  <w:rFonts w:ascii="Arial" w:eastAsia="MS Gothic" w:hAnsi="Arial" w:cs="Arial"/>
                  <w:sz w:val="20"/>
                  <w:szCs w:val="20"/>
                </w:rPr>
                <w:id w:val="1427704084"/>
                <w14:checkbox>
                  <w14:checked w14:val="1"/>
                  <w14:checkedState w14:val="2612" w14:font="MS Gothic"/>
                  <w14:uncheckedState w14:val="2610" w14:font="MS Gothic"/>
                </w14:checkbox>
              </w:sdtPr>
              <w:sdtEndPr/>
              <w:sdtContent>
                <w:r w:rsidR="00376CE8">
                  <w:rPr>
                    <w:rFonts w:ascii="MS Gothic" w:eastAsia="MS Gothic" w:hAnsi="MS Gothic" w:cs="Arial" w:hint="eastAsia"/>
                    <w:sz w:val="20"/>
                    <w:szCs w:val="20"/>
                  </w:rPr>
                  <w:t>☒</w:t>
                </w:r>
              </w:sdtContent>
            </w:sdt>
            <w:r w:rsidR="00413DD3">
              <w:rPr>
                <w:rFonts w:ascii="Arial" w:eastAsia="MS Gothic" w:hAnsi="Arial" w:cs="Arial"/>
                <w:sz w:val="20"/>
                <w:szCs w:val="20"/>
              </w:rPr>
              <w:t>Michelle Davis</w:t>
            </w:r>
          </w:p>
        </w:tc>
        <w:tc>
          <w:tcPr>
            <w:tcW w:w="4410" w:type="dxa"/>
            <w:tcBorders>
              <w:tl2br w:val="single" w:sz="4" w:space="0" w:color="auto"/>
              <w:tr2bl w:val="single" w:sz="4" w:space="0" w:color="auto"/>
            </w:tcBorders>
          </w:tcPr>
          <w:p w14:paraId="5D6DA9FF" w14:textId="77777777" w:rsidR="00346168" w:rsidRPr="00ED1A9B" w:rsidRDefault="00346168" w:rsidP="003D4697">
            <w:pPr>
              <w:rPr>
                <w:rFonts w:ascii="Arial" w:eastAsia="MS Gothic" w:hAnsi="Arial" w:cs="Arial"/>
                <w:sz w:val="20"/>
                <w:szCs w:val="20"/>
              </w:rPr>
            </w:pPr>
          </w:p>
        </w:tc>
      </w:tr>
      <w:tr w:rsidR="00346168" w14:paraId="36CC8A5B" w14:textId="77777777" w:rsidTr="003A65FD">
        <w:trPr>
          <w:trHeight w:val="275"/>
        </w:trPr>
        <w:tc>
          <w:tcPr>
            <w:tcW w:w="1506" w:type="dxa"/>
          </w:tcPr>
          <w:p w14:paraId="7E29CF2F" w14:textId="0AE598CF" w:rsidR="00346168" w:rsidRDefault="00346168" w:rsidP="003D4697">
            <w:pPr>
              <w:rPr>
                <w:rFonts w:ascii="Arial" w:hAnsi="Arial" w:cs="Arial"/>
                <w:b/>
                <w:sz w:val="20"/>
                <w:szCs w:val="20"/>
              </w:rPr>
            </w:pPr>
            <w:r>
              <w:rPr>
                <w:rFonts w:ascii="Arial" w:hAnsi="Arial" w:cs="Arial"/>
                <w:b/>
                <w:sz w:val="20"/>
                <w:szCs w:val="20"/>
              </w:rPr>
              <w:t>GSA</w:t>
            </w:r>
          </w:p>
        </w:tc>
        <w:tc>
          <w:tcPr>
            <w:tcW w:w="4249" w:type="dxa"/>
          </w:tcPr>
          <w:p w14:paraId="24FE2A7F" w14:textId="6042042A" w:rsidR="00346168" w:rsidRPr="00ED1A9B" w:rsidRDefault="00240C09" w:rsidP="00413DD3">
            <w:pPr>
              <w:tabs>
                <w:tab w:val="right" w:pos="2683"/>
              </w:tabs>
              <w:rPr>
                <w:rFonts w:ascii="Arial" w:eastAsia="MS Gothic" w:hAnsi="Arial" w:cs="Arial"/>
                <w:sz w:val="20"/>
                <w:szCs w:val="20"/>
              </w:rPr>
            </w:pPr>
            <w:sdt>
              <w:sdtPr>
                <w:rPr>
                  <w:rFonts w:ascii="Arial" w:eastAsia="MS Gothic" w:hAnsi="Arial" w:cs="Arial"/>
                  <w:sz w:val="20"/>
                  <w:szCs w:val="20"/>
                </w:rPr>
                <w:id w:val="643711205"/>
                <w14:checkbox>
                  <w14:checked w14:val="1"/>
                  <w14:checkedState w14:val="2612" w14:font="MS Gothic"/>
                  <w14:uncheckedState w14:val="2610" w14:font="MS Gothic"/>
                </w14:checkbox>
              </w:sdtPr>
              <w:sdtEndPr/>
              <w:sdtContent>
                <w:r w:rsidR="00376CE8">
                  <w:rPr>
                    <w:rFonts w:ascii="MS Gothic" w:eastAsia="MS Gothic" w:hAnsi="MS Gothic" w:cs="Arial" w:hint="eastAsia"/>
                    <w:sz w:val="20"/>
                    <w:szCs w:val="20"/>
                  </w:rPr>
                  <w:t>☒</w:t>
                </w:r>
              </w:sdtContent>
            </w:sdt>
            <w:r w:rsidR="00413DD3">
              <w:rPr>
                <w:rFonts w:ascii="Arial" w:eastAsia="MS Gothic" w:hAnsi="Arial" w:cs="Arial"/>
                <w:sz w:val="20"/>
                <w:szCs w:val="20"/>
              </w:rPr>
              <w:t>Shanna Smith</w:t>
            </w:r>
          </w:p>
        </w:tc>
        <w:tc>
          <w:tcPr>
            <w:tcW w:w="4410" w:type="dxa"/>
          </w:tcPr>
          <w:p w14:paraId="45B11DAF" w14:textId="7F9CBD19" w:rsidR="00346168" w:rsidRPr="00ED1A9B" w:rsidRDefault="00240C09" w:rsidP="00413DD3">
            <w:pPr>
              <w:tabs>
                <w:tab w:val="right" w:pos="3294"/>
              </w:tabs>
              <w:rPr>
                <w:rFonts w:ascii="Arial" w:eastAsia="MS Gothic" w:hAnsi="Arial" w:cs="Arial"/>
                <w:sz w:val="20"/>
                <w:szCs w:val="20"/>
              </w:rPr>
            </w:pPr>
            <w:sdt>
              <w:sdtPr>
                <w:rPr>
                  <w:rFonts w:ascii="Arial" w:eastAsia="MS Gothic" w:hAnsi="Arial" w:cs="Arial"/>
                  <w:sz w:val="20"/>
                  <w:szCs w:val="20"/>
                </w:rPr>
                <w:id w:val="-1364591608"/>
                <w14:checkbox>
                  <w14:checked w14:val="0"/>
                  <w14:checkedState w14:val="2612" w14:font="MS Gothic"/>
                  <w14:uncheckedState w14:val="2610" w14:font="MS Gothic"/>
                </w14:checkbox>
              </w:sdtPr>
              <w:sdtEndPr/>
              <w:sdtContent>
                <w:r w:rsidR="002C2DB2">
                  <w:rPr>
                    <w:rFonts w:ascii="MS Gothic" w:eastAsia="MS Gothic" w:hAnsi="MS Gothic" w:cs="Arial" w:hint="eastAsia"/>
                    <w:sz w:val="20"/>
                    <w:szCs w:val="20"/>
                  </w:rPr>
                  <w:t>☐</w:t>
                </w:r>
              </w:sdtContent>
            </w:sdt>
            <w:r w:rsidR="000033FF">
              <w:rPr>
                <w:rFonts w:ascii="Arial" w:eastAsia="MS Gothic" w:hAnsi="Arial" w:cs="Arial"/>
                <w:sz w:val="20"/>
                <w:szCs w:val="20"/>
              </w:rPr>
              <w:t>George Oakes</w:t>
            </w:r>
          </w:p>
        </w:tc>
      </w:tr>
      <w:tr w:rsidR="00346168" w14:paraId="4CA15CD6" w14:textId="77777777" w:rsidTr="003A65FD">
        <w:trPr>
          <w:trHeight w:val="275"/>
        </w:trPr>
        <w:tc>
          <w:tcPr>
            <w:tcW w:w="1506" w:type="dxa"/>
          </w:tcPr>
          <w:p w14:paraId="023BEDA3" w14:textId="77F1E7F8" w:rsidR="00346168" w:rsidRDefault="00346168" w:rsidP="003D4697">
            <w:pPr>
              <w:rPr>
                <w:rFonts w:ascii="Arial" w:hAnsi="Arial" w:cs="Arial"/>
                <w:b/>
                <w:sz w:val="20"/>
                <w:szCs w:val="20"/>
              </w:rPr>
            </w:pPr>
            <w:r>
              <w:rPr>
                <w:rFonts w:ascii="Arial" w:hAnsi="Arial" w:cs="Arial"/>
                <w:b/>
                <w:sz w:val="20"/>
                <w:szCs w:val="20"/>
              </w:rPr>
              <w:t>FAA</w:t>
            </w:r>
          </w:p>
        </w:tc>
        <w:tc>
          <w:tcPr>
            <w:tcW w:w="4249" w:type="dxa"/>
          </w:tcPr>
          <w:p w14:paraId="50183DD0" w14:textId="0EC57E1D" w:rsidR="00346168" w:rsidRPr="00ED1A9B" w:rsidRDefault="00240C09" w:rsidP="000033FF">
            <w:pPr>
              <w:tabs>
                <w:tab w:val="right" w:pos="2683"/>
              </w:tabs>
              <w:rPr>
                <w:rFonts w:ascii="Arial" w:eastAsia="MS Gothic" w:hAnsi="Arial" w:cs="Arial"/>
                <w:sz w:val="20"/>
                <w:szCs w:val="20"/>
              </w:rPr>
            </w:pPr>
            <w:sdt>
              <w:sdtPr>
                <w:rPr>
                  <w:rFonts w:ascii="Arial" w:eastAsia="MS Gothic" w:hAnsi="Arial" w:cs="Arial"/>
                  <w:sz w:val="20"/>
                  <w:szCs w:val="20"/>
                </w:rPr>
                <w:id w:val="884523063"/>
                <w14:checkbox>
                  <w14:checked w14:val="1"/>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0033FF">
              <w:rPr>
                <w:rFonts w:ascii="Arial" w:eastAsia="MS Gothic" w:hAnsi="Arial" w:cs="Arial"/>
                <w:sz w:val="20"/>
                <w:szCs w:val="20"/>
              </w:rPr>
              <w:t>Dr. Sarah Owens</w:t>
            </w:r>
          </w:p>
        </w:tc>
        <w:tc>
          <w:tcPr>
            <w:tcW w:w="4410" w:type="dxa"/>
          </w:tcPr>
          <w:p w14:paraId="4D0825DD" w14:textId="57A7FB22" w:rsidR="00346168" w:rsidRPr="00ED1A9B" w:rsidRDefault="00240C09" w:rsidP="000033FF">
            <w:pPr>
              <w:tabs>
                <w:tab w:val="center" w:pos="1647"/>
              </w:tabs>
              <w:rPr>
                <w:rFonts w:ascii="Arial" w:eastAsia="MS Gothic" w:hAnsi="Arial" w:cs="Arial"/>
                <w:sz w:val="20"/>
                <w:szCs w:val="20"/>
              </w:rPr>
            </w:pPr>
            <w:sdt>
              <w:sdtPr>
                <w:rPr>
                  <w:rFonts w:ascii="Arial" w:eastAsia="MS Gothic" w:hAnsi="Arial" w:cs="Arial"/>
                  <w:sz w:val="20"/>
                  <w:szCs w:val="20"/>
                </w:rPr>
                <w:id w:val="1937399395"/>
                <w14:checkbox>
                  <w14:checked w14:val="0"/>
                  <w14:checkedState w14:val="2612" w14:font="MS Gothic"/>
                  <w14:uncheckedState w14:val="2610" w14:font="MS Gothic"/>
                </w14:checkbox>
              </w:sdtPr>
              <w:sdtEndPr/>
              <w:sdtContent>
                <w:r w:rsidR="002C2DB2">
                  <w:rPr>
                    <w:rFonts w:ascii="MS Gothic" w:eastAsia="MS Gothic" w:hAnsi="MS Gothic" w:cs="Arial" w:hint="eastAsia"/>
                    <w:sz w:val="20"/>
                    <w:szCs w:val="20"/>
                  </w:rPr>
                  <w:t>☐</w:t>
                </w:r>
              </w:sdtContent>
            </w:sdt>
            <w:r w:rsidR="009519CA">
              <w:rPr>
                <w:rFonts w:ascii="Arial" w:eastAsia="MS Gothic" w:hAnsi="Arial" w:cs="Arial"/>
                <w:sz w:val="20"/>
                <w:szCs w:val="20"/>
              </w:rPr>
              <w:t>Therese Bohlman</w:t>
            </w:r>
            <w:r w:rsidR="000C1E23">
              <w:rPr>
                <w:rFonts w:ascii="Arial" w:eastAsia="MS Gothic" w:hAnsi="Arial" w:cs="Arial"/>
                <w:sz w:val="20"/>
                <w:szCs w:val="20"/>
              </w:rPr>
              <w:t xml:space="preserve">                   </w:t>
            </w:r>
          </w:p>
        </w:tc>
      </w:tr>
    </w:tbl>
    <w:p w14:paraId="7024A5D1" w14:textId="60F6557B" w:rsidR="00E76060" w:rsidRDefault="00E76060" w:rsidP="00E76060">
      <w:bookmarkStart w:id="3" w:name="bookmark=id.2s8eyo1" w:colFirst="0" w:colLast="0"/>
      <w:bookmarkEnd w:id="3"/>
    </w:p>
    <w:p w14:paraId="078DBADC" w14:textId="77777777" w:rsidR="00C46662" w:rsidRDefault="00C46662" w:rsidP="00E76060"/>
    <w:p w14:paraId="16FC3742" w14:textId="77777777" w:rsidR="00C46662" w:rsidRDefault="00C46662" w:rsidP="00E76060"/>
    <w:p w14:paraId="1792CFFA" w14:textId="77777777" w:rsidR="00C46662" w:rsidRPr="00725D31" w:rsidRDefault="00C46662" w:rsidP="00E76060"/>
    <w:p w14:paraId="1075298A" w14:textId="5718C551" w:rsidR="00346168" w:rsidRPr="00626181" w:rsidRDefault="00CE09DC" w:rsidP="00346168">
      <w:pPr>
        <w:rPr>
          <w:rFonts w:ascii="Arial" w:eastAsia="Arial" w:hAnsi="Arial" w:cs="Arial"/>
          <w:sz w:val="24"/>
          <w:szCs w:val="24"/>
        </w:rPr>
      </w:pPr>
      <w:r w:rsidRPr="00ED1A9B">
        <w:rPr>
          <w:rFonts w:ascii="Arial" w:eastAsia="Arial" w:hAnsi="Arial" w:cs="Arial"/>
          <w:b/>
          <w:sz w:val="24"/>
          <w:szCs w:val="24"/>
        </w:rPr>
        <w:lastRenderedPageBreak/>
        <w:t xml:space="preserve">III. </w:t>
      </w:r>
      <w:r w:rsidR="000033FF">
        <w:rPr>
          <w:rFonts w:ascii="Arial" w:eastAsia="Arial" w:hAnsi="Arial" w:cs="Arial"/>
          <w:b/>
          <w:sz w:val="24"/>
          <w:szCs w:val="24"/>
        </w:rPr>
        <w:t>Action Items</w:t>
      </w:r>
      <w:r w:rsidRPr="00ED1A9B">
        <w:rPr>
          <w:rFonts w:ascii="Arial" w:eastAsia="Arial" w:hAnsi="Arial" w:cs="Arial"/>
          <w:sz w:val="24"/>
          <w:szCs w:val="24"/>
        </w:rPr>
        <w:t>.</w:t>
      </w:r>
    </w:p>
    <w:tbl>
      <w:tblPr>
        <w:tblStyle w:val="TableGrid"/>
        <w:tblW w:w="10175" w:type="dxa"/>
        <w:tblLook w:val="04A0" w:firstRow="1" w:lastRow="0" w:firstColumn="1" w:lastColumn="0" w:noHBand="0" w:noVBand="1"/>
      </w:tblPr>
      <w:tblGrid>
        <w:gridCol w:w="1525"/>
        <w:gridCol w:w="2592"/>
        <w:gridCol w:w="2088"/>
        <w:gridCol w:w="1350"/>
        <w:gridCol w:w="1497"/>
        <w:gridCol w:w="1123"/>
      </w:tblGrid>
      <w:tr w:rsidR="00DF7B79" w14:paraId="0C705C12" w14:textId="77777777" w:rsidTr="00A03B44">
        <w:trPr>
          <w:trHeight w:val="377"/>
        </w:trPr>
        <w:tc>
          <w:tcPr>
            <w:tcW w:w="1525" w:type="dxa"/>
            <w:shd w:val="clear" w:color="auto" w:fill="17365D" w:themeFill="text2" w:themeFillShade="BF"/>
          </w:tcPr>
          <w:p w14:paraId="3274DD3E" w14:textId="77777777" w:rsidR="00DF7B79" w:rsidRPr="00BC098D" w:rsidRDefault="00DF7B79" w:rsidP="00A03B44">
            <w:pPr>
              <w:spacing w:line="240" w:lineRule="auto"/>
              <w:rPr>
                <w:rFonts w:ascii="Arial" w:eastAsia="Arial" w:hAnsi="Arial" w:cs="Arial"/>
                <w:b/>
                <w:bCs/>
                <w:sz w:val="20"/>
                <w:szCs w:val="20"/>
              </w:rPr>
            </w:pPr>
            <w:bookmarkStart w:id="4" w:name="bookmark=id.3rdcrjn" w:colFirst="0" w:colLast="0"/>
            <w:bookmarkStart w:id="5" w:name="bookmark=id.17dp8vu" w:colFirst="0" w:colLast="0"/>
            <w:bookmarkEnd w:id="4"/>
            <w:bookmarkEnd w:id="5"/>
            <w:r w:rsidRPr="00BC098D">
              <w:rPr>
                <w:rFonts w:ascii="Arial" w:eastAsia="Arial" w:hAnsi="Arial" w:cs="Arial"/>
                <w:b/>
                <w:bCs/>
                <w:sz w:val="20"/>
                <w:szCs w:val="20"/>
              </w:rPr>
              <w:t>Date Opened</w:t>
            </w:r>
          </w:p>
        </w:tc>
        <w:tc>
          <w:tcPr>
            <w:tcW w:w="2592" w:type="dxa"/>
            <w:shd w:val="clear" w:color="auto" w:fill="17365D" w:themeFill="text2" w:themeFillShade="BF"/>
          </w:tcPr>
          <w:p w14:paraId="48586738"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Action</w:t>
            </w:r>
          </w:p>
        </w:tc>
        <w:tc>
          <w:tcPr>
            <w:tcW w:w="2088" w:type="dxa"/>
            <w:shd w:val="clear" w:color="auto" w:fill="17365D" w:themeFill="text2" w:themeFillShade="BF"/>
          </w:tcPr>
          <w:p w14:paraId="027CA511"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Assigned To</w:t>
            </w:r>
          </w:p>
        </w:tc>
        <w:tc>
          <w:tcPr>
            <w:tcW w:w="1350" w:type="dxa"/>
            <w:shd w:val="clear" w:color="auto" w:fill="17365D" w:themeFill="text2" w:themeFillShade="BF"/>
          </w:tcPr>
          <w:p w14:paraId="02D528DD"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Date Due</w:t>
            </w:r>
          </w:p>
        </w:tc>
        <w:tc>
          <w:tcPr>
            <w:tcW w:w="1497" w:type="dxa"/>
            <w:shd w:val="clear" w:color="auto" w:fill="17365D" w:themeFill="text2" w:themeFillShade="BF"/>
          </w:tcPr>
          <w:p w14:paraId="468D55CB"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Date Closed</w:t>
            </w:r>
          </w:p>
        </w:tc>
        <w:tc>
          <w:tcPr>
            <w:tcW w:w="1123" w:type="dxa"/>
            <w:shd w:val="clear" w:color="auto" w:fill="17365D" w:themeFill="text2" w:themeFillShade="BF"/>
          </w:tcPr>
          <w:p w14:paraId="37211D5D"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Status</w:t>
            </w:r>
          </w:p>
        </w:tc>
      </w:tr>
      <w:tr w:rsidR="00DF7B79" w14:paraId="5A87B388" w14:textId="77777777" w:rsidTr="00A03B44">
        <w:trPr>
          <w:trHeight w:val="1232"/>
        </w:trPr>
        <w:tc>
          <w:tcPr>
            <w:tcW w:w="1525" w:type="dxa"/>
            <w:shd w:val="clear" w:color="auto" w:fill="FFFFFF" w:themeFill="background1"/>
          </w:tcPr>
          <w:p w14:paraId="4D88C580" w14:textId="77777777" w:rsidR="00DF7B79" w:rsidRPr="00AA3476" w:rsidRDefault="00DF7B79" w:rsidP="00A03B44">
            <w:pPr>
              <w:spacing w:line="240" w:lineRule="auto"/>
              <w:rPr>
                <w:rFonts w:ascii="Arial" w:eastAsia="Arial" w:hAnsi="Arial" w:cs="Arial"/>
                <w:sz w:val="20"/>
                <w:szCs w:val="20"/>
              </w:rPr>
            </w:pPr>
            <w:r w:rsidRPr="00AA3476">
              <w:rPr>
                <w:rFonts w:ascii="Arial" w:eastAsia="Arial" w:hAnsi="Arial" w:cs="Arial"/>
                <w:sz w:val="20"/>
                <w:szCs w:val="20"/>
              </w:rPr>
              <w:t>1/08/2025</w:t>
            </w:r>
          </w:p>
        </w:tc>
        <w:tc>
          <w:tcPr>
            <w:tcW w:w="2592" w:type="dxa"/>
            <w:shd w:val="clear" w:color="auto" w:fill="FFFFFF" w:themeFill="background1"/>
          </w:tcPr>
          <w:p w14:paraId="130DAABA" w14:textId="77777777" w:rsidR="00DF7B79" w:rsidRPr="00AA3476" w:rsidRDefault="00DF7B79" w:rsidP="00A03B44">
            <w:pPr>
              <w:spacing w:line="240" w:lineRule="auto"/>
              <w:rPr>
                <w:rFonts w:ascii="Arial" w:eastAsia="Arial" w:hAnsi="Arial" w:cs="Arial"/>
                <w:sz w:val="20"/>
                <w:szCs w:val="20"/>
              </w:rPr>
            </w:pPr>
            <w:r w:rsidRPr="00AA3476">
              <w:rPr>
                <w:rFonts w:ascii="Arial" w:eastAsia="Arial" w:hAnsi="Arial" w:cs="Arial"/>
                <w:sz w:val="20"/>
                <w:szCs w:val="20"/>
              </w:rPr>
              <w:t xml:space="preserve">Appointment Letter </w:t>
            </w:r>
          </w:p>
        </w:tc>
        <w:tc>
          <w:tcPr>
            <w:tcW w:w="2088" w:type="dxa"/>
            <w:shd w:val="clear" w:color="auto" w:fill="FFFFFF" w:themeFill="background1"/>
          </w:tcPr>
          <w:p w14:paraId="491AE157" w14:textId="77777777" w:rsidR="00DF7B79" w:rsidRPr="002C2DB2" w:rsidRDefault="00DF7B79" w:rsidP="00DA0640">
            <w:pPr>
              <w:pStyle w:val="ListParagraph"/>
              <w:numPr>
                <w:ilvl w:val="0"/>
                <w:numId w:val="45"/>
              </w:numPr>
              <w:spacing w:line="240" w:lineRule="auto"/>
              <w:ind w:left="359"/>
              <w:rPr>
                <w:rFonts w:ascii="Arial" w:eastAsia="Arial" w:hAnsi="Arial" w:cs="Arial"/>
                <w:color w:val="0070C0"/>
                <w:sz w:val="20"/>
                <w:szCs w:val="20"/>
              </w:rPr>
            </w:pPr>
            <w:r w:rsidRPr="002C2DB2">
              <w:rPr>
                <w:rFonts w:ascii="Arial" w:eastAsia="Arial" w:hAnsi="Arial" w:cs="Arial"/>
                <w:color w:val="0070C0"/>
                <w:sz w:val="20"/>
                <w:szCs w:val="20"/>
              </w:rPr>
              <w:t>GSA</w:t>
            </w:r>
          </w:p>
          <w:p w14:paraId="6A5D70D7" w14:textId="77777777" w:rsidR="00DF7B79" w:rsidRPr="00AA3476" w:rsidRDefault="00DF7B79" w:rsidP="00DA0640">
            <w:pPr>
              <w:pStyle w:val="ListParagraph"/>
              <w:numPr>
                <w:ilvl w:val="0"/>
                <w:numId w:val="39"/>
              </w:numPr>
              <w:spacing w:line="240" w:lineRule="auto"/>
              <w:ind w:left="359"/>
              <w:rPr>
                <w:rFonts w:ascii="Arial" w:eastAsia="Arial" w:hAnsi="Arial" w:cs="Arial"/>
                <w:sz w:val="20"/>
                <w:szCs w:val="20"/>
              </w:rPr>
            </w:pPr>
            <w:r w:rsidRPr="00AA3476">
              <w:rPr>
                <w:rFonts w:ascii="Arial" w:eastAsia="Arial" w:hAnsi="Arial" w:cs="Arial"/>
                <w:sz w:val="20"/>
                <w:szCs w:val="20"/>
              </w:rPr>
              <w:t>Army</w:t>
            </w:r>
          </w:p>
          <w:p w14:paraId="1DBED594" w14:textId="77777777" w:rsidR="00DF7B79" w:rsidRPr="00AA3476" w:rsidRDefault="00DF7B79" w:rsidP="00A03B44">
            <w:pPr>
              <w:pStyle w:val="ListParagraph"/>
              <w:spacing w:line="240" w:lineRule="auto"/>
              <w:rPr>
                <w:rFonts w:ascii="Arial" w:eastAsia="Arial" w:hAnsi="Arial" w:cs="Arial"/>
                <w:sz w:val="20"/>
                <w:szCs w:val="20"/>
              </w:rPr>
            </w:pPr>
          </w:p>
          <w:p w14:paraId="3D1450B4" w14:textId="77777777" w:rsidR="00DF7B79" w:rsidRPr="00AA3476" w:rsidRDefault="00DF7B79" w:rsidP="00A03B44">
            <w:pPr>
              <w:spacing w:line="240" w:lineRule="auto"/>
              <w:rPr>
                <w:rFonts w:ascii="Arial" w:eastAsia="Arial" w:hAnsi="Arial" w:cs="Arial"/>
                <w:sz w:val="20"/>
                <w:szCs w:val="20"/>
              </w:rPr>
            </w:pPr>
          </w:p>
        </w:tc>
        <w:tc>
          <w:tcPr>
            <w:tcW w:w="1350" w:type="dxa"/>
            <w:shd w:val="clear" w:color="auto" w:fill="FFFFFF" w:themeFill="background1"/>
          </w:tcPr>
          <w:p w14:paraId="4F68DD3C" w14:textId="77777777" w:rsidR="00DF7B79" w:rsidRPr="00AA3476" w:rsidRDefault="00DF7B79" w:rsidP="00A03B44">
            <w:pPr>
              <w:spacing w:line="240" w:lineRule="auto"/>
              <w:rPr>
                <w:rFonts w:ascii="Arial" w:eastAsia="Arial" w:hAnsi="Arial" w:cs="Arial"/>
                <w:sz w:val="20"/>
                <w:szCs w:val="20"/>
              </w:rPr>
            </w:pPr>
            <w:r w:rsidRPr="00AA3476">
              <w:rPr>
                <w:rFonts w:ascii="Arial" w:eastAsia="Arial" w:hAnsi="Arial" w:cs="Arial"/>
                <w:sz w:val="20"/>
                <w:szCs w:val="20"/>
              </w:rPr>
              <w:t>2/1/2025</w:t>
            </w:r>
          </w:p>
        </w:tc>
        <w:tc>
          <w:tcPr>
            <w:tcW w:w="1497" w:type="dxa"/>
            <w:shd w:val="clear" w:color="auto" w:fill="FFFFFF" w:themeFill="background1"/>
          </w:tcPr>
          <w:p w14:paraId="04FC2A75" w14:textId="77777777" w:rsidR="00DF7B79" w:rsidRPr="00BC098D" w:rsidRDefault="00DF7B79" w:rsidP="00A03B44">
            <w:pPr>
              <w:spacing w:line="240" w:lineRule="auto"/>
              <w:rPr>
                <w:rFonts w:ascii="Arial" w:eastAsia="Arial" w:hAnsi="Arial" w:cs="Arial"/>
                <w:b/>
                <w:bCs/>
                <w:sz w:val="20"/>
                <w:szCs w:val="20"/>
              </w:rPr>
            </w:pPr>
          </w:p>
        </w:tc>
        <w:tc>
          <w:tcPr>
            <w:tcW w:w="1123" w:type="dxa"/>
            <w:shd w:val="clear" w:color="auto" w:fill="FFFFFF" w:themeFill="background1"/>
          </w:tcPr>
          <w:p w14:paraId="58F56DF2" w14:textId="277D58E0" w:rsidR="00DF7B79" w:rsidRPr="00BC098D" w:rsidRDefault="00C1319B" w:rsidP="00A03B44">
            <w:pPr>
              <w:spacing w:line="240" w:lineRule="auto"/>
              <w:rPr>
                <w:rFonts w:ascii="Arial" w:eastAsia="Arial" w:hAnsi="Arial" w:cs="Arial"/>
                <w:b/>
                <w:bCs/>
                <w:sz w:val="20"/>
                <w:szCs w:val="20"/>
              </w:rPr>
            </w:pPr>
            <w:r>
              <w:rPr>
                <w:rFonts w:ascii="Arial" w:eastAsia="Arial" w:hAnsi="Arial" w:cs="Arial"/>
                <w:b/>
                <w:bCs/>
                <w:sz w:val="20"/>
                <w:szCs w:val="20"/>
              </w:rPr>
              <w:t>Open</w:t>
            </w:r>
          </w:p>
        </w:tc>
      </w:tr>
      <w:tr w:rsidR="005A289E" w14:paraId="3DD0C320" w14:textId="77777777" w:rsidTr="00A03B44">
        <w:trPr>
          <w:trHeight w:val="1232"/>
        </w:trPr>
        <w:tc>
          <w:tcPr>
            <w:tcW w:w="1525" w:type="dxa"/>
            <w:shd w:val="clear" w:color="auto" w:fill="FFFFFF" w:themeFill="background1"/>
          </w:tcPr>
          <w:p w14:paraId="6B3DDC89" w14:textId="1A6CCF80" w:rsidR="005A289E" w:rsidRPr="00AA3476" w:rsidRDefault="00136E6F" w:rsidP="00A03B44">
            <w:pPr>
              <w:spacing w:line="240" w:lineRule="auto"/>
              <w:rPr>
                <w:rFonts w:ascii="Arial" w:eastAsia="Arial" w:hAnsi="Arial" w:cs="Arial"/>
                <w:sz w:val="20"/>
                <w:szCs w:val="20"/>
              </w:rPr>
            </w:pPr>
            <w:r>
              <w:rPr>
                <w:rFonts w:ascii="Arial" w:eastAsia="Arial" w:hAnsi="Arial" w:cs="Arial"/>
                <w:sz w:val="20"/>
                <w:szCs w:val="20"/>
              </w:rPr>
              <w:t>2/19/2025</w:t>
            </w:r>
          </w:p>
        </w:tc>
        <w:tc>
          <w:tcPr>
            <w:tcW w:w="2592" w:type="dxa"/>
            <w:shd w:val="clear" w:color="auto" w:fill="FFFFFF" w:themeFill="background1"/>
          </w:tcPr>
          <w:p w14:paraId="3F425F97" w14:textId="11DF69CE" w:rsidR="005A289E" w:rsidRPr="00AA3476" w:rsidRDefault="007233D9" w:rsidP="00A03B44">
            <w:pPr>
              <w:spacing w:line="240" w:lineRule="auto"/>
              <w:rPr>
                <w:rFonts w:ascii="Arial" w:eastAsia="Arial" w:hAnsi="Arial" w:cs="Arial"/>
                <w:sz w:val="20"/>
                <w:szCs w:val="20"/>
              </w:rPr>
            </w:pPr>
            <w:r>
              <w:rPr>
                <w:rFonts w:ascii="Arial" w:eastAsia="Arial" w:hAnsi="Arial" w:cs="Arial"/>
                <w:sz w:val="20"/>
                <w:szCs w:val="20"/>
              </w:rPr>
              <w:t>List of known Summit agenda topics</w:t>
            </w:r>
          </w:p>
        </w:tc>
        <w:tc>
          <w:tcPr>
            <w:tcW w:w="2088" w:type="dxa"/>
            <w:shd w:val="clear" w:color="auto" w:fill="FFFFFF" w:themeFill="background1"/>
          </w:tcPr>
          <w:p w14:paraId="705A0C61" w14:textId="555D111F" w:rsidR="005A289E" w:rsidRPr="00AA3476" w:rsidRDefault="007233D9" w:rsidP="00DA0640">
            <w:pPr>
              <w:pStyle w:val="ListParagraph"/>
              <w:numPr>
                <w:ilvl w:val="0"/>
                <w:numId w:val="39"/>
              </w:numPr>
              <w:spacing w:line="240" w:lineRule="auto"/>
              <w:ind w:left="359"/>
              <w:rPr>
                <w:rFonts w:ascii="Arial" w:eastAsia="Arial" w:hAnsi="Arial" w:cs="Arial"/>
                <w:sz w:val="20"/>
                <w:szCs w:val="20"/>
              </w:rPr>
            </w:pPr>
            <w:r>
              <w:rPr>
                <w:rFonts w:ascii="Arial" w:eastAsia="Arial" w:hAnsi="Arial" w:cs="Arial"/>
                <w:sz w:val="20"/>
                <w:szCs w:val="20"/>
              </w:rPr>
              <w:t>DEDSO</w:t>
            </w:r>
          </w:p>
        </w:tc>
        <w:tc>
          <w:tcPr>
            <w:tcW w:w="1350" w:type="dxa"/>
            <w:shd w:val="clear" w:color="auto" w:fill="FFFFFF" w:themeFill="background1"/>
          </w:tcPr>
          <w:p w14:paraId="4999CDFD" w14:textId="64BCADD5" w:rsidR="005A289E" w:rsidRPr="00AA3476" w:rsidRDefault="00452DAB" w:rsidP="00A03B44">
            <w:pPr>
              <w:spacing w:line="240" w:lineRule="auto"/>
              <w:rPr>
                <w:rFonts w:ascii="Arial" w:eastAsia="Arial" w:hAnsi="Arial" w:cs="Arial"/>
                <w:sz w:val="20"/>
                <w:szCs w:val="20"/>
              </w:rPr>
            </w:pPr>
            <w:r>
              <w:rPr>
                <w:rFonts w:ascii="Arial" w:eastAsia="Arial" w:hAnsi="Arial" w:cs="Arial"/>
                <w:sz w:val="20"/>
                <w:szCs w:val="20"/>
              </w:rPr>
              <w:t>TDB</w:t>
            </w:r>
          </w:p>
        </w:tc>
        <w:tc>
          <w:tcPr>
            <w:tcW w:w="1497" w:type="dxa"/>
            <w:shd w:val="clear" w:color="auto" w:fill="FFFFFF" w:themeFill="background1"/>
          </w:tcPr>
          <w:p w14:paraId="2C803A5A" w14:textId="77777777" w:rsidR="005A289E" w:rsidRPr="00BC098D" w:rsidRDefault="005A289E" w:rsidP="00A03B44">
            <w:pPr>
              <w:spacing w:line="240" w:lineRule="auto"/>
              <w:rPr>
                <w:rFonts w:ascii="Arial" w:eastAsia="Arial" w:hAnsi="Arial" w:cs="Arial"/>
                <w:b/>
                <w:bCs/>
                <w:sz w:val="20"/>
                <w:szCs w:val="20"/>
              </w:rPr>
            </w:pPr>
          </w:p>
        </w:tc>
        <w:tc>
          <w:tcPr>
            <w:tcW w:w="1123" w:type="dxa"/>
            <w:shd w:val="clear" w:color="auto" w:fill="FFFFFF" w:themeFill="background1"/>
          </w:tcPr>
          <w:p w14:paraId="4E4B678F" w14:textId="51D35D2B" w:rsidR="005A289E" w:rsidRPr="00BC098D" w:rsidRDefault="00C1319B" w:rsidP="00A03B44">
            <w:pPr>
              <w:spacing w:line="240" w:lineRule="auto"/>
              <w:rPr>
                <w:rFonts w:ascii="Arial" w:eastAsia="Arial" w:hAnsi="Arial" w:cs="Arial"/>
                <w:b/>
                <w:bCs/>
                <w:sz w:val="20"/>
                <w:szCs w:val="20"/>
              </w:rPr>
            </w:pPr>
            <w:r>
              <w:rPr>
                <w:rFonts w:ascii="Arial" w:eastAsia="Arial" w:hAnsi="Arial" w:cs="Arial"/>
                <w:b/>
                <w:bCs/>
                <w:sz w:val="20"/>
                <w:szCs w:val="20"/>
              </w:rPr>
              <w:t>Open</w:t>
            </w:r>
          </w:p>
        </w:tc>
      </w:tr>
      <w:tr w:rsidR="00691E15" w14:paraId="31DA6581" w14:textId="77777777" w:rsidTr="00A03B44">
        <w:trPr>
          <w:trHeight w:val="1232"/>
        </w:trPr>
        <w:tc>
          <w:tcPr>
            <w:tcW w:w="1525" w:type="dxa"/>
            <w:shd w:val="clear" w:color="auto" w:fill="FFFFFF" w:themeFill="background1"/>
          </w:tcPr>
          <w:p w14:paraId="6F7DE40B" w14:textId="0D806CBD" w:rsidR="00691E15" w:rsidRDefault="00691E15" w:rsidP="00A03B44">
            <w:pPr>
              <w:spacing w:line="240" w:lineRule="auto"/>
              <w:rPr>
                <w:rFonts w:ascii="Arial" w:eastAsia="Arial" w:hAnsi="Arial" w:cs="Arial"/>
                <w:sz w:val="20"/>
                <w:szCs w:val="20"/>
              </w:rPr>
            </w:pPr>
            <w:r>
              <w:rPr>
                <w:rFonts w:ascii="Arial" w:eastAsia="Arial" w:hAnsi="Arial" w:cs="Arial"/>
                <w:sz w:val="20"/>
                <w:szCs w:val="20"/>
              </w:rPr>
              <w:t>3/26/2025</w:t>
            </w:r>
          </w:p>
        </w:tc>
        <w:tc>
          <w:tcPr>
            <w:tcW w:w="2592" w:type="dxa"/>
            <w:shd w:val="clear" w:color="auto" w:fill="FFFFFF" w:themeFill="background1"/>
          </w:tcPr>
          <w:p w14:paraId="4BA25A21" w14:textId="1C3D7472" w:rsidR="00691E15" w:rsidRDefault="00691E15" w:rsidP="00A03B44">
            <w:pPr>
              <w:spacing w:line="240" w:lineRule="auto"/>
              <w:rPr>
                <w:rFonts w:ascii="Arial" w:eastAsia="Arial" w:hAnsi="Arial" w:cs="Arial"/>
                <w:sz w:val="20"/>
                <w:szCs w:val="20"/>
              </w:rPr>
            </w:pPr>
            <w:r>
              <w:rPr>
                <w:rFonts w:ascii="Arial" w:eastAsia="Arial" w:hAnsi="Arial" w:cs="Arial"/>
                <w:sz w:val="20"/>
                <w:szCs w:val="20"/>
              </w:rPr>
              <w:t>DEDSO to provide the X12 code changes to the 536R to trading partners.</w:t>
            </w:r>
          </w:p>
        </w:tc>
        <w:tc>
          <w:tcPr>
            <w:tcW w:w="2088" w:type="dxa"/>
            <w:shd w:val="clear" w:color="auto" w:fill="FFFFFF" w:themeFill="background1"/>
          </w:tcPr>
          <w:p w14:paraId="2E687FA1" w14:textId="75FE4CFE" w:rsidR="00691E15" w:rsidRDefault="00691E15" w:rsidP="00DA0640">
            <w:pPr>
              <w:pStyle w:val="ListParagraph"/>
              <w:numPr>
                <w:ilvl w:val="0"/>
                <w:numId w:val="39"/>
              </w:numPr>
              <w:spacing w:line="240" w:lineRule="auto"/>
              <w:ind w:left="359"/>
              <w:rPr>
                <w:rFonts w:ascii="Arial" w:eastAsia="Arial" w:hAnsi="Arial" w:cs="Arial"/>
                <w:sz w:val="20"/>
                <w:szCs w:val="20"/>
              </w:rPr>
            </w:pPr>
            <w:r>
              <w:rPr>
                <w:rFonts w:ascii="Arial" w:eastAsia="Arial" w:hAnsi="Arial" w:cs="Arial"/>
                <w:sz w:val="20"/>
                <w:szCs w:val="20"/>
              </w:rPr>
              <w:t>DEDSO</w:t>
            </w:r>
          </w:p>
        </w:tc>
        <w:tc>
          <w:tcPr>
            <w:tcW w:w="1350" w:type="dxa"/>
            <w:shd w:val="clear" w:color="auto" w:fill="FFFFFF" w:themeFill="background1"/>
          </w:tcPr>
          <w:p w14:paraId="79F4FC95" w14:textId="27345C86" w:rsidR="00691E15" w:rsidRDefault="00691E15" w:rsidP="00A03B44">
            <w:pPr>
              <w:spacing w:line="240" w:lineRule="auto"/>
              <w:rPr>
                <w:rFonts w:ascii="Arial" w:eastAsia="Arial" w:hAnsi="Arial" w:cs="Arial"/>
                <w:sz w:val="20"/>
                <w:szCs w:val="20"/>
              </w:rPr>
            </w:pPr>
            <w:r>
              <w:rPr>
                <w:rFonts w:ascii="Arial" w:eastAsia="Arial" w:hAnsi="Arial" w:cs="Arial"/>
                <w:sz w:val="20"/>
                <w:szCs w:val="20"/>
              </w:rPr>
              <w:t>3/26/2025</w:t>
            </w:r>
          </w:p>
        </w:tc>
        <w:tc>
          <w:tcPr>
            <w:tcW w:w="1497" w:type="dxa"/>
            <w:shd w:val="clear" w:color="auto" w:fill="FFFFFF" w:themeFill="background1"/>
          </w:tcPr>
          <w:p w14:paraId="468AC9B4" w14:textId="77777777" w:rsidR="00691E15" w:rsidRPr="00BC098D" w:rsidRDefault="00691E15" w:rsidP="00A03B44">
            <w:pPr>
              <w:spacing w:line="240" w:lineRule="auto"/>
              <w:rPr>
                <w:rFonts w:ascii="Arial" w:eastAsia="Arial" w:hAnsi="Arial" w:cs="Arial"/>
                <w:b/>
                <w:bCs/>
                <w:sz w:val="20"/>
                <w:szCs w:val="20"/>
              </w:rPr>
            </w:pPr>
          </w:p>
        </w:tc>
        <w:tc>
          <w:tcPr>
            <w:tcW w:w="1123" w:type="dxa"/>
            <w:shd w:val="clear" w:color="auto" w:fill="FFFFFF" w:themeFill="background1"/>
          </w:tcPr>
          <w:p w14:paraId="5568D5AE" w14:textId="10002273" w:rsidR="00691E15" w:rsidRDefault="00691E15" w:rsidP="00A03B44">
            <w:pPr>
              <w:spacing w:line="240" w:lineRule="auto"/>
              <w:rPr>
                <w:rFonts w:ascii="Arial" w:eastAsia="Arial" w:hAnsi="Arial" w:cs="Arial"/>
                <w:b/>
                <w:bCs/>
                <w:sz w:val="20"/>
                <w:szCs w:val="20"/>
              </w:rPr>
            </w:pPr>
            <w:r>
              <w:rPr>
                <w:rFonts w:ascii="Arial" w:eastAsia="Arial" w:hAnsi="Arial" w:cs="Arial"/>
                <w:b/>
                <w:bCs/>
                <w:sz w:val="20"/>
                <w:szCs w:val="20"/>
              </w:rPr>
              <w:t>Open</w:t>
            </w:r>
          </w:p>
        </w:tc>
      </w:tr>
      <w:tr w:rsidR="00452DAB" w14:paraId="0410A78E" w14:textId="77777777" w:rsidTr="00A03B44">
        <w:trPr>
          <w:trHeight w:val="1232"/>
        </w:trPr>
        <w:tc>
          <w:tcPr>
            <w:tcW w:w="1525" w:type="dxa"/>
            <w:shd w:val="clear" w:color="auto" w:fill="FFFFFF" w:themeFill="background1"/>
          </w:tcPr>
          <w:p w14:paraId="57103861" w14:textId="01AB3919" w:rsidR="00452DAB" w:rsidRDefault="00452DAB" w:rsidP="00A03B44">
            <w:pPr>
              <w:spacing w:line="240" w:lineRule="auto"/>
              <w:rPr>
                <w:rFonts w:ascii="Arial" w:eastAsia="Arial" w:hAnsi="Arial" w:cs="Arial"/>
                <w:sz w:val="20"/>
                <w:szCs w:val="20"/>
              </w:rPr>
            </w:pPr>
            <w:r>
              <w:rPr>
                <w:rFonts w:ascii="Arial" w:eastAsia="Arial" w:hAnsi="Arial" w:cs="Arial"/>
                <w:sz w:val="20"/>
                <w:szCs w:val="20"/>
              </w:rPr>
              <w:t>3/26/2025</w:t>
            </w:r>
          </w:p>
        </w:tc>
        <w:tc>
          <w:tcPr>
            <w:tcW w:w="2592" w:type="dxa"/>
            <w:shd w:val="clear" w:color="auto" w:fill="FFFFFF" w:themeFill="background1"/>
          </w:tcPr>
          <w:p w14:paraId="244FC711" w14:textId="6611C9D3" w:rsidR="00452DAB" w:rsidRDefault="00452DAB" w:rsidP="00A03B44">
            <w:pPr>
              <w:spacing w:line="240" w:lineRule="auto"/>
              <w:rPr>
                <w:rFonts w:ascii="Arial" w:eastAsia="Arial" w:hAnsi="Arial" w:cs="Arial"/>
                <w:sz w:val="20"/>
                <w:szCs w:val="20"/>
              </w:rPr>
            </w:pPr>
            <w:r>
              <w:rPr>
                <w:rFonts w:ascii="Arial" w:eastAsia="Arial" w:hAnsi="Arial" w:cs="Arial"/>
                <w:sz w:val="20"/>
                <w:szCs w:val="20"/>
              </w:rPr>
              <w:t>DEDSO Supply to discuss possible changes to the PDC Response Template for non-concurrence to an entire change purpose.</w:t>
            </w:r>
          </w:p>
        </w:tc>
        <w:tc>
          <w:tcPr>
            <w:tcW w:w="2088" w:type="dxa"/>
            <w:shd w:val="clear" w:color="auto" w:fill="FFFFFF" w:themeFill="background1"/>
          </w:tcPr>
          <w:p w14:paraId="2394AB3F" w14:textId="7B652D01" w:rsidR="00452DAB" w:rsidRDefault="00452DAB" w:rsidP="00DA0640">
            <w:pPr>
              <w:pStyle w:val="ListParagraph"/>
              <w:numPr>
                <w:ilvl w:val="0"/>
                <w:numId w:val="39"/>
              </w:numPr>
              <w:spacing w:line="240" w:lineRule="auto"/>
              <w:ind w:left="359"/>
              <w:rPr>
                <w:rFonts w:ascii="Arial" w:eastAsia="Arial" w:hAnsi="Arial" w:cs="Arial"/>
                <w:sz w:val="20"/>
                <w:szCs w:val="20"/>
              </w:rPr>
            </w:pPr>
            <w:r>
              <w:rPr>
                <w:rFonts w:ascii="Arial" w:eastAsia="Arial" w:hAnsi="Arial" w:cs="Arial"/>
                <w:sz w:val="20"/>
                <w:szCs w:val="20"/>
              </w:rPr>
              <w:t>DEDSO</w:t>
            </w:r>
          </w:p>
        </w:tc>
        <w:tc>
          <w:tcPr>
            <w:tcW w:w="1350" w:type="dxa"/>
            <w:shd w:val="clear" w:color="auto" w:fill="FFFFFF" w:themeFill="background1"/>
          </w:tcPr>
          <w:p w14:paraId="197A6216" w14:textId="0E37294D" w:rsidR="00452DAB" w:rsidRPr="00AA3476" w:rsidRDefault="00452DAB" w:rsidP="00A03B44">
            <w:pPr>
              <w:spacing w:line="240" w:lineRule="auto"/>
              <w:rPr>
                <w:rFonts w:ascii="Arial" w:eastAsia="Arial" w:hAnsi="Arial" w:cs="Arial"/>
                <w:sz w:val="20"/>
                <w:szCs w:val="20"/>
              </w:rPr>
            </w:pPr>
            <w:r>
              <w:rPr>
                <w:rFonts w:ascii="Arial" w:eastAsia="Arial" w:hAnsi="Arial" w:cs="Arial"/>
                <w:sz w:val="20"/>
                <w:szCs w:val="20"/>
              </w:rPr>
              <w:t>4/16/2025</w:t>
            </w:r>
          </w:p>
        </w:tc>
        <w:tc>
          <w:tcPr>
            <w:tcW w:w="1497" w:type="dxa"/>
            <w:shd w:val="clear" w:color="auto" w:fill="FFFFFF" w:themeFill="background1"/>
          </w:tcPr>
          <w:p w14:paraId="0711A370" w14:textId="77777777" w:rsidR="00452DAB" w:rsidRPr="00BC098D" w:rsidRDefault="00452DAB" w:rsidP="00A03B44">
            <w:pPr>
              <w:spacing w:line="240" w:lineRule="auto"/>
              <w:rPr>
                <w:rFonts w:ascii="Arial" w:eastAsia="Arial" w:hAnsi="Arial" w:cs="Arial"/>
                <w:b/>
                <w:bCs/>
                <w:sz w:val="20"/>
                <w:szCs w:val="20"/>
              </w:rPr>
            </w:pPr>
          </w:p>
        </w:tc>
        <w:tc>
          <w:tcPr>
            <w:tcW w:w="1123" w:type="dxa"/>
            <w:shd w:val="clear" w:color="auto" w:fill="FFFFFF" w:themeFill="background1"/>
          </w:tcPr>
          <w:p w14:paraId="4AB7B111" w14:textId="5D33A3F2" w:rsidR="00452DAB" w:rsidRDefault="00452DAB" w:rsidP="00A03B44">
            <w:pPr>
              <w:spacing w:line="240" w:lineRule="auto"/>
              <w:rPr>
                <w:rFonts w:ascii="Arial" w:eastAsia="Arial" w:hAnsi="Arial" w:cs="Arial"/>
                <w:b/>
                <w:bCs/>
                <w:sz w:val="20"/>
                <w:szCs w:val="20"/>
              </w:rPr>
            </w:pPr>
            <w:r>
              <w:rPr>
                <w:rFonts w:ascii="Arial" w:eastAsia="Arial" w:hAnsi="Arial" w:cs="Arial"/>
                <w:b/>
                <w:bCs/>
                <w:sz w:val="20"/>
                <w:szCs w:val="20"/>
              </w:rPr>
              <w:t>Open</w:t>
            </w:r>
          </w:p>
        </w:tc>
      </w:tr>
    </w:tbl>
    <w:p w14:paraId="7C5D55B7" w14:textId="77777777" w:rsidR="00CE09DC" w:rsidRPr="00725D31" w:rsidRDefault="00CE09DC" w:rsidP="00E76060"/>
    <w:p w14:paraId="1A4C764C" w14:textId="3E1F3FCD" w:rsidR="006D0ED5" w:rsidRDefault="00CE09DC" w:rsidP="00CE09DC">
      <w:pPr>
        <w:rPr>
          <w:rFonts w:ascii="Arial" w:eastAsia="Arial" w:hAnsi="Arial" w:cs="Arial"/>
          <w:b/>
          <w:sz w:val="24"/>
          <w:szCs w:val="24"/>
        </w:rPr>
      </w:pPr>
      <w:r w:rsidRPr="00ED1A9B">
        <w:rPr>
          <w:rFonts w:ascii="Arial" w:eastAsia="Arial" w:hAnsi="Arial" w:cs="Arial"/>
          <w:b/>
          <w:sz w:val="24"/>
          <w:szCs w:val="24"/>
        </w:rPr>
        <w:t xml:space="preserve">IV. </w:t>
      </w:r>
      <w:r w:rsidR="006D0ED5">
        <w:rPr>
          <w:rFonts w:ascii="Arial" w:eastAsia="Arial" w:hAnsi="Arial" w:cs="Arial"/>
          <w:b/>
          <w:sz w:val="24"/>
          <w:szCs w:val="24"/>
        </w:rPr>
        <w:t>PDC/ADC Pipeline</w:t>
      </w:r>
    </w:p>
    <w:tbl>
      <w:tblPr>
        <w:tblStyle w:val="TableGrid"/>
        <w:tblW w:w="10435" w:type="dxa"/>
        <w:jc w:val="center"/>
        <w:tblLook w:val="04A0" w:firstRow="1" w:lastRow="0" w:firstColumn="1" w:lastColumn="0" w:noHBand="0" w:noVBand="1"/>
      </w:tblPr>
      <w:tblGrid>
        <w:gridCol w:w="1610"/>
        <w:gridCol w:w="1190"/>
        <w:gridCol w:w="5505"/>
        <w:gridCol w:w="2130"/>
      </w:tblGrid>
      <w:tr w:rsidR="00DF7B79" w14:paraId="79A42A6D" w14:textId="77777777" w:rsidTr="00A03B44">
        <w:trPr>
          <w:tblHeader/>
          <w:jc w:val="center"/>
        </w:trPr>
        <w:tc>
          <w:tcPr>
            <w:tcW w:w="1610" w:type="dxa"/>
            <w:shd w:val="clear" w:color="auto" w:fill="17365D" w:themeFill="text2" w:themeFillShade="BF"/>
          </w:tcPr>
          <w:p w14:paraId="30C29311"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PDC/ADC #</w:t>
            </w:r>
          </w:p>
        </w:tc>
        <w:tc>
          <w:tcPr>
            <w:tcW w:w="1190" w:type="dxa"/>
            <w:shd w:val="clear" w:color="auto" w:fill="17365D" w:themeFill="text2" w:themeFillShade="BF"/>
          </w:tcPr>
          <w:p w14:paraId="3390C646"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Meeting Added</w:t>
            </w:r>
          </w:p>
        </w:tc>
        <w:tc>
          <w:tcPr>
            <w:tcW w:w="5505" w:type="dxa"/>
            <w:shd w:val="clear" w:color="auto" w:fill="17365D" w:themeFill="text2" w:themeFillShade="BF"/>
          </w:tcPr>
          <w:p w14:paraId="54132FC3"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Title</w:t>
            </w:r>
          </w:p>
        </w:tc>
        <w:tc>
          <w:tcPr>
            <w:tcW w:w="2130" w:type="dxa"/>
            <w:shd w:val="clear" w:color="auto" w:fill="17365D" w:themeFill="text2" w:themeFillShade="BF"/>
          </w:tcPr>
          <w:p w14:paraId="7F1C3EDA"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Status</w:t>
            </w:r>
          </w:p>
        </w:tc>
      </w:tr>
      <w:tr w:rsidR="00DF7B79" w14:paraId="4B604913"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29FC93E8"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PDC 1460A</w:t>
            </w:r>
          </w:p>
        </w:tc>
        <w:tc>
          <w:tcPr>
            <w:tcW w:w="1190" w:type="dxa"/>
            <w:tcBorders>
              <w:top w:val="single" w:sz="4" w:space="0" w:color="auto"/>
              <w:left w:val="single" w:sz="4" w:space="0" w:color="auto"/>
              <w:bottom w:val="single" w:sz="4" w:space="0" w:color="auto"/>
              <w:right w:val="single" w:sz="4" w:space="0" w:color="auto"/>
            </w:tcBorders>
          </w:tcPr>
          <w:p w14:paraId="59C2EBF1"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1/8/2025</w:t>
            </w:r>
          </w:p>
        </w:tc>
        <w:tc>
          <w:tcPr>
            <w:tcW w:w="5505" w:type="dxa"/>
            <w:tcBorders>
              <w:top w:val="single" w:sz="4" w:space="0" w:color="auto"/>
              <w:left w:val="single" w:sz="4" w:space="0" w:color="auto"/>
              <w:bottom w:val="single" w:sz="4" w:space="0" w:color="auto"/>
              <w:right w:val="single" w:sz="4" w:space="0" w:color="auto"/>
            </w:tcBorders>
          </w:tcPr>
          <w:p w14:paraId="25E27364"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Addendum to ADC 1460 Pre-Position Release Orders Process</w:t>
            </w:r>
          </w:p>
        </w:tc>
        <w:tc>
          <w:tcPr>
            <w:tcW w:w="2130" w:type="dxa"/>
          </w:tcPr>
          <w:p w14:paraId="7B7179F3" w14:textId="0B399FB1" w:rsidR="00DF7B79" w:rsidRPr="00A87B1C" w:rsidRDefault="00A87B1C" w:rsidP="00A03B44">
            <w:pPr>
              <w:spacing w:after="0"/>
              <w:rPr>
                <w:rFonts w:ascii="Arial" w:eastAsia="Times New Roman" w:hAnsi="Arial" w:cs="Arial"/>
                <w:color w:val="0070C0"/>
                <w:sz w:val="20"/>
                <w:szCs w:val="20"/>
              </w:rPr>
            </w:pPr>
            <w:r w:rsidRPr="00A87B1C">
              <w:rPr>
                <w:rFonts w:ascii="Arial" w:eastAsia="Times New Roman" w:hAnsi="Arial" w:cs="Arial"/>
                <w:color w:val="0070C0"/>
                <w:sz w:val="20"/>
                <w:szCs w:val="20"/>
              </w:rPr>
              <w:t>Adjudicating comments 03/25/2025</w:t>
            </w:r>
          </w:p>
        </w:tc>
      </w:tr>
      <w:tr w:rsidR="00DF7B79" w14:paraId="36ED555F"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7E04A06"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PDC 1472</w:t>
            </w:r>
          </w:p>
        </w:tc>
        <w:tc>
          <w:tcPr>
            <w:tcW w:w="1190" w:type="dxa"/>
            <w:tcBorders>
              <w:top w:val="single" w:sz="4" w:space="0" w:color="auto"/>
              <w:left w:val="single" w:sz="4" w:space="0" w:color="auto"/>
              <w:bottom w:val="single" w:sz="4" w:space="0" w:color="auto"/>
              <w:right w:val="single" w:sz="4" w:space="0" w:color="auto"/>
            </w:tcBorders>
          </w:tcPr>
          <w:p w14:paraId="0284A625"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6/5/2024</w:t>
            </w:r>
          </w:p>
        </w:tc>
        <w:tc>
          <w:tcPr>
            <w:tcW w:w="5505" w:type="dxa"/>
            <w:tcBorders>
              <w:top w:val="single" w:sz="4" w:space="0" w:color="auto"/>
              <w:left w:val="single" w:sz="4" w:space="0" w:color="auto"/>
              <w:bottom w:val="single" w:sz="4" w:space="0" w:color="auto"/>
              <w:right w:val="single" w:sz="4" w:space="0" w:color="auto"/>
            </w:tcBorders>
          </w:tcPr>
          <w:p w14:paraId="35E68460"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Procedures for Correcting/Adjusting Ownership Changes After Goods Receipt</w:t>
            </w:r>
          </w:p>
        </w:tc>
        <w:tc>
          <w:tcPr>
            <w:tcW w:w="2130" w:type="dxa"/>
          </w:tcPr>
          <w:p w14:paraId="7CDC9FD9" w14:textId="40652465" w:rsidR="00DF7B79" w:rsidRPr="00A87B1C" w:rsidRDefault="007B1163" w:rsidP="00A03B44">
            <w:pPr>
              <w:spacing w:after="0"/>
              <w:rPr>
                <w:rFonts w:ascii="Arial" w:hAnsi="Arial" w:cs="Arial"/>
                <w:color w:val="0070C0"/>
                <w:sz w:val="20"/>
                <w:szCs w:val="20"/>
              </w:rPr>
            </w:pPr>
            <w:r>
              <w:rPr>
                <w:rFonts w:ascii="Arial" w:eastAsia="Times New Roman" w:hAnsi="Arial" w:cs="Arial"/>
                <w:color w:val="0070C0"/>
                <w:sz w:val="20"/>
                <w:szCs w:val="20"/>
              </w:rPr>
              <w:t>Met with OUSD(C) making recommendations for change</w:t>
            </w:r>
          </w:p>
        </w:tc>
      </w:tr>
      <w:tr w:rsidR="00A35B67" w14:paraId="7DE16BFC"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4012510" w14:textId="72197D9C" w:rsidR="00A35B67" w:rsidRPr="00A87B1C" w:rsidRDefault="00A35B67" w:rsidP="00A03B44">
            <w:pPr>
              <w:spacing w:after="0"/>
              <w:rPr>
                <w:rFonts w:ascii="Arial" w:eastAsia="Times New Roman" w:hAnsi="Arial" w:cs="Arial"/>
                <w:color w:val="0070C0"/>
                <w:sz w:val="20"/>
                <w:szCs w:val="20"/>
              </w:rPr>
            </w:pPr>
            <w:r w:rsidRPr="00A87B1C">
              <w:rPr>
                <w:rFonts w:ascii="Arial" w:eastAsia="Times New Roman" w:hAnsi="Arial" w:cs="Arial"/>
                <w:color w:val="0070C0"/>
                <w:sz w:val="20"/>
                <w:szCs w:val="20"/>
              </w:rPr>
              <w:t>ADC 1256 (Withdrawal)</w:t>
            </w:r>
          </w:p>
        </w:tc>
        <w:tc>
          <w:tcPr>
            <w:tcW w:w="1190" w:type="dxa"/>
            <w:tcBorders>
              <w:top w:val="single" w:sz="4" w:space="0" w:color="auto"/>
              <w:left w:val="single" w:sz="4" w:space="0" w:color="auto"/>
              <w:bottom w:val="single" w:sz="4" w:space="0" w:color="auto"/>
              <w:right w:val="single" w:sz="4" w:space="0" w:color="auto"/>
            </w:tcBorders>
          </w:tcPr>
          <w:p w14:paraId="7AF7ACAD" w14:textId="5DCDD8A2" w:rsidR="00A35B67" w:rsidRPr="00A87B1C" w:rsidRDefault="00A35B67" w:rsidP="00A03B44">
            <w:pPr>
              <w:spacing w:after="0"/>
              <w:rPr>
                <w:rFonts w:ascii="Arial" w:eastAsia="Times New Roman" w:hAnsi="Arial" w:cs="Arial"/>
                <w:color w:val="0070C0"/>
                <w:sz w:val="20"/>
                <w:szCs w:val="20"/>
              </w:rPr>
            </w:pPr>
            <w:r w:rsidRPr="00A87B1C">
              <w:rPr>
                <w:rFonts w:ascii="Arial" w:eastAsia="Times New Roman" w:hAnsi="Arial" w:cs="Arial"/>
                <w:color w:val="0070C0"/>
                <w:sz w:val="20"/>
                <w:szCs w:val="20"/>
              </w:rPr>
              <w:t>2/19/25</w:t>
            </w:r>
          </w:p>
        </w:tc>
        <w:tc>
          <w:tcPr>
            <w:tcW w:w="5505" w:type="dxa"/>
            <w:tcBorders>
              <w:top w:val="single" w:sz="4" w:space="0" w:color="auto"/>
              <w:left w:val="single" w:sz="4" w:space="0" w:color="auto"/>
              <w:bottom w:val="single" w:sz="4" w:space="0" w:color="auto"/>
              <w:right w:val="single" w:sz="4" w:space="0" w:color="auto"/>
            </w:tcBorders>
          </w:tcPr>
          <w:p w14:paraId="0AA86F33" w14:textId="46C6C5A6" w:rsidR="00A35B67" w:rsidRPr="00A87B1C" w:rsidRDefault="00A35B67" w:rsidP="00A03B44">
            <w:pPr>
              <w:spacing w:after="0"/>
              <w:rPr>
                <w:rFonts w:ascii="Arial" w:eastAsia="Times New Roman" w:hAnsi="Arial" w:cs="Arial"/>
                <w:color w:val="0070C0"/>
                <w:sz w:val="20"/>
                <w:szCs w:val="20"/>
              </w:rPr>
            </w:pPr>
            <w:r w:rsidRPr="00A87B1C">
              <w:rPr>
                <w:rFonts w:ascii="Arial" w:eastAsia="Times New Roman" w:hAnsi="Arial" w:cs="Arial"/>
                <w:color w:val="0070C0"/>
                <w:sz w:val="20"/>
                <w:szCs w:val="20"/>
              </w:rPr>
              <w:t>Approved Defense Logistics Management Standards (DLMS) Change (ADC) 1256, Automatic Return of Unserviceable Reparable Parts Replaced During Maintenance and Associated Credit Processing (MILSTRIP/Supply/Finance)</w:t>
            </w:r>
          </w:p>
        </w:tc>
        <w:tc>
          <w:tcPr>
            <w:tcW w:w="2130" w:type="dxa"/>
          </w:tcPr>
          <w:p w14:paraId="7ABE9EDD" w14:textId="1EF5A5AA" w:rsidR="00A35B67" w:rsidRPr="00A87B1C" w:rsidRDefault="00A87B1C" w:rsidP="00A03B44">
            <w:pPr>
              <w:spacing w:after="0" w:line="240" w:lineRule="auto"/>
              <w:rPr>
                <w:rFonts w:ascii="Arial" w:eastAsia="Times New Roman" w:hAnsi="Arial" w:cs="Arial"/>
                <w:color w:val="0070C0"/>
                <w:sz w:val="20"/>
                <w:szCs w:val="20"/>
              </w:rPr>
            </w:pPr>
            <w:r w:rsidRPr="00A87B1C">
              <w:rPr>
                <w:rFonts w:ascii="Arial" w:eastAsia="Times New Roman" w:hAnsi="Arial" w:cs="Arial"/>
                <w:color w:val="0070C0"/>
                <w:sz w:val="20"/>
                <w:szCs w:val="20"/>
              </w:rPr>
              <w:t>Submitted to DEDSO Deputy for ADC review on 3/19/25</w:t>
            </w:r>
          </w:p>
        </w:tc>
      </w:tr>
      <w:tr w:rsidR="00DF7B79" w14:paraId="361FB97C"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9F0FBFF" w14:textId="77777777" w:rsidR="00DF7B79" w:rsidRPr="0006615D" w:rsidRDefault="00DF7B79" w:rsidP="00A03B44">
            <w:pPr>
              <w:spacing w:after="0"/>
              <w:rPr>
                <w:rFonts w:ascii="Arial" w:hAnsi="Arial" w:cs="Arial"/>
                <w:sz w:val="20"/>
                <w:szCs w:val="20"/>
              </w:rPr>
            </w:pPr>
            <w:r w:rsidRPr="0006615D">
              <w:rPr>
                <w:rFonts w:ascii="Arial" w:eastAsia="Times New Roman" w:hAnsi="Arial" w:cs="Arial"/>
                <w:sz w:val="20"/>
                <w:szCs w:val="20"/>
              </w:rPr>
              <w:t xml:space="preserve">PDC 1256A </w:t>
            </w:r>
          </w:p>
          <w:p w14:paraId="3D004159" w14:textId="77777777" w:rsidR="00DF7B79" w:rsidRPr="0006615D" w:rsidRDefault="00DF7B79" w:rsidP="00A03B44">
            <w:pPr>
              <w:spacing w:after="0"/>
              <w:rPr>
                <w:rFonts w:ascii="Arial" w:hAnsi="Arial" w:cs="Arial"/>
                <w:sz w:val="20"/>
                <w:szCs w:val="20"/>
              </w:rPr>
            </w:pPr>
            <w:r w:rsidRPr="0006615D">
              <w:rPr>
                <w:rFonts w:ascii="Arial" w:eastAsia="Times New Roman" w:hAnsi="Arial" w:cs="Arial"/>
                <w:sz w:val="20"/>
                <w:szCs w:val="20"/>
              </w:rPr>
              <w:t>(Draft)</w:t>
            </w:r>
          </w:p>
        </w:tc>
        <w:tc>
          <w:tcPr>
            <w:tcW w:w="1190" w:type="dxa"/>
            <w:tcBorders>
              <w:top w:val="single" w:sz="4" w:space="0" w:color="auto"/>
              <w:left w:val="single" w:sz="4" w:space="0" w:color="auto"/>
              <w:bottom w:val="single" w:sz="4" w:space="0" w:color="auto"/>
              <w:right w:val="single" w:sz="4" w:space="0" w:color="auto"/>
            </w:tcBorders>
          </w:tcPr>
          <w:p w14:paraId="4DD7D9C2" w14:textId="77777777" w:rsidR="00DF7B79" w:rsidRPr="0006615D" w:rsidRDefault="00DF7B79" w:rsidP="00A03B44">
            <w:pPr>
              <w:spacing w:after="0"/>
              <w:rPr>
                <w:rFonts w:ascii="Arial" w:hAnsi="Arial" w:cs="Arial"/>
                <w:sz w:val="20"/>
                <w:szCs w:val="20"/>
              </w:rPr>
            </w:pPr>
            <w:r w:rsidRPr="0006615D">
              <w:rPr>
                <w:rFonts w:ascii="Arial" w:eastAsia="Times New Roman" w:hAnsi="Arial" w:cs="Arial"/>
                <w:sz w:val="20"/>
                <w:szCs w:val="20"/>
              </w:rPr>
              <w:t>8/21/2024</w:t>
            </w:r>
          </w:p>
        </w:tc>
        <w:tc>
          <w:tcPr>
            <w:tcW w:w="5505" w:type="dxa"/>
            <w:tcBorders>
              <w:top w:val="single" w:sz="4" w:space="0" w:color="auto"/>
              <w:left w:val="single" w:sz="4" w:space="0" w:color="auto"/>
              <w:bottom w:val="single" w:sz="4" w:space="0" w:color="auto"/>
              <w:right w:val="single" w:sz="4" w:space="0" w:color="auto"/>
            </w:tcBorders>
          </w:tcPr>
          <w:p w14:paraId="6CC9CCED" w14:textId="77777777" w:rsidR="00DF7B79" w:rsidRPr="0006615D" w:rsidRDefault="00DF7B79" w:rsidP="00A03B44">
            <w:pPr>
              <w:spacing w:after="0"/>
              <w:rPr>
                <w:rFonts w:ascii="Arial" w:hAnsi="Arial" w:cs="Arial"/>
                <w:sz w:val="20"/>
                <w:szCs w:val="20"/>
              </w:rPr>
            </w:pPr>
            <w:r w:rsidRPr="0006615D">
              <w:rPr>
                <w:rFonts w:ascii="Arial" w:eastAsia="Times New Roman" w:hAnsi="Arial" w:cs="Arial"/>
                <w:sz w:val="20"/>
                <w:szCs w:val="20"/>
              </w:rPr>
              <w:t>Proposed Defense Logistics Management Standards Change, Standard Return Procedures for Return of Navy-Owned Non-Consumable Unserviceable NIMSC-5 Items (Supply) Reference ADC 1256</w:t>
            </w:r>
          </w:p>
          <w:p w14:paraId="14C79E0E" w14:textId="77777777" w:rsidR="00DF7B79" w:rsidRPr="0006615D" w:rsidRDefault="00DF7B79" w:rsidP="00A03B44">
            <w:pPr>
              <w:tabs>
                <w:tab w:val="left" w:pos="3871"/>
              </w:tabs>
              <w:rPr>
                <w:rFonts w:ascii="Arial" w:hAnsi="Arial" w:cs="Arial"/>
                <w:sz w:val="20"/>
                <w:szCs w:val="20"/>
              </w:rPr>
            </w:pPr>
            <w:r w:rsidRPr="0006615D">
              <w:rPr>
                <w:rFonts w:ascii="Arial" w:hAnsi="Arial" w:cs="Arial"/>
                <w:sz w:val="20"/>
                <w:szCs w:val="20"/>
              </w:rPr>
              <w:t xml:space="preserve">                                                                                 </w:t>
            </w:r>
          </w:p>
        </w:tc>
        <w:tc>
          <w:tcPr>
            <w:tcW w:w="2130" w:type="dxa"/>
          </w:tcPr>
          <w:p w14:paraId="49073F99" w14:textId="6CD16FE1" w:rsidR="00DF7B79" w:rsidRPr="0006615D" w:rsidRDefault="00A87B1C" w:rsidP="00A03B44">
            <w:pPr>
              <w:spacing w:after="0"/>
              <w:rPr>
                <w:rFonts w:ascii="Arial" w:hAnsi="Arial" w:cs="Arial"/>
                <w:sz w:val="20"/>
                <w:szCs w:val="20"/>
              </w:rPr>
            </w:pPr>
            <w:r w:rsidRPr="0006615D">
              <w:rPr>
                <w:rFonts w:ascii="Arial" w:hAnsi="Arial" w:cs="Arial"/>
                <w:sz w:val="20"/>
                <w:szCs w:val="20"/>
              </w:rPr>
              <w:t>Returned to Navy due to ADC 1256 Withdrawal</w:t>
            </w:r>
          </w:p>
        </w:tc>
      </w:tr>
      <w:tr w:rsidR="00DF7B79" w14:paraId="301366F7"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7A1B88E9"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t>PDC 1478</w:t>
            </w:r>
          </w:p>
        </w:tc>
        <w:tc>
          <w:tcPr>
            <w:tcW w:w="1190" w:type="dxa"/>
            <w:tcBorders>
              <w:top w:val="single" w:sz="4" w:space="0" w:color="auto"/>
              <w:left w:val="single" w:sz="4" w:space="0" w:color="auto"/>
              <w:bottom w:val="single" w:sz="4" w:space="0" w:color="auto"/>
              <w:right w:val="single" w:sz="4" w:space="0" w:color="auto"/>
            </w:tcBorders>
          </w:tcPr>
          <w:p w14:paraId="0D603BB3"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t>8/21/2024</w:t>
            </w:r>
          </w:p>
        </w:tc>
        <w:tc>
          <w:tcPr>
            <w:tcW w:w="5505" w:type="dxa"/>
            <w:tcBorders>
              <w:top w:val="single" w:sz="4" w:space="0" w:color="auto"/>
              <w:left w:val="single" w:sz="4" w:space="0" w:color="auto"/>
              <w:bottom w:val="single" w:sz="4" w:space="0" w:color="auto"/>
              <w:right w:val="single" w:sz="4" w:space="0" w:color="auto"/>
            </w:tcBorders>
          </w:tcPr>
          <w:p w14:paraId="3FDEE89E"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t>Clarified Price Adjustments via DLMS Status Update</w:t>
            </w:r>
          </w:p>
        </w:tc>
        <w:tc>
          <w:tcPr>
            <w:tcW w:w="2130" w:type="dxa"/>
          </w:tcPr>
          <w:p w14:paraId="658EBDC7"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t xml:space="preserve">In Development, will work with DAAS to </w:t>
            </w:r>
            <w:r w:rsidRPr="00527A8B">
              <w:rPr>
                <w:rFonts w:ascii="Arial" w:eastAsia="Times New Roman" w:hAnsi="Arial" w:cs="Arial"/>
                <w:sz w:val="20"/>
                <w:szCs w:val="20"/>
              </w:rPr>
              <w:lastRenderedPageBreak/>
              <w:t>ensure the process will be long term</w:t>
            </w:r>
          </w:p>
        </w:tc>
      </w:tr>
      <w:tr w:rsidR="00DF7B79" w14:paraId="318E7DC9"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5622ED87"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lastRenderedPageBreak/>
              <w:t>PDC 1482</w:t>
            </w:r>
          </w:p>
          <w:p w14:paraId="14FF4244"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 xml:space="preserve"> </w:t>
            </w:r>
          </w:p>
        </w:tc>
        <w:tc>
          <w:tcPr>
            <w:tcW w:w="1190" w:type="dxa"/>
            <w:tcBorders>
              <w:top w:val="single" w:sz="4" w:space="0" w:color="auto"/>
              <w:left w:val="single" w:sz="4" w:space="0" w:color="auto"/>
              <w:bottom w:val="single" w:sz="4" w:space="0" w:color="auto"/>
              <w:right w:val="single" w:sz="4" w:space="0" w:color="auto"/>
            </w:tcBorders>
          </w:tcPr>
          <w:p w14:paraId="1F9DE599"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9/11/2024</w:t>
            </w:r>
          </w:p>
        </w:tc>
        <w:tc>
          <w:tcPr>
            <w:tcW w:w="5505" w:type="dxa"/>
            <w:tcBorders>
              <w:top w:val="single" w:sz="4" w:space="0" w:color="auto"/>
              <w:left w:val="single" w:sz="4" w:space="0" w:color="auto"/>
              <w:bottom w:val="single" w:sz="4" w:space="0" w:color="auto"/>
              <w:right w:val="single" w:sz="4" w:space="0" w:color="auto"/>
            </w:tcBorders>
          </w:tcPr>
          <w:p w14:paraId="077DEF95"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 xml:space="preserve">Distinguishing Foreign Military Financing (FMF) Loan Guarantees </w:t>
            </w:r>
          </w:p>
        </w:tc>
        <w:tc>
          <w:tcPr>
            <w:tcW w:w="2130" w:type="dxa"/>
          </w:tcPr>
          <w:p w14:paraId="58438692" w14:textId="232C600B" w:rsidR="00DF7B79" w:rsidRPr="00A87B1C" w:rsidRDefault="00A87B1C" w:rsidP="00A14B8C">
            <w:pPr>
              <w:spacing w:after="0" w:line="240" w:lineRule="auto"/>
              <w:rPr>
                <w:rFonts w:ascii="Arial" w:hAnsi="Arial" w:cs="Arial"/>
                <w:color w:val="0070C0"/>
                <w:sz w:val="20"/>
                <w:szCs w:val="20"/>
              </w:rPr>
            </w:pPr>
            <w:r w:rsidRPr="00A87B1C">
              <w:rPr>
                <w:rFonts w:ascii="Arial" w:eastAsia="Times New Roman" w:hAnsi="Arial" w:cs="Arial"/>
                <w:color w:val="0070C0"/>
                <w:sz w:val="20"/>
                <w:szCs w:val="20"/>
              </w:rPr>
              <w:t>Submitted to ODASD(L) for ADC approval on 3/21/25</w:t>
            </w:r>
          </w:p>
        </w:tc>
      </w:tr>
      <w:tr w:rsidR="00DF7B79" w14:paraId="24993434"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27C4D54"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t>ADC 1483</w:t>
            </w:r>
          </w:p>
        </w:tc>
        <w:tc>
          <w:tcPr>
            <w:tcW w:w="1190" w:type="dxa"/>
            <w:tcBorders>
              <w:top w:val="single" w:sz="4" w:space="0" w:color="auto"/>
              <w:left w:val="single" w:sz="4" w:space="0" w:color="auto"/>
              <w:bottom w:val="single" w:sz="4" w:space="0" w:color="auto"/>
              <w:right w:val="single" w:sz="4" w:space="0" w:color="auto"/>
            </w:tcBorders>
          </w:tcPr>
          <w:p w14:paraId="35AF6A08"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t>9/11/2024</w:t>
            </w:r>
          </w:p>
        </w:tc>
        <w:tc>
          <w:tcPr>
            <w:tcW w:w="5505" w:type="dxa"/>
            <w:tcBorders>
              <w:top w:val="single" w:sz="4" w:space="0" w:color="auto"/>
              <w:left w:val="single" w:sz="4" w:space="0" w:color="auto"/>
              <w:bottom w:val="single" w:sz="4" w:space="0" w:color="auto"/>
              <w:right w:val="single" w:sz="4" w:space="0" w:color="auto"/>
            </w:tcBorders>
          </w:tcPr>
          <w:p w14:paraId="25837892"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t>867I Materiel Issue of Expended Ordnance</w:t>
            </w:r>
          </w:p>
        </w:tc>
        <w:tc>
          <w:tcPr>
            <w:tcW w:w="2130" w:type="dxa"/>
          </w:tcPr>
          <w:p w14:paraId="3FB52D57" w14:textId="3EB73354" w:rsidR="00DF7B79" w:rsidRPr="00527A8B" w:rsidRDefault="00A14B8C" w:rsidP="00A03B44">
            <w:pPr>
              <w:spacing w:after="0"/>
              <w:rPr>
                <w:rFonts w:ascii="Arial" w:hAnsi="Arial" w:cs="Arial"/>
                <w:sz w:val="20"/>
                <w:szCs w:val="20"/>
              </w:rPr>
            </w:pPr>
            <w:r w:rsidRPr="00527A8B">
              <w:rPr>
                <w:rFonts w:ascii="Arial" w:eastAsia="Times New Roman" w:hAnsi="Arial" w:cs="Arial"/>
                <w:sz w:val="20"/>
                <w:szCs w:val="20"/>
              </w:rPr>
              <w:t>On hold due to new X12 data maintenance changes</w:t>
            </w:r>
          </w:p>
        </w:tc>
      </w:tr>
      <w:tr w:rsidR="00DF7B79" w14:paraId="1C35FE64"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24748150"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t>PDC 1492</w:t>
            </w:r>
          </w:p>
        </w:tc>
        <w:tc>
          <w:tcPr>
            <w:tcW w:w="1190" w:type="dxa"/>
            <w:tcBorders>
              <w:top w:val="single" w:sz="4" w:space="0" w:color="auto"/>
              <w:left w:val="single" w:sz="4" w:space="0" w:color="auto"/>
              <w:bottom w:val="single" w:sz="4" w:space="0" w:color="auto"/>
              <w:right w:val="single" w:sz="4" w:space="0" w:color="auto"/>
            </w:tcBorders>
          </w:tcPr>
          <w:p w14:paraId="2491AC69"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t>1/8/2025</w:t>
            </w:r>
          </w:p>
        </w:tc>
        <w:tc>
          <w:tcPr>
            <w:tcW w:w="5505" w:type="dxa"/>
            <w:tcBorders>
              <w:top w:val="single" w:sz="4" w:space="0" w:color="auto"/>
              <w:left w:val="single" w:sz="4" w:space="0" w:color="auto"/>
              <w:bottom w:val="single" w:sz="4" w:space="0" w:color="auto"/>
              <w:right w:val="single" w:sz="4" w:space="0" w:color="auto"/>
            </w:tcBorders>
          </w:tcPr>
          <w:p w14:paraId="03900387" w14:textId="77777777" w:rsidR="00DF7B79" w:rsidRPr="00527A8B" w:rsidRDefault="00DF7B79" w:rsidP="00A03B44">
            <w:pPr>
              <w:spacing w:after="0"/>
              <w:rPr>
                <w:rFonts w:ascii="Arial" w:eastAsia="Times New Roman" w:hAnsi="Arial" w:cs="Arial"/>
                <w:sz w:val="20"/>
                <w:szCs w:val="20"/>
              </w:rPr>
            </w:pPr>
            <w:r w:rsidRPr="00527A8B">
              <w:rPr>
                <w:rFonts w:ascii="Arial" w:eastAsia="Times New Roman" w:hAnsi="Arial" w:cs="Arial"/>
                <w:sz w:val="20"/>
                <w:szCs w:val="20"/>
              </w:rPr>
              <w:t>Mandatory Use of Shipment Status and Returns</w:t>
            </w:r>
          </w:p>
        </w:tc>
        <w:tc>
          <w:tcPr>
            <w:tcW w:w="2130" w:type="dxa"/>
          </w:tcPr>
          <w:p w14:paraId="3327E2D6" w14:textId="649DF5D6" w:rsidR="00DF7B79" w:rsidRPr="00527A8B" w:rsidRDefault="00DF7B79" w:rsidP="00C46662">
            <w:pPr>
              <w:spacing w:after="0" w:line="240" w:lineRule="auto"/>
              <w:rPr>
                <w:rFonts w:ascii="Arial" w:eastAsia="Times New Roman" w:hAnsi="Arial" w:cs="Arial"/>
                <w:sz w:val="20"/>
                <w:szCs w:val="20"/>
              </w:rPr>
            </w:pPr>
            <w:r w:rsidRPr="00527A8B">
              <w:rPr>
                <w:rFonts w:ascii="Arial" w:eastAsia="Times New Roman" w:hAnsi="Arial" w:cs="Arial"/>
                <w:sz w:val="20"/>
                <w:szCs w:val="20"/>
              </w:rPr>
              <w:t>Signed 02/03/25. Forwarded to the Stakeholders 02/04/25.</w:t>
            </w:r>
          </w:p>
        </w:tc>
      </w:tr>
      <w:tr w:rsidR="00A14B8C" w14:paraId="3B86411C"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3C543AB7" w14:textId="06840FAB" w:rsidR="00A14B8C" w:rsidRPr="00527A8B" w:rsidRDefault="00A14B8C" w:rsidP="00A03B44">
            <w:pPr>
              <w:spacing w:after="0"/>
              <w:rPr>
                <w:rFonts w:ascii="Arial" w:eastAsia="Times New Roman" w:hAnsi="Arial" w:cs="Arial"/>
                <w:sz w:val="20"/>
                <w:szCs w:val="20"/>
              </w:rPr>
            </w:pPr>
            <w:r w:rsidRPr="00527A8B">
              <w:rPr>
                <w:rFonts w:ascii="Arial" w:eastAsia="Times New Roman" w:hAnsi="Arial" w:cs="Arial"/>
                <w:sz w:val="20"/>
                <w:szCs w:val="20"/>
              </w:rPr>
              <w:t>PDC 1497</w:t>
            </w:r>
          </w:p>
        </w:tc>
        <w:tc>
          <w:tcPr>
            <w:tcW w:w="1190" w:type="dxa"/>
            <w:tcBorders>
              <w:top w:val="single" w:sz="4" w:space="0" w:color="auto"/>
              <w:left w:val="single" w:sz="4" w:space="0" w:color="auto"/>
              <w:bottom w:val="single" w:sz="4" w:space="0" w:color="auto"/>
              <w:right w:val="single" w:sz="4" w:space="0" w:color="auto"/>
            </w:tcBorders>
          </w:tcPr>
          <w:p w14:paraId="065D4AFC" w14:textId="564BD4AF" w:rsidR="00A14B8C" w:rsidRPr="00527A8B" w:rsidRDefault="00A14B8C" w:rsidP="00A03B44">
            <w:pPr>
              <w:spacing w:after="0"/>
              <w:rPr>
                <w:rFonts w:ascii="Arial" w:eastAsia="Times New Roman" w:hAnsi="Arial" w:cs="Arial"/>
                <w:sz w:val="20"/>
                <w:szCs w:val="20"/>
              </w:rPr>
            </w:pPr>
            <w:r w:rsidRPr="00527A8B">
              <w:rPr>
                <w:rFonts w:ascii="Arial" w:eastAsia="Times New Roman" w:hAnsi="Arial" w:cs="Arial"/>
                <w:sz w:val="20"/>
                <w:szCs w:val="20"/>
              </w:rPr>
              <w:t>3/5/2025</w:t>
            </w:r>
          </w:p>
        </w:tc>
        <w:tc>
          <w:tcPr>
            <w:tcW w:w="5505" w:type="dxa"/>
            <w:tcBorders>
              <w:top w:val="single" w:sz="4" w:space="0" w:color="auto"/>
              <w:left w:val="single" w:sz="4" w:space="0" w:color="auto"/>
              <w:bottom w:val="single" w:sz="4" w:space="0" w:color="auto"/>
              <w:right w:val="single" w:sz="4" w:space="0" w:color="auto"/>
            </w:tcBorders>
          </w:tcPr>
          <w:p w14:paraId="44126A7B" w14:textId="04BA6543" w:rsidR="00A14B8C" w:rsidRPr="00527A8B" w:rsidRDefault="00A14B8C" w:rsidP="00A03B44">
            <w:pPr>
              <w:spacing w:after="0"/>
              <w:rPr>
                <w:rFonts w:ascii="Arial" w:eastAsia="Times New Roman" w:hAnsi="Arial" w:cs="Arial"/>
                <w:sz w:val="20"/>
                <w:szCs w:val="20"/>
              </w:rPr>
            </w:pPr>
            <w:r w:rsidRPr="00527A8B">
              <w:rPr>
                <w:rFonts w:ascii="Arial" w:eastAsia="Times New Roman" w:hAnsi="Arial" w:cs="Arial"/>
                <w:sz w:val="20"/>
                <w:szCs w:val="20"/>
              </w:rPr>
              <w:t>Notification of Hazardous Waste Delivery Order and Shipping Status</w:t>
            </w:r>
          </w:p>
        </w:tc>
        <w:tc>
          <w:tcPr>
            <w:tcW w:w="2130" w:type="dxa"/>
          </w:tcPr>
          <w:p w14:paraId="118BCEB9" w14:textId="0F975B97" w:rsidR="00A14B8C" w:rsidRPr="00527A8B" w:rsidRDefault="00A14B8C" w:rsidP="00A03B44">
            <w:pPr>
              <w:spacing w:after="0"/>
              <w:rPr>
                <w:rFonts w:ascii="Arial" w:eastAsia="Times New Roman" w:hAnsi="Arial" w:cs="Arial"/>
                <w:sz w:val="20"/>
                <w:szCs w:val="20"/>
              </w:rPr>
            </w:pPr>
            <w:r w:rsidRPr="00527A8B">
              <w:rPr>
                <w:rFonts w:ascii="Arial" w:eastAsia="Times New Roman" w:hAnsi="Arial" w:cs="Arial"/>
                <w:sz w:val="20"/>
                <w:szCs w:val="20"/>
              </w:rPr>
              <w:t>In development</w:t>
            </w:r>
          </w:p>
        </w:tc>
      </w:tr>
      <w:tr w:rsidR="002C2DB2" w14:paraId="60F04723"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7F984679" w14:textId="337E11F7" w:rsidR="002C2DB2" w:rsidRPr="00527A8B" w:rsidRDefault="002C2DB2" w:rsidP="00A03B44">
            <w:pPr>
              <w:spacing w:after="0"/>
              <w:rPr>
                <w:rFonts w:ascii="Arial" w:eastAsia="Times New Roman" w:hAnsi="Arial" w:cs="Arial"/>
                <w:color w:val="0070C0"/>
                <w:sz w:val="20"/>
                <w:szCs w:val="20"/>
              </w:rPr>
            </w:pPr>
            <w:r w:rsidRPr="00527A8B">
              <w:rPr>
                <w:rFonts w:ascii="Arial" w:eastAsia="Times New Roman" w:hAnsi="Arial" w:cs="Arial"/>
                <w:color w:val="0070C0"/>
                <w:sz w:val="20"/>
                <w:szCs w:val="20"/>
              </w:rPr>
              <w:t>PDC 1491*</w:t>
            </w:r>
          </w:p>
        </w:tc>
        <w:tc>
          <w:tcPr>
            <w:tcW w:w="1190" w:type="dxa"/>
            <w:tcBorders>
              <w:top w:val="single" w:sz="4" w:space="0" w:color="auto"/>
              <w:left w:val="single" w:sz="4" w:space="0" w:color="auto"/>
              <w:bottom w:val="single" w:sz="4" w:space="0" w:color="auto"/>
              <w:right w:val="single" w:sz="4" w:space="0" w:color="auto"/>
            </w:tcBorders>
          </w:tcPr>
          <w:p w14:paraId="0FD47BC8" w14:textId="3F9842FB" w:rsidR="002C2DB2" w:rsidRPr="00527A8B" w:rsidRDefault="002C2DB2" w:rsidP="00A03B44">
            <w:pPr>
              <w:spacing w:after="0"/>
              <w:rPr>
                <w:rFonts w:ascii="Arial" w:eastAsia="Times New Roman" w:hAnsi="Arial" w:cs="Arial"/>
                <w:color w:val="0070C0"/>
                <w:sz w:val="20"/>
                <w:szCs w:val="20"/>
              </w:rPr>
            </w:pPr>
            <w:r w:rsidRPr="00527A8B">
              <w:rPr>
                <w:rFonts w:ascii="Arial" w:eastAsia="Times New Roman" w:hAnsi="Arial" w:cs="Arial"/>
                <w:color w:val="0070C0"/>
                <w:sz w:val="20"/>
                <w:szCs w:val="20"/>
              </w:rPr>
              <w:t>3/26/2025</w:t>
            </w:r>
          </w:p>
        </w:tc>
        <w:tc>
          <w:tcPr>
            <w:tcW w:w="5505" w:type="dxa"/>
            <w:tcBorders>
              <w:top w:val="single" w:sz="4" w:space="0" w:color="auto"/>
              <w:left w:val="single" w:sz="4" w:space="0" w:color="auto"/>
              <w:bottom w:val="single" w:sz="4" w:space="0" w:color="auto"/>
              <w:right w:val="single" w:sz="4" w:space="0" w:color="auto"/>
            </w:tcBorders>
          </w:tcPr>
          <w:p w14:paraId="659D69D1" w14:textId="3690B4DD" w:rsidR="002C2DB2" w:rsidRPr="00527A8B" w:rsidRDefault="002C2DB2" w:rsidP="00A03B44">
            <w:pPr>
              <w:spacing w:after="0"/>
              <w:rPr>
                <w:rFonts w:ascii="Arial" w:eastAsia="Times New Roman" w:hAnsi="Arial" w:cs="Arial"/>
                <w:color w:val="0070C0"/>
                <w:sz w:val="20"/>
                <w:szCs w:val="20"/>
              </w:rPr>
            </w:pPr>
            <w:r w:rsidRPr="00527A8B">
              <w:rPr>
                <w:rFonts w:ascii="Arial" w:eastAsia="Times New Roman" w:hAnsi="Arial" w:cs="Arial"/>
                <w:color w:val="0070C0"/>
                <w:sz w:val="20"/>
                <w:szCs w:val="20"/>
              </w:rPr>
              <w:t>Government Furnished Property (GFP) Embed</w:t>
            </w:r>
          </w:p>
        </w:tc>
        <w:tc>
          <w:tcPr>
            <w:tcW w:w="2130" w:type="dxa"/>
          </w:tcPr>
          <w:p w14:paraId="62F15FAC" w14:textId="7A3C370F" w:rsidR="002C2DB2" w:rsidRPr="00527A8B" w:rsidRDefault="002C2DB2" w:rsidP="00A03B44">
            <w:pPr>
              <w:spacing w:after="0"/>
              <w:rPr>
                <w:rFonts w:ascii="Arial" w:eastAsia="Times New Roman" w:hAnsi="Arial" w:cs="Arial"/>
                <w:color w:val="0070C0"/>
                <w:sz w:val="20"/>
                <w:szCs w:val="20"/>
              </w:rPr>
            </w:pPr>
            <w:r w:rsidRPr="00527A8B">
              <w:rPr>
                <w:rFonts w:ascii="Arial" w:eastAsia="Times New Roman" w:hAnsi="Arial" w:cs="Arial"/>
                <w:color w:val="0070C0"/>
                <w:sz w:val="20"/>
                <w:szCs w:val="20"/>
              </w:rPr>
              <w:t>In development</w:t>
            </w:r>
          </w:p>
        </w:tc>
      </w:tr>
      <w:tr w:rsidR="002C2DB2" w14:paraId="5A534905"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2EC352D3" w14:textId="150F2CDE" w:rsidR="002C2DB2" w:rsidRPr="00527A8B" w:rsidRDefault="002C2DB2" w:rsidP="00A03B44">
            <w:pPr>
              <w:spacing w:after="0"/>
              <w:rPr>
                <w:rFonts w:ascii="Arial" w:eastAsia="Times New Roman" w:hAnsi="Arial" w:cs="Arial"/>
                <w:color w:val="0070C0"/>
                <w:sz w:val="20"/>
                <w:szCs w:val="20"/>
              </w:rPr>
            </w:pPr>
            <w:r w:rsidRPr="00527A8B">
              <w:rPr>
                <w:rFonts w:ascii="Arial" w:eastAsia="Times New Roman" w:hAnsi="Arial" w:cs="Arial"/>
                <w:color w:val="0070C0"/>
                <w:sz w:val="20"/>
                <w:szCs w:val="20"/>
              </w:rPr>
              <w:t>PDC 1415A</w:t>
            </w:r>
            <w:r w:rsidR="00527A8B" w:rsidRPr="00527A8B">
              <w:rPr>
                <w:rFonts w:ascii="Arial" w:eastAsia="Times New Roman" w:hAnsi="Arial" w:cs="Arial"/>
                <w:color w:val="0070C0"/>
                <w:sz w:val="20"/>
                <w:szCs w:val="20"/>
              </w:rPr>
              <w:t>*</w:t>
            </w:r>
          </w:p>
        </w:tc>
        <w:tc>
          <w:tcPr>
            <w:tcW w:w="1190" w:type="dxa"/>
            <w:tcBorders>
              <w:top w:val="single" w:sz="4" w:space="0" w:color="auto"/>
              <w:left w:val="single" w:sz="4" w:space="0" w:color="auto"/>
              <w:bottom w:val="single" w:sz="4" w:space="0" w:color="auto"/>
              <w:right w:val="single" w:sz="4" w:space="0" w:color="auto"/>
            </w:tcBorders>
          </w:tcPr>
          <w:p w14:paraId="164D311C" w14:textId="1DF48EC4" w:rsidR="002C2DB2" w:rsidRPr="00527A8B" w:rsidRDefault="002C2DB2" w:rsidP="00A03B44">
            <w:pPr>
              <w:spacing w:after="0"/>
              <w:rPr>
                <w:rFonts w:ascii="Arial" w:eastAsia="Times New Roman" w:hAnsi="Arial" w:cs="Arial"/>
                <w:color w:val="0070C0"/>
                <w:sz w:val="20"/>
                <w:szCs w:val="20"/>
              </w:rPr>
            </w:pPr>
            <w:r w:rsidRPr="00527A8B">
              <w:rPr>
                <w:rFonts w:ascii="Arial" w:eastAsia="Times New Roman" w:hAnsi="Arial" w:cs="Arial"/>
                <w:color w:val="0070C0"/>
                <w:sz w:val="20"/>
                <w:szCs w:val="20"/>
              </w:rPr>
              <w:t>3/26/2025</w:t>
            </w:r>
          </w:p>
        </w:tc>
        <w:tc>
          <w:tcPr>
            <w:tcW w:w="5505" w:type="dxa"/>
            <w:tcBorders>
              <w:top w:val="single" w:sz="4" w:space="0" w:color="auto"/>
              <w:left w:val="single" w:sz="4" w:space="0" w:color="auto"/>
              <w:bottom w:val="single" w:sz="4" w:space="0" w:color="auto"/>
              <w:right w:val="single" w:sz="4" w:space="0" w:color="auto"/>
            </w:tcBorders>
          </w:tcPr>
          <w:p w14:paraId="2A61CB73" w14:textId="1E71600E" w:rsidR="002C2DB2" w:rsidRPr="00527A8B" w:rsidRDefault="002C2DB2" w:rsidP="002C2DB2">
            <w:pPr>
              <w:rPr>
                <w:rFonts w:ascii="Arial" w:eastAsia="Times New Roman" w:hAnsi="Arial" w:cs="Arial"/>
                <w:color w:val="0070C0"/>
                <w:sz w:val="20"/>
                <w:szCs w:val="20"/>
              </w:rPr>
            </w:pPr>
            <w:r w:rsidRPr="00527A8B">
              <w:rPr>
                <w:rFonts w:ascii="Arial" w:eastAsia="Times New Roman" w:hAnsi="Arial" w:cs="Arial"/>
                <w:color w:val="0070C0"/>
                <w:sz w:val="20"/>
                <w:szCs w:val="20"/>
              </w:rPr>
              <w:t>New Defense Logistics Management Standards 536R Transaction to Support Required Acquisition and Valuation Data Elements</w:t>
            </w:r>
          </w:p>
        </w:tc>
        <w:tc>
          <w:tcPr>
            <w:tcW w:w="2130" w:type="dxa"/>
            <w:tcBorders>
              <w:bottom w:val="single" w:sz="4" w:space="0" w:color="auto"/>
            </w:tcBorders>
          </w:tcPr>
          <w:p w14:paraId="04C6D12C" w14:textId="196F93FE" w:rsidR="002C2DB2" w:rsidRPr="00527A8B" w:rsidRDefault="002C2DB2" w:rsidP="00A03B44">
            <w:pPr>
              <w:spacing w:after="0"/>
              <w:rPr>
                <w:rFonts w:ascii="Arial" w:eastAsia="Times New Roman" w:hAnsi="Arial" w:cs="Arial"/>
                <w:color w:val="0070C0"/>
                <w:sz w:val="20"/>
                <w:szCs w:val="20"/>
              </w:rPr>
            </w:pPr>
            <w:r w:rsidRPr="00527A8B">
              <w:rPr>
                <w:rFonts w:ascii="Arial" w:eastAsia="Times New Roman" w:hAnsi="Arial" w:cs="Arial"/>
                <w:color w:val="0070C0"/>
                <w:sz w:val="20"/>
                <w:szCs w:val="20"/>
              </w:rPr>
              <w:t>Internal DEDSO coordination</w:t>
            </w:r>
            <w:r w:rsidR="00527A8B" w:rsidRPr="00527A8B">
              <w:rPr>
                <w:rFonts w:ascii="Arial" w:eastAsia="Times New Roman" w:hAnsi="Arial" w:cs="Arial"/>
                <w:color w:val="0070C0"/>
                <w:sz w:val="20"/>
                <w:szCs w:val="20"/>
              </w:rPr>
              <w:t xml:space="preserve"> 3/</w:t>
            </w:r>
            <w:r w:rsidR="00A87B1C">
              <w:rPr>
                <w:rFonts w:ascii="Arial" w:eastAsia="Times New Roman" w:hAnsi="Arial" w:cs="Arial"/>
                <w:color w:val="0070C0"/>
                <w:sz w:val="20"/>
                <w:szCs w:val="20"/>
              </w:rPr>
              <w:t>18</w:t>
            </w:r>
            <w:r w:rsidR="00527A8B" w:rsidRPr="00527A8B">
              <w:rPr>
                <w:rFonts w:ascii="Arial" w:eastAsia="Times New Roman" w:hAnsi="Arial" w:cs="Arial"/>
                <w:color w:val="0070C0"/>
                <w:sz w:val="20"/>
                <w:szCs w:val="20"/>
              </w:rPr>
              <w:t>/25</w:t>
            </w:r>
          </w:p>
        </w:tc>
      </w:tr>
    </w:tbl>
    <w:p w14:paraId="468DB024" w14:textId="77777777" w:rsidR="008D3361" w:rsidRDefault="008D3361" w:rsidP="00A332B5">
      <w:pPr>
        <w:pStyle w:val="NoSpacing"/>
      </w:pPr>
    </w:p>
    <w:p w14:paraId="548CCBBF" w14:textId="77777777" w:rsidR="00ED2594" w:rsidRDefault="00ED2594" w:rsidP="00A332B5">
      <w:pPr>
        <w:pStyle w:val="NoSpacing"/>
      </w:pPr>
    </w:p>
    <w:p w14:paraId="23AE407F" w14:textId="5E0F20E1" w:rsidR="00CE09DC" w:rsidRDefault="006D0ED5" w:rsidP="00CE09DC">
      <w:pPr>
        <w:rPr>
          <w:rFonts w:ascii="Arial" w:eastAsia="Arial" w:hAnsi="Arial" w:cs="Arial"/>
          <w:sz w:val="24"/>
          <w:szCs w:val="24"/>
        </w:rPr>
      </w:pPr>
      <w:r>
        <w:rPr>
          <w:rFonts w:ascii="Arial" w:eastAsia="Arial" w:hAnsi="Arial" w:cs="Arial"/>
          <w:b/>
          <w:sz w:val="24"/>
          <w:szCs w:val="24"/>
        </w:rPr>
        <w:t xml:space="preserve">V. </w:t>
      </w:r>
      <w:r w:rsidR="000033FF">
        <w:rPr>
          <w:rFonts w:ascii="Arial" w:eastAsia="Arial" w:hAnsi="Arial" w:cs="Arial"/>
          <w:b/>
          <w:sz w:val="24"/>
          <w:szCs w:val="24"/>
        </w:rPr>
        <w:t>Agenda Items</w:t>
      </w:r>
      <w:r w:rsidR="00CE09DC" w:rsidRPr="00ED1A9B">
        <w:rPr>
          <w:rFonts w:ascii="Arial" w:eastAsia="Arial" w:hAnsi="Arial" w:cs="Arial"/>
          <w:sz w:val="24"/>
          <w:szCs w:val="24"/>
        </w:rPr>
        <w:t xml:space="preserve">. </w:t>
      </w:r>
    </w:p>
    <w:p w14:paraId="09E4BCE6" w14:textId="6A3E26E3" w:rsidR="00CC3415" w:rsidRPr="00806851" w:rsidRDefault="00DC12BB" w:rsidP="00CC3415">
      <w:pPr>
        <w:pStyle w:val="ListParagraph"/>
        <w:numPr>
          <w:ilvl w:val="0"/>
          <w:numId w:val="13"/>
        </w:numPr>
        <w:spacing w:after="0" w:line="240" w:lineRule="auto"/>
        <w:rPr>
          <w:rFonts w:ascii="Arial" w:eastAsia="Arial" w:hAnsi="Arial" w:cs="Arial"/>
          <w:sz w:val="20"/>
          <w:szCs w:val="20"/>
        </w:rPr>
      </w:pPr>
      <w:r>
        <w:rPr>
          <w:rFonts w:ascii="Arial" w:eastAsia="Arial" w:hAnsi="Arial" w:cs="Arial"/>
          <w:b/>
          <w:bCs/>
          <w:sz w:val="20"/>
          <w:szCs w:val="20"/>
        </w:rPr>
        <w:t xml:space="preserve">Save-the-Date: DLMS </w:t>
      </w:r>
      <w:r w:rsidR="00E34519">
        <w:rPr>
          <w:rFonts w:ascii="Arial" w:eastAsia="Arial" w:hAnsi="Arial" w:cs="Arial"/>
          <w:b/>
          <w:bCs/>
          <w:sz w:val="20"/>
          <w:szCs w:val="20"/>
        </w:rPr>
        <w:t xml:space="preserve">Virtual </w:t>
      </w:r>
      <w:r>
        <w:rPr>
          <w:rFonts w:ascii="Arial" w:eastAsia="Arial" w:hAnsi="Arial" w:cs="Arial"/>
          <w:b/>
          <w:bCs/>
          <w:sz w:val="20"/>
          <w:szCs w:val="20"/>
        </w:rPr>
        <w:t xml:space="preserve">Summit </w:t>
      </w:r>
      <w:r w:rsidR="002855F4">
        <w:rPr>
          <w:rFonts w:ascii="Arial" w:eastAsia="Arial" w:hAnsi="Arial" w:cs="Arial"/>
          <w:b/>
          <w:bCs/>
          <w:sz w:val="20"/>
          <w:szCs w:val="20"/>
        </w:rPr>
        <w:t>- TBD</w:t>
      </w:r>
    </w:p>
    <w:p w14:paraId="6236D592" w14:textId="77777777" w:rsidR="00806851" w:rsidRPr="00DC12BB" w:rsidRDefault="00806851" w:rsidP="00806851">
      <w:pPr>
        <w:pStyle w:val="ListParagraph"/>
        <w:spacing w:after="0" w:line="240" w:lineRule="auto"/>
        <w:rPr>
          <w:rFonts w:ascii="Arial" w:eastAsia="Arial" w:hAnsi="Arial" w:cs="Arial"/>
          <w:sz w:val="20"/>
          <w:szCs w:val="20"/>
        </w:rPr>
      </w:pPr>
    </w:p>
    <w:p w14:paraId="290FA857" w14:textId="13D68DDC" w:rsidR="00946C0A" w:rsidRPr="002F5549" w:rsidRDefault="00F23E7F" w:rsidP="001771B7">
      <w:pPr>
        <w:pStyle w:val="ListParagraph"/>
        <w:numPr>
          <w:ilvl w:val="1"/>
          <w:numId w:val="36"/>
        </w:numPr>
        <w:spacing w:after="0" w:line="240" w:lineRule="auto"/>
        <w:ind w:left="1080"/>
      </w:pPr>
      <w:r>
        <w:t xml:space="preserve">Based on feedback provided by the DLMS Supply Working Group on 3/5/2025, the Director, </w:t>
      </w:r>
      <w:r w:rsidR="00C66A76">
        <w:t>DEDSO,</w:t>
      </w:r>
      <w:r>
        <w:t xml:space="preserve"> is postponing the virtual DLMS summit to a later date.  More details will be </w:t>
      </w:r>
      <w:r w:rsidR="00C66A76">
        <w:t>provided</w:t>
      </w:r>
      <w:r>
        <w:t xml:space="preserve"> to </w:t>
      </w:r>
      <w:r w:rsidR="00C66A76">
        <w:t xml:space="preserve">the </w:t>
      </w:r>
      <w:r>
        <w:t>DLMS community as it becomes available.</w:t>
      </w:r>
    </w:p>
    <w:p w14:paraId="070B68F6" w14:textId="77777777" w:rsidR="002542FF" w:rsidRDefault="002542FF" w:rsidP="002542FF">
      <w:pPr>
        <w:pStyle w:val="ListParagraph"/>
        <w:spacing w:after="0" w:line="240" w:lineRule="auto"/>
        <w:ind w:left="1170"/>
        <w:rPr>
          <w:rFonts w:ascii="Arial" w:eastAsia="Arial" w:hAnsi="Arial" w:cs="Arial"/>
          <w:sz w:val="20"/>
          <w:szCs w:val="20"/>
        </w:rPr>
      </w:pPr>
    </w:p>
    <w:p w14:paraId="2FF09CC6" w14:textId="080BBE26" w:rsidR="00305A47" w:rsidRDefault="00305A47" w:rsidP="00601B80">
      <w:pPr>
        <w:pStyle w:val="ListParagraph"/>
        <w:numPr>
          <w:ilvl w:val="0"/>
          <w:numId w:val="13"/>
        </w:numPr>
        <w:spacing w:after="0" w:line="240" w:lineRule="auto"/>
        <w:rPr>
          <w:rFonts w:ascii="Arial" w:eastAsia="Arial" w:hAnsi="Arial" w:cs="Arial"/>
          <w:b/>
          <w:bCs/>
          <w:sz w:val="20"/>
          <w:szCs w:val="20"/>
        </w:rPr>
      </w:pPr>
      <w:r>
        <w:rPr>
          <w:rFonts w:ascii="Arial" w:eastAsia="Arial" w:hAnsi="Arial" w:cs="Arial"/>
          <w:b/>
          <w:bCs/>
          <w:sz w:val="20"/>
          <w:szCs w:val="20"/>
        </w:rPr>
        <w:t>DEDSO Supply Team Changes</w:t>
      </w:r>
    </w:p>
    <w:p w14:paraId="600CF629" w14:textId="77777777" w:rsidR="00B00663" w:rsidRDefault="00B00663" w:rsidP="00B00663">
      <w:pPr>
        <w:pStyle w:val="ListParagraph"/>
        <w:spacing w:after="0" w:line="240" w:lineRule="auto"/>
        <w:rPr>
          <w:rFonts w:ascii="Arial" w:eastAsia="Arial" w:hAnsi="Arial" w:cs="Arial"/>
          <w:b/>
          <w:bCs/>
          <w:sz w:val="20"/>
          <w:szCs w:val="20"/>
        </w:rPr>
      </w:pPr>
    </w:p>
    <w:p w14:paraId="6C8720B4" w14:textId="39A615B9" w:rsidR="00305A47" w:rsidRDefault="00F23E7F" w:rsidP="004C2841">
      <w:pPr>
        <w:pStyle w:val="ListParagraph"/>
        <w:numPr>
          <w:ilvl w:val="1"/>
          <w:numId w:val="13"/>
        </w:numPr>
        <w:spacing w:after="0" w:line="240" w:lineRule="auto"/>
        <w:ind w:left="1080"/>
        <w:rPr>
          <w:rFonts w:ascii="Arial" w:eastAsia="Arial" w:hAnsi="Arial" w:cs="Arial"/>
          <w:b/>
          <w:bCs/>
          <w:sz w:val="20"/>
          <w:szCs w:val="20"/>
        </w:rPr>
      </w:pPr>
      <w:r>
        <w:rPr>
          <w:rFonts w:ascii="Arial" w:eastAsia="Arial" w:hAnsi="Arial" w:cs="Arial"/>
          <w:sz w:val="20"/>
          <w:szCs w:val="20"/>
        </w:rPr>
        <w:t xml:space="preserve">Due to the recently released DoD hiring freeze, </w:t>
      </w:r>
      <w:r w:rsidR="00FF1DD5">
        <w:rPr>
          <w:rFonts w:ascii="Arial" w:eastAsia="Arial" w:hAnsi="Arial" w:cs="Arial"/>
          <w:sz w:val="20"/>
          <w:szCs w:val="20"/>
        </w:rPr>
        <w:t xml:space="preserve">DEDSO informed the working group that </w:t>
      </w:r>
      <w:r>
        <w:rPr>
          <w:rFonts w:ascii="Arial" w:eastAsia="Arial" w:hAnsi="Arial" w:cs="Arial"/>
          <w:sz w:val="20"/>
          <w:szCs w:val="20"/>
        </w:rPr>
        <w:t xml:space="preserve">there will be some additional changes to the planned staffing for DEDSO Supply </w:t>
      </w:r>
      <w:r w:rsidR="00FF1DD5">
        <w:rPr>
          <w:rFonts w:ascii="Arial" w:eastAsia="Arial" w:hAnsi="Arial" w:cs="Arial"/>
          <w:sz w:val="20"/>
          <w:szCs w:val="20"/>
        </w:rPr>
        <w:t>from what was</w:t>
      </w:r>
      <w:r>
        <w:rPr>
          <w:rFonts w:ascii="Arial" w:eastAsia="Arial" w:hAnsi="Arial" w:cs="Arial"/>
          <w:sz w:val="20"/>
          <w:szCs w:val="20"/>
        </w:rPr>
        <w:t xml:space="preserve"> discussed in the last working group meeting.  Wes Best has completed his transition to the DEDSO Data Team, as previously mentioned.  However, Tonja Carter’s return to DEDSO is on h</w:t>
      </w:r>
      <w:r w:rsidR="004A7BB4">
        <w:rPr>
          <w:rFonts w:ascii="Arial" w:eastAsia="Arial" w:hAnsi="Arial" w:cs="Arial"/>
          <w:sz w:val="20"/>
          <w:szCs w:val="20"/>
        </w:rPr>
        <w:t xml:space="preserve">old </w:t>
      </w:r>
      <w:r w:rsidR="00FF1DD5">
        <w:rPr>
          <w:rFonts w:ascii="Arial" w:eastAsia="Arial" w:hAnsi="Arial" w:cs="Arial"/>
          <w:sz w:val="20"/>
          <w:szCs w:val="20"/>
        </w:rPr>
        <w:t>until further notice.  M</w:t>
      </w:r>
      <w:r w:rsidR="004A7BB4">
        <w:rPr>
          <w:rFonts w:ascii="Arial" w:eastAsia="Arial" w:hAnsi="Arial" w:cs="Arial"/>
          <w:sz w:val="20"/>
          <w:szCs w:val="20"/>
        </w:rPr>
        <w:t xml:space="preserve">ore information will be provided as it becomes available.  Until then, </w:t>
      </w:r>
      <w:r w:rsidR="00C66A76">
        <w:rPr>
          <w:rFonts w:ascii="Arial" w:eastAsia="Arial" w:hAnsi="Arial" w:cs="Arial"/>
          <w:sz w:val="20"/>
          <w:szCs w:val="20"/>
        </w:rPr>
        <w:t>Dr. Fuller and Steve Nace are the only DLMS Supply Administrators for DEDSO.</w:t>
      </w:r>
    </w:p>
    <w:p w14:paraId="2ED50377" w14:textId="77777777" w:rsidR="00527A8B" w:rsidRPr="00527A8B" w:rsidRDefault="00527A8B" w:rsidP="00527A8B">
      <w:pPr>
        <w:pStyle w:val="ListParagraph"/>
        <w:spacing w:after="0" w:line="240" w:lineRule="auto"/>
        <w:ind w:left="1080"/>
        <w:rPr>
          <w:rFonts w:ascii="Arial" w:eastAsia="Arial" w:hAnsi="Arial" w:cs="Arial"/>
          <w:b/>
          <w:bCs/>
          <w:sz w:val="20"/>
          <w:szCs w:val="20"/>
        </w:rPr>
      </w:pPr>
    </w:p>
    <w:p w14:paraId="77A2CDDA" w14:textId="4DB3F7C0" w:rsidR="00CC488A" w:rsidRPr="00527A8B" w:rsidRDefault="00305A47" w:rsidP="00527A8B">
      <w:pPr>
        <w:pStyle w:val="ListParagraph"/>
        <w:numPr>
          <w:ilvl w:val="0"/>
          <w:numId w:val="13"/>
        </w:numPr>
        <w:spacing w:after="0" w:line="240" w:lineRule="auto"/>
        <w:rPr>
          <w:rFonts w:ascii="Arial" w:eastAsia="Arial" w:hAnsi="Arial" w:cs="Arial"/>
          <w:sz w:val="20"/>
          <w:szCs w:val="20"/>
        </w:rPr>
      </w:pPr>
      <w:r>
        <w:rPr>
          <w:rFonts w:ascii="Arial" w:eastAsia="Arial" w:hAnsi="Arial" w:cs="Arial"/>
          <w:b/>
          <w:bCs/>
          <w:sz w:val="20"/>
          <w:szCs w:val="20"/>
        </w:rPr>
        <w:t>PDC 149</w:t>
      </w:r>
      <w:r w:rsidR="00527A8B">
        <w:rPr>
          <w:rFonts w:ascii="Arial" w:eastAsia="Arial" w:hAnsi="Arial" w:cs="Arial"/>
          <w:b/>
          <w:bCs/>
          <w:sz w:val="20"/>
          <w:szCs w:val="20"/>
        </w:rPr>
        <w:t>1</w:t>
      </w:r>
      <w:r>
        <w:rPr>
          <w:rFonts w:ascii="Arial" w:eastAsia="Arial" w:hAnsi="Arial" w:cs="Arial"/>
          <w:b/>
          <w:bCs/>
          <w:sz w:val="20"/>
          <w:szCs w:val="20"/>
        </w:rPr>
        <w:t xml:space="preserve"> </w:t>
      </w:r>
      <w:r w:rsidR="002F5549">
        <w:rPr>
          <w:rFonts w:ascii="Arial" w:eastAsia="Arial" w:hAnsi="Arial" w:cs="Arial"/>
          <w:b/>
          <w:bCs/>
          <w:sz w:val="20"/>
          <w:szCs w:val="20"/>
        </w:rPr>
        <w:t>–</w:t>
      </w:r>
      <w:r>
        <w:rPr>
          <w:rFonts w:ascii="Arial" w:eastAsia="Arial" w:hAnsi="Arial" w:cs="Arial"/>
          <w:b/>
          <w:bCs/>
          <w:sz w:val="20"/>
          <w:szCs w:val="20"/>
        </w:rPr>
        <w:t xml:space="preserve"> </w:t>
      </w:r>
      <w:r w:rsidR="00527A8B" w:rsidRPr="00527A8B">
        <w:rPr>
          <w:rFonts w:ascii="Arial" w:eastAsia="Arial" w:hAnsi="Arial" w:cs="Arial"/>
          <w:b/>
          <w:bCs/>
          <w:sz w:val="20"/>
          <w:szCs w:val="20"/>
        </w:rPr>
        <w:t>Government Furnished Property (GFP) Embed</w:t>
      </w:r>
    </w:p>
    <w:p w14:paraId="59FB87F5" w14:textId="59B0F79D" w:rsidR="00527A8B" w:rsidRDefault="00527A8B" w:rsidP="00527A8B">
      <w:pPr>
        <w:pStyle w:val="ListParagraph"/>
        <w:spacing w:after="0" w:line="240" w:lineRule="auto"/>
        <w:ind w:left="1080"/>
        <w:rPr>
          <w:rFonts w:ascii="Arial" w:eastAsia="Arial" w:hAnsi="Arial" w:cs="Arial"/>
          <w:sz w:val="20"/>
          <w:szCs w:val="20"/>
        </w:rPr>
      </w:pPr>
    </w:p>
    <w:p w14:paraId="3434691B" w14:textId="3A3A2D3C" w:rsidR="00527A8B" w:rsidRDefault="00C66A76" w:rsidP="00527A8B">
      <w:pPr>
        <w:pStyle w:val="ListParagraph"/>
        <w:numPr>
          <w:ilvl w:val="1"/>
          <w:numId w:val="13"/>
        </w:numPr>
        <w:spacing w:after="0" w:line="240" w:lineRule="auto"/>
        <w:ind w:left="1080"/>
        <w:rPr>
          <w:rFonts w:ascii="Arial" w:eastAsia="Arial" w:hAnsi="Arial" w:cs="Arial"/>
          <w:sz w:val="20"/>
          <w:szCs w:val="20"/>
        </w:rPr>
      </w:pPr>
      <w:r>
        <w:rPr>
          <w:rFonts w:ascii="Arial" w:eastAsia="Arial" w:hAnsi="Arial" w:cs="Arial"/>
          <w:sz w:val="20"/>
          <w:szCs w:val="20"/>
        </w:rPr>
        <w:t>DEDSO provided details about a new DLMS transaction being developed with DPAS and O</w:t>
      </w:r>
      <w:r w:rsidR="00FF1DD5">
        <w:rPr>
          <w:rFonts w:ascii="Arial" w:eastAsia="Arial" w:hAnsi="Arial" w:cs="Arial"/>
          <w:sz w:val="20"/>
          <w:szCs w:val="20"/>
        </w:rPr>
        <w:t>U</w:t>
      </w:r>
      <w:r>
        <w:rPr>
          <w:rFonts w:ascii="Arial" w:eastAsia="Arial" w:hAnsi="Arial" w:cs="Arial"/>
          <w:sz w:val="20"/>
          <w:szCs w:val="20"/>
        </w:rPr>
        <w:t>SD</w:t>
      </w:r>
      <w:r w:rsidR="00FF1DD5">
        <w:rPr>
          <w:rFonts w:ascii="Arial" w:eastAsia="Arial" w:hAnsi="Arial" w:cs="Arial"/>
          <w:sz w:val="20"/>
          <w:szCs w:val="20"/>
        </w:rPr>
        <w:t>(A&amp;S)</w:t>
      </w:r>
      <w:r>
        <w:rPr>
          <w:rFonts w:ascii="Arial" w:eastAsia="Arial" w:hAnsi="Arial" w:cs="Arial"/>
          <w:sz w:val="20"/>
          <w:szCs w:val="20"/>
        </w:rPr>
        <w:t xml:space="preserve"> for the traceability of GFP materiel that </w:t>
      </w:r>
      <w:r w:rsidR="00B2245C">
        <w:rPr>
          <w:rFonts w:ascii="Arial" w:eastAsia="Arial" w:hAnsi="Arial" w:cs="Arial"/>
          <w:sz w:val="20"/>
          <w:szCs w:val="20"/>
        </w:rPr>
        <w:t>has been embedded into other items.  Requirements have already been developed and the DEDSO Implementation Team has incorporated those requirements into a new DLMS 867E</w:t>
      </w:r>
      <w:r w:rsidR="00F55914">
        <w:rPr>
          <w:rFonts w:ascii="Arial" w:eastAsia="Arial" w:hAnsi="Arial" w:cs="Arial"/>
          <w:sz w:val="20"/>
          <w:szCs w:val="20"/>
        </w:rPr>
        <w:t>, Government Furnished Property (GFP) Embed</w:t>
      </w:r>
      <w:r w:rsidR="00B2245C">
        <w:rPr>
          <w:rFonts w:ascii="Arial" w:eastAsia="Arial" w:hAnsi="Arial" w:cs="Arial"/>
          <w:sz w:val="20"/>
          <w:szCs w:val="20"/>
        </w:rPr>
        <w:t xml:space="preserve"> transaction.  Consequently, DLA informed DEDSO that they have been in discussions with O</w:t>
      </w:r>
      <w:r w:rsidR="00DF75DA">
        <w:rPr>
          <w:rFonts w:ascii="Arial" w:eastAsia="Arial" w:hAnsi="Arial" w:cs="Arial"/>
          <w:sz w:val="20"/>
          <w:szCs w:val="20"/>
        </w:rPr>
        <w:t>U</w:t>
      </w:r>
      <w:r w:rsidR="00B2245C">
        <w:rPr>
          <w:rFonts w:ascii="Arial" w:eastAsia="Arial" w:hAnsi="Arial" w:cs="Arial"/>
          <w:sz w:val="20"/>
          <w:szCs w:val="20"/>
        </w:rPr>
        <w:t>SD</w:t>
      </w:r>
      <w:r w:rsidR="00DF75DA">
        <w:rPr>
          <w:rFonts w:ascii="Arial" w:eastAsia="Arial" w:hAnsi="Arial" w:cs="Arial"/>
          <w:sz w:val="20"/>
          <w:szCs w:val="20"/>
        </w:rPr>
        <w:t>(A&amp;S)</w:t>
      </w:r>
      <w:r w:rsidR="00B2245C">
        <w:rPr>
          <w:rFonts w:ascii="Arial" w:eastAsia="Arial" w:hAnsi="Arial" w:cs="Arial"/>
          <w:sz w:val="20"/>
          <w:szCs w:val="20"/>
        </w:rPr>
        <w:t xml:space="preserve"> </w:t>
      </w:r>
      <w:r w:rsidR="00F55914">
        <w:rPr>
          <w:rFonts w:ascii="Arial" w:eastAsia="Arial" w:hAnsi="Arial" w:cs="Arial"/>
          <w:sz w:val="20"/>
          <w:szCs w:val="20"/>
        </w:rPr>
        <w:t>regarding traceability for end items that may conflict with the new transaction.  DEDSO plans to reach out to those that requested PDC 1491 to ensure there are no conflicts that change the need for the DLMS 867E</w:t>
      </w:r>
      <w:r w:rsidR="00FF1DD5">
        <w:rPr>
          <w:rFonts w:ascii="Arial" w:eastAsia="Arial" w:hAnsi="Arial" w:cs="Arial"/>
          <w:sz w:val="20"/>
          <w:szCs w:val="20"/>
        </w:rPr>
        <w:t>.</w:t>
      </w:r>
    </w:p>
    <w:p w14:paraId="34ABB48C" w14:textId="77777777" w:rsidR="00FF1DD5" w:rsidRPr="00527A8B" w:rsidRDefault="00FF1DD5" w:rsidP="00FF1DD5">
      <w:pPr>
        <w:pStyle w:val="ListParagraph"/>
        <w:spacing w:after="0" w:line="240" w:lineRule="auto"/>
        <w:ind w:left="1080"/>
        <w:rPr>
          <w:rFonts w:ascii="Arial" w:eastAsia="Arial" w:hAnsi="Arial" w:cs="Arial"/>
          <w:sz w:val="20"/>
          <w:szCs w:val="20"/>
        </w:rPr>
      </w:pPr>
    </w:p>
    <w:p w14:paraId="5BE35ED9" w14:textId="77777777" w:rsidR="00527A8B" w:rsidRPr="00527A8B" w:rsidRDefault="00527A8B" w:rsidP="00527A8B">
      <w:pPr>
        <w:pStyle w:val="ListParagraph"/>
        <w:spacing w:after="0" w:line="240" w:lineRule="auto"/>
        <w:rPr>
          <w:rFonts w:ascii="Arial" w:eastAsia="Arial" w:hAnsi="Arial" w:cs="Arial"/>
          <w:sz w:val="20"/>
          <w:szCs w:val="20"/>
        </w:rPr>
      </w:pPr>
    </w:p>
    <w:p w14:paraId="3882A585" w14:textId="2A5A0389" w:rsidR="00527A8B" w:rsidRDefault="00527A8B" w:rsidP="00527A8B">
      <w:pPr>
        <w:pStyle w:val="ListParagraph"/>
        <w:numPr>
          <w:ilvl w:val="0"/>
          <w:numId w:val="13"/>
        </w:numPr>
        <w:spacing w:after="0" w:line="240" w:lineRule="auto"/>
        <w:rPr>
          <w:rFonts w:ascii="Arial" w:eastAsia="Arial" w:hAnsi="Arial" w:cs="Arial"/>
          <w:b/>
          <w:bCs/>
          <w:sz w:val="20"/>
          <w:szCs w:val="20"/>
        </w:rPr>
      </w:pPr>
      <w:r w:rsidRPr="00527A8B">
        <w:rPr>
          <w:rFonts w:ascii="Arial" w:eastAsia="Arial" w:hAnsi="Arial" w:cs="Arial"/>
          <w:b/>
          <w:bCs/>
          <w:sz w:val="20"/>
          <w:szCs w:val="20"/>
        </w:rPr>
        <w:lastRenderedPageBreak/>
        <w:t>PDC 1415A - New Defense Logistics Management Standards 536R Transaction to Support Required Acquisition and Valuation Data Elements</w:t>
      </w:r>
    </w:p>
    <w:p w14:paraId="6C36F8DB" w14:textId="77777777" w:rsidR="00C46662" w:rsidRDefault="00C46662" w:rsidP="00C46662">
      <w:pPr>
        <w:pStyle w:val="ListParagraph"/>
        <w:spacing w:after="0" w:line="240" w:lineRule="auto"/>
        <w:rPr>
          <w:rFonts w:ascii="Arial" w:eastAsia="Arial" w:hAnsi="Arial" w:cs="Arial"/>
          <w:b/>
          <w:bCs/>
          <w:sz w:val="20"/>
          <w:szCs w:val="20"/>
        </w:rPr>
      </w:pPr>
    </w:p>
    <w:p w14:paraId="79F8430B" w14:textId="74457D0C" w:rsidR="00F61DF4" w:rsidRPr="004A7BB4" w:rsidRDefault="00F61DF4" w:rsidP="004A7BB4">
      <w:pPr>
        <w:pStyle w:val="ListParagraph"/>
        <w:numPr>
          <w:ilvl w:val="1"/>
          <w:numId w:val="13"/>
        </w:numPr>
        <w:spacing w:after="0" w:line="240" w:lineRule="auto"/>
        <w:ind w:left="1080"/>
        <w:rPr>
          <w:rFonts w:ascii="Arial" w:eastAsia="Arial" w:hAnsi="Arial" w:cs="Arial"/>
          <w:b/>
          <w:bCs/>
          <w:sz w:val="20"/>
          <w:szCs w:val="20"/>
        </w:rPr>
      </w:pPr>
      <w:r>
        <w:rPr>
          <w:rFonts w:ascii="Arial" w:eastAsia="Arial" w:hAnsi="Arial" w:cs="Arial"/>
          <w:sz w:val="20"/>
          <w:szCs w:val="20"/>
        </w:rPr>
        <w:t xml:space="preserve">Due </w:t>
      </w:r>
      <w:r w:rsidR="00A80070">
        <w:rPr>
          <w:rFonts w:ascii="Arial" w:eastAsia="Arial" w:hAnsi="Arial" w:cs="Arial"/>
          <w:sz w:val="20"/>
          <w:szCs w:val="20"/>
        </w:rPr>
        <w:t xml:space="preserve">to the data maintenance change with ANSI ASC X12 that </w:t>
      </w:r>
      <w:r w:rsidR="004A7BB4">
        <w:rPr>
          <w:rFonts w:ascii="Arial" w:eastAsia="Arial" w:hAnsi="Arial" w:cs="Arial"/>
          <w:sz w:val="20"/>
          <w:szCs w:val="20"/>
        </w:rPr>
        <w:t>was</w:t>
      </w:r>
      <w:r w:rsidR="00A80070">
        <w:rPr>
          <w:rFonts w:ascii="Arial" w:eastAsia="Arial" w:hAnsi="Arial" w:cs="Arial"/>
          <w:sz w:val="20"/>
          <w:szCs w:val="20"/>
        </w:rPr>
        <w:t xml:space="preserve"> discussed back on 3/5/2025, </w:t>
      </w:r>
      <w:r>
        <w:rPr>
          <w:rFonts w:ascii="Arial" w:eastAsia="Arial" w:hAnsi="Arial" w:cs="Arial"/>
          <w:sz w:val="20"/>
          <w:szCs w:val="20"/>
        </w:rPr>
        <w:t xml:space="preserve">DEDSO informed the working group that an addendum is being created for ADC 1415.  The proposed change will make minor modifications to an X12 code that was included in </w:t>
      </w:r>
      <w:r w:rsidR="004A7BB4">
        <w:rPr>
          <w:rFonts w:ascii="Arial" w:eastAsia="Arial" w:hAnsi="Arial" w:cs="Arial"/>
          <w:sz w:val="20"/>
          <w:szCs w:val="20"/>
        </w:rPr>
        <w:t xml:space="preserve">ADC 1415.  </w:t>
      </w:r>
      <w:r>
        <w:rPr>
          <w:rFonts w:ascii="Arial" w:eastAsia="Arial" w:hAnsi="Arial" w:cs="Arial"/>
          <w:sz w:val="20"/>
          <w:szCs w:val="20"/>
        </w:rPr>
        <w:t xml:space="preserve">While this change is mostly administrative in nature, with no actual procedural </w:t>
      </w:r>
      <w:r w:rsidR="004A7BB4">
        <w:rPr>
          <w:rFonts w:ascii="Arial" w:eastAsia="Arial" w:hAnsi="Arial" w:cs="Arial"/>
          <w:sz w:val="20"/>
          <w:szCs w:val="20"/>
        </w:rPr>
        <w:t xml:space="preserve">type </w:t>
      </w:r>
      <w:r>
        <w:rPr>
          <w:rFonts w:ascii="Arial" w:eastAsia="Arial" w:hAnsi="Arial" w:cs="Arial"/>
          <w:sz w:val="20"/>
          <w:szCs w:val="20"/>
        </w:rPr>
        <w:t>changes, the Director, DEDSO</w:t>
      </w:r>
      <w:r w:rsidR="00C66A76">
        <w:rPr>
          <w:rFonts w:ascii="Arial" w:eastAsia="Arial" w:hAnsi="Arial" w:cs="Arial"/>
          <w:sz w:val="20"/>
          <w:szCs w:val="20"/>
        </w:rPr>
        <w:t>,</w:t>
      </w:r>
      <w:r>
        <w:rPr>
          <w:rFonts w:ascii="Arial" w:eastAsia="Arial" w:hAnsi="Arial" w:cs="Arial"/>
          <w:sz w:val="20"/>
          <w:szCs w:val="20"/>
        </w:rPr>
        <w:t xml:space="preserve"> has requested that the change be formally staffed to ensure that all trading partners are aware of the DLMS 536R coding change.</w:t>
      </w:r>
      <w:r w:rsidR="004A7BB4">
        <w:rPr>
          <w:rFonts w:ascii="Arial" w:eastAsia="Arial" w:hAnsi="Arial" w:cs="Arial"/>
          <w:sz w:val="20"/>
          <w:szCs w:val="20"/>
        </w:rPr>
        <w:t xml:space="preserve">  </w:t>
      </w:r>
      <w:r w:rsidR="004A7BB4" w:rsidRPr="004A7BB4">
        <w:rPr>
          <w:rFonts w:ascii="Arial" w:eastAsia="Arial" w:hAnsi="Arial" w:cs="Arial"/>
          <w:sz w:val="20"/>
          <w:szCs w:val="20"/>
        </w:rPr>
        <w:t>The Army</w:t>
      </w:r>
      <w:r w:rsidRPr="004A7BB4">
        <w:rPr>
          <w:rFonts w:ascii="Arial" w:eastAsia="Arial" w:hAnsi="Arial" w:cs="Arial"/>
          <w:sz w:val="20"/>
          <w:szCs w:val="20"/>
        </w:rPr>
        <w:t xml:space="preserve"> informed the group that they are currently programming to implement the DLMS 536R transaction</w:t>
      </w:r>
      <w:r w:rsidR="004A7BB4" w:rsidRPr="004A7BB4">
        <w:rPr>
          <w:rFonts w:ascii="Arial" w:eastAsia="Arial" w:hAnsi="Arial" w:cs="Arial"/>
          <w:sz w:val="20"/>
          <w:szCs w:val="20"/>
        </w:rPr>
        <w:t xml:space="preserve">.  Additionally, the Army asked if DEDSO could provide something in advance of </w:t>
      </w:r>
      <w:proofErr w:type="gramStart"/>
      <w:r w:rsidR="004A7BB4" w:rsidRPr="004A7BB4">
        <w:rPr>
          <w:rFonts w:ascii="Arial" w:eastAsia="Arial" w:hAnsi="Arial" w:cs="Arial"/>
          <w:sz w:val="20"/>
          <w:szCs w:val="20"/>
        </w:rPr>
        <w:t>the formal</w:t>
      </w:r>
      <w:proofErr w:type="gramEnd"/>
      <w:r w:rsidR="004A7BB4" w:rsidRPr="004A7BB4">
        <w:rPr>
          <w:rFonts w:ascii="Arial" w:eastAsia="Arial" w:hAnsi="Arial" w:cs="Arial"/>
          <w:sz w:val="20"/>
          <w:szCs w:val="20"/>
        </w:rPr>
        <w:t xml:space="preserve"> PDC coordination so they can provide information to their system programmers</w:t>
      </w:r>
      <w:r w:rsidR="00FF1DD5">
        <w:rPr>
          <w:rFonts w:ascii="Arial" w:eastAsia="Arial" w:hAnsi="Arial" w:cs="Arial"/>
          <w:sz w:val="20"/>
          <w:szCs w:val="20"/>
        </w:rPr>
        <w:t xml:space="preserve"> a soon as possible</w:t>
      </w:r>
      <w:r w:rsidR="004A7BB4" w:rsidRPr="004A7BB4">
        <w:rPr>
          <w:rFonts w:ascii="Arial" w:eastAsia="Arial" w:hAnsi="Arial" w:cs="Arial"/>
          <w:sz w:val="20"/>
          <w:szCs w:val="20"/>
        </w:rPr>
        <w:t xml:space="preserve">.  DEDSO </w:t>
      </w:r>
      <w:r w:rsidR="004A7BB4">
        <w:rPr>
          <w:rFonts w:ascii="Arial" w:eastAsia="Arial" w:hAnsi="Arial" w:cs="Arial"/>
          <w:sz w:val="20"/>
          <w:szCs w:val="20"/>
        </w:rPr>
        <w:t>informed the Army representatives that they would provide some type of advanced information before the end of the business day.</w:t>
      </w:r>
      <w:r w:rsidR="004A7BB4" w:rsidRPr="004A7BB4">
        <w:rPr>
          <w:rFonts w:ascii="Arial" w:eastAsia="Arial" w:hAnsi="Arial" w:cs="Arial"/>
          <w:sz w:val="20"/>
          <w:szCs w:val="20"/>
        </w:rPr>
        <w:t xml:space="preserve"> </w:t>
      </w:r>
    </w:p>
    <w:p w14:paraId="0BA78327" w14:textId="77777777" w:rsidR="00C46662" w:rsidRDefault="00C46662" w:rsidP="00C46662">
      <w:pPr>
        <w:pStyle w:val="ListParagraph"/>
        <w:spacing w:after="0" w:line="240" w:lineRule="auto"/>
        <w:ind w:left="1080"/>
        <w:rPr>
          <w:rFonts w:ascii="Arial" w:eastAsia="Arial" w:hAnsi="Arial" w:cs="Arial"/>
          <w:b/>
          <w:bCs/>
          <w:sz w:val="20"/>
          <w:szCs w:val="20"/>
        </w:rPr>
      </w:pPr>
    </w:p>
    <w:p w14:paraId="7A812DF2" w14:textId="4C797F53" w:rsidR="00C46662" w:rsidRPr="00C46662" w:rsidRDefault="00C46662" w:rsidP="00C46662">
      <w:pPr>
        <w:pStyle w:val="ListParagraph"/>
        <w:numPr>
          <w:ilvl w:val="0"/>
          <w:numId w:val="13"/>
        </w:numPr>
        <w:spacing w:after="0" w:line="240" w:lineRule="auto"/>
        <w:rPr>
          <w:rFonts w:ascii="Arial" w:eastAsia="Arial" w:hAnsi="Arial" w:cs="Arial"/>
          <w:b/>
          <w:bCs/>
          <w:sz w:val="20"/>
          <w:szCs w:val="20"/>
        </w:rPr>
      </w:pPr>
      <w:r>
        <w:rPr>
          <w:rFonts w:ascii="Arial" w:eastAsia="Arial" w:hAnsi="Arial" w:cs="Arial"/>
          <w:b/>
          <w:bCs/>
          <w:sz w:val="20"/>
          <w:szCs w:val="20"/>
        </w:rPr>
        <w:t>PDC 14</w:t>
      </w:r>
      <w:r w:rsidR="00B00412">
        <w:rPr>
          <w:rFonts w:ascii="Arial" w:eastAsia="Arial" w:hAnsi="Arial" w:cs="Arial"/>
          <w:b/>
          <w:bCs/>
          <w:sz w:val="20"/>
          <w:szCs w:val="20"/>
        </w:rPr>
        <w:t>72</w:t>
      </w:r>
      <w:r>
        <w:rPr>
          <w:rFonts w:ascii="Arial" w:eastAsia="Arial" w:hAnsi="Arial" w:cs="Arial"/>
          <w:b/>
          <w:bCs/>
          <w:sz w:val="20"/>
          <w:szCs w:val="20"/>
        </w:rPr>
        <w:t xml:space="preserve"> - </w:t>
      </w:r>
      <w:r w:rsidR="00B00412" w:rsidRPr="00B00412">
        <w:rPr>
          <w:rFonts w:ascii="Arial" w:eastAsia="Times New Roman" w:hAnsi="Arial" w:cs="Arial"/>
          <w:b/>
          <w:bCs/>
          <w:sz w:val="20"/>
          <w:szCs w:val="20"/>
        </w:rPr>
        <w:t>Procedures for Correcting/Adjusting Ownership Changes After Goods Receipt (Supply/SDR)</w:t>
      </w:r>
    </w:p>
    <w:p w14:paraId="214BF1F4" w14:textId="77777777" w:rsidR="00C46662" w:rsidRDefault="00C46662" w:rsidP="00C46662">
      <w:pPr>
        <w:spacing w:after="0" w:line="240" w:lineRule="auto"/>
        <w:rPr>
          <w:rFonts w:ascii="Arial" w:eastAsia="Arial" w:hAnsi="Arial" w:cs="Arial"/>
          <w:b/>
          <w:bCs/>
          <w:sz w:val="20"/>
          <w:szCs w:val="20"/>
        </w:rPr>
      </w:pPr>
    </w:p>
    <w:p w14:paraId="583F21F1" w14:textId="6BD04F35" w:rsidR="00C46662" w:rsidRPr="00F55914" w:rsidRDefault="00493F6D" w:rsidP="00F55914">
      <w:pPr>
        <w:pStyle w:val="ListParagraph"/>
        <w:numPr>
          <w:ilvl w:val="0"/>
          <w:numId w:val="47"/>
        </w:numPr>
        <w:spacing w:after="0" w:line="240" w:lineRule="auto"/>
        <w:rPr>
          <w:rFonts w:ascii="Arial" w:eastAsia="Arial" w:hAnsi="Arial" w:cs="Arial"/>
          <w:b/>
          <w:bCs/>
          <w:sz w:val="20"/>
          <w:szCs w:val="20"/>
        </w:rPr>
      </w:pPr>
      <w:r>
        <w:rPr>
          <w:rFonts w:ascii="Arial" w:eastAsia="Arial" w:hAnsi="Arial" w:cs="Arial"/>
          <w:sz w:val="20"/>
          <w:szCs w:val="20"/>
        </w:rPr>
        <w:t xml:space="preserve">DLA informed the working group that the </w:t>
      </w:r>
      <w:r w:rsidR="00AF6675">
        <w:rPr>
          <w:rFonts w:ascii="Arial" w:eastAsia="Arial" w:hAnsi="Arial" w:cs="Arial"/>
          <w:sz w:val="20"/>
          <w:szCs w:val="20"/>
        </w:rPr>
        <w:t xml:space="preserve">proposed </w:t>
      </w:r>
      <w:r>
        <w:rPr>
          <w:rFonts w:ascii="Arial" w:eastAsia="Arial" w:hAnsi="Arial" w:cs="Arial"/>
          <w:sz w:val="20"/>
          <w:szCs w:val="20"/>
        </w:rPr>
        <w:t>change is currently with OSD and required some minor tweaks due to feedback from the SDR community. A 60-day window is being established for ownership changes</w:t>
      </w:r>
      <w:r w:rsidR="00AF6675">
        <w:rPr>
          <w:rFonts w:ascii="Arial" w:eastAsia="Arial" w:hAnsi="Arial" w:cs="Arial"/>
          <w:sz w:val="20"/>
          <w:szCs w:val="20"/>
        </w:rPr>
        <w:t xml:space="preserve"> versus the original 90 days</w:t>
      </w:r>
      <w:r>
        <w:rPr>
          <w:rFonts w:ascii="Arial" w:eastAsia="Arial" w:hAnsi="Arial" w:cs="Arial"/>
          <w:sz w:val="20"/>
          <w:szCs w:val="20"/>
        </w:rPr>
        <w:t xml:space="preserve"> to claim retroactive reimbursement for storage charges incurred.  After </w:t>
      </w:r>
      <w:r w:rsidR="00AF6675">
        <w:rPr>
          <w:rFonts w:ascii="Arial" w:eastAsia="Arial" w:hAnsi="Arial" w:cs="Arial"/>
          <w:sz w:val="20"/>
          <w:szCs w:val="20"/>
        </w:rPr>
        <w:t>60 days</w:t>
      </w:r>
      <w:r>
        <w:rPr>
          <w:rFonts w:ascii="Arial" w:eastAsia="Arial" w:hAnsi="Arial" w:cs="Arial"/>
          <w:sz w:val="20"/>
          <w:szCs w:val="20"/>
        </w:rPr>
        <w:t xml:space="preserve">, ownership changes can still take </w:t>
      </w:r>
      <w:r w:rsidR="00AF6675">
        <w:rPr>
          <w:rFonts w:ascii="Arial" w:eastAsia="Arial" w:hAnsi="Arial" w:cs="Arial"/>
          <w:sz w:val="20"/>
          <w:szCs w:val="20"/>
        </w:rPr>
        <w:t>place,</w:t>
      </w:r>
      <w:r>
        <w:rPr>
          <w:rFonts w:ascii="Arial" w:eastAsia="Arial" w:hAnsi="Arial" w:cs="Arial"/>
          <w:sz w:val="20"/>
          <w:szCs w:val="20"/>
        </w:rPr>
        <w:t xml:space="preserve"> but retroactive reimbursement cannot be provided</w:t>
      </w:r>
      <w:r w:rsidR="00AF6675">
        <w:rPr>
          <w:rFonts w:ascii="Arial" w:eastAsia="Arial" w:hAnsi="Arial" w:cs="Arial"/>
          <w:sz w:val="20"/>
          <w:szCs w:val="20"/>
        </w:rPr>
        <w:t>, per</w:t>
      </w:r>
      <w:r>
        <w:rPr>
          <w:rFonts w:ascii="Arial" w:eastAsia="Arial" w:hAnsi="Arial" w:cs="Arial"/>
          <w:sz w:val="20"/>
          <w:szCs w:val="20"/>
        </w:rPr>
        <w:t xml:space="preserve"> OUSD(C) guidance of the FMR.  DLA recommended that all trading partners </w:t>
      </w:r>
      <w:r w:rsidR="00AF6675">
        <w:rPr>
          <w:rFonts w:ascii="Arial" w:eastAsia="Arial" w:hAnsi="Arial" w:cs="Arial"/>
          <w:sz w:val="20"/>
          <w:szCs w:val="20"/>
        </w:rPr>
        <w:t xml:space="preserve">conduct a detailed review of PDC 1472.  </w:t>
      </w:r>
      <w:r w:rsidR="00201495">
        <w:rPr>
          <w:rFonts w:ascii="Arial" w:eastAsia="Arial" w:hAnsi="Arial" w:cs="Arial"/>
          <w:sz w:val="20"/>
          <w:szCs w:val="20"/>
        </w:rPr>
        <w:t xml:space="preserve">DEDSO </w:t>
      </w:r>
      <w:r w:rsidR="00F55914">
        <w:rPr>
          <w:rFonts w:ascii="Arial" w:eastAsia="Arial" w:hAnsi="Arial" w:cs="Arial"/>
          <w:sz w:val="20"/>
          <w:szCs w:val="20"/>
        </w:rPr>
        <w:t xml:space="preserve">mentioned that they </w:t>
      </w:r>
      <w:r w:rsidR="00201495">
        <w:rPr>
          <w:rFonts w:ascii="Arial" w:eastAsia="Arial" w:hAnsi="Arial" w:cs="Arial"/>
          <w:sz w:val="20"/>
          <w:szCs w:val="20"/>
        </w:rPr>
        <w:t>ha</w:t>
      </w:r>
      <w:r w:rsidR="00F55914">
        <w:rPr>
          <w:rFonts w:ascii="Arial" w:eastAsia="Arial" w:hAnsi="Arial" w:cs="Arial"/>
          <w:sz w:val="20"/>
          <w:szCs w:val="20"/>
        </w:rPr>
        <w:t>ve</w:t>
      </w:r>
      <w:r w:rsidR="00201495">
        <w:rPr>
          <w:rFonts w:ascii="Arial" w:eastAsia="Arial" w:hAnsi="Arial" w:cs="Arial"/>
          <w:sz w:val="20"/>
          <w:szCs w:val="20"/>
        </w:rPr>
        <w:t xml:space="preserve"> pulled the PDC back from O</w:t>
      </w:r>
      <w:r w:rsidR="00F55914">
        <w:rPr>
          <w:rFonts w:ascii="Arial" w:eastAsia="Arial" w:hAnsi="Arial" w:cs="Arial"/>
          <w:sz w:val="20"/>
          <w:szCs w:val="20"/>
        </w:rPr>
        <w:t>DASD(L)</w:t>
      </w:r>
      <w:r w:rsidR="00201495">
        <w:rPr>
          <w:rFonts w:ascii="Arial" w:eastAsia="Arial" w:hAnsi="Arial" w:cs="Arial"/>
          <w:sz w:val="20"/>
          <w:szCs w:val="20"/>
        </w:rPr>
        <w:t xml:space="preserve"> and i</w:t>
      </w:r>
      <w:r w:rsidR="00AF6675">
        <w:rPr>
          <w:rFonts w:ascii="Arial" w:eastAsia="Arial" w:hAnsi="Arial" w:cs="Arial"/>
          <w:sz w:val="20"/>
          <w:szCs w:val="20"/>
        </w:rPr>
        <w:t>t is expected to take an additional couple of weeks until the change request is ready for staffing</w:t>
      </w:r>
      <w:r w:rsidR="00F55914">
        <w:rPr>
          <w:rFonts w:ascii="Arial" w:eastAsia="Arial" w:hAnsi="Arial" w:cs="Arial"/>
          <w:sz w:val="20"/>
          <w:szCs w:val="20"/>
        </w:rPr>
        <w:t xml:space="preserve"> so they can incorporate OUSD(C)</w:t>
      </w:r>
      <w:r w:rsidR="002A24C8">
        <w:rPr>
          <w:rFonts w:ascii="Arial" w:eastAsia="Arial" w:hAnsi="Arial" w:cs="Arial"/>
          <w:sz w:val="20"/>
          <w:szCs w:val="20"/>
        </w:rPr>
        <w:t>’s</w:t>
      </w:r>
      <w:r w:rsidR="00F55914">
        <w:rPr>
          <w:rFonts w:ascii="Arial" w:eastAsia="Arial" w:hAnsi="Arial" w:cs="Arial"/>
          <w:sz w:val="20"/>
          <w:szCs w:val="20"/>
        </w:rPr>
        <w:t xml:space="preserve"> recommendations</w:t>
      </w:r>
      <w:r w:rsidR="00AF6675" w:rsidRPr="00F55914">
        <w:rPr>
          <w:rFonts w:ascii="Arial" w:eastAsia="Arial" w:hAnsi="Arial" w:cs="Arial"/>
          <w:sz w:val="20"/>
          <w:szCs w:val="20"/>
        </w:rPr>
        <w:t>.</w:t>
      </w:r>
    </w:p>
    <w:p w14:paraId="31D998AC" w14:textId="77777777" w:rsidR="002855F4" w:rsidRPr="002855F4" w:rsidRDefault="002855F4" w:rsidP="002855F4">
      <w:pPr>
        <w:pStyle w:val="ListParagraph"/>
        <w:spacing w:after="0" w:line="240" w:lineRule="auto"/>
        <w:ind w:left="1080"/>
        <w:rPr>
          <w:rFonts w:ascii="Arial" w:eastAsia="Arial" w:hAnsi="Arial" w:cs="Arial"/>
          <w:b/>
          <w:bCs/>
          <w:sz w:val="20"/>
          <w:szCs w:val="20"/>
        </w:rPr>
      </w:pPr>
    </w:p>
    <w:p w14:paraId="112C3B9E" w14:textId="1DA049FB" w:rsidR="002855F4" w:rsidRDefault="002855F4" w:rsidP="002855F4">
      <w:pPr>
        <w:pStyle w:val="ListParagraph"/>
        <w:numPr>
          <w:ilvl w:val="0"/>
          <w:numId w:val="46"/>
        </w:numPr>
        <w:spacing w:after="0" w:line="240" w:lineRule="auto"/>
        <w:rPr>
          <w:rFonts w:ascii="Arial" w:eastAsia="Arial" w:hAnsi="Arial" w:cs="Arial"/>
          <w:b/>
          <w:bCs/>
          <w:sz w:val="20"/>
          <w:szCs w:val="20"/>
        </w:rPr>
      </w:pPr>
      <w:r>
        <w:rPr>
          <w:rFonts w:ascii="Arial" w:eastAsia="Arial" w:hAnsi="Arial" w:cs="Arial"/>
          <w:b/>
          <w:bCs/>
          <w:sz w:val="20"/>
          <w:szCs w:val="20"/>
        </w:rPr>
        <w:t xml:space="preserve">PDC 1492 - </w:t>
      </w:r>
      <w:r w:rsidRPr="002855F4">
        <w:rPr>
          <w:rFonts w:ascii="Arial" w:eastAsia="Arial" w:hAnsi="Arial" w:cs="Arial"/>
          <w:b/>
          <w:bCs/>
          <w:sz w:val="20"/>
          <w:szCs w:val="20"/>
        </w:rPr>
        <w:t>Mandatory Use of Shipment Status and Returns (Supply/ SDR)</w:t>
      </w:r>
    </w:p>
    <w:p w14:paraId="60200845" w14:textId="77777777" w:rsidR="00B836DA" w:rsidRDefault="00B836DA" w:rsidP="00B836DA">
      <w:pPr>
        <w:pStyle w:val="ListParagraph"/>
        <w:spacing w:after="0" w:line="240" w:lineRule="auto"/>
        <w:rPr>
          <w:rFonts w:ascii="Arial" w:eastAsia="Arial" w:hAnsi="Arial" w:cs="Arial"/>
          <w:b/>
          <w:bCs/>
          <w:sz w:val="20"/>
          <w:szCs w:val="20"/>
        </w:rPr>
      </w:pPr>
    </w:p>
    <w:p w14:paraId="663438A7" w14:textId="093750AD" w:rsidR="00452DAB" w:rsidRPr="00C66A76" w:rsidRDefault="007D5D61" w:rsidP="00C66A76">
      <w:pPr>
        <w:pStyle w:val="ListParagraph"/>
        <w:numPr>
          <w:ilvl w:val="1"/>
          <w:numId w:val="46"/>
        </w:numPr>
        <w:spacing w:after="0" w:line="240" w:lineRule="auto"/>
        <w:rPr>
          <w:rFonts w:ascii="Arial" w:eastAsia="Arial" w:hAnsi="Arial" w:cs="Arial"/>
          <w:b/>
          <w:bCs/>
          <w:sz w:val="20"/>
          <w:szCs w:val="20"/>
        </w:rPr>
      </w:pPr>
      <w:r>
        <w:rPr>
          <w:rFonts w:ascii="Arial" w:eastAsia="Arial" w:hAnsi="Arial" w:cs="Arial"/>
          <w:sz w:val="20"/>
          <w:szCs w:val="20"/>
        </w:rPr>
        <w:t xml:space="preserve">DLA informed the group that they are still working on providing historical data regarding trading partners that are not sending an </w:t>
      </w:r>
      <w:r w:rsidR="00DC3F82">
        <w:rPr>
          <w:rFonts w:ascii="Arial" w:eastAsia="Arial" w:hAnsi="Arial" w:cs="Arial"/>
          <w:sz w:val="20"/>
          <w:szCs w:val="20"/>
        </w:rPr>
        <w:t>DLMS 856S/</w:t>
      </w:r>
      <w:r>
        <w:rPr>
          <w:rFonts w:ascii="Arial" w:eastAsia="Arial" w:hAnsi="Arial" w:cs="Arial"/>
          <w:sz w:val="20"/>
          <w:szCs w:val="20"/>
        </w:rPr>
        <w:t>AS8</w:t>
      </w:r>
      <w:r w:rsidR="00DC3F82">
        <w:rPr>
          <w:rFonts w:ascii="Arial" w:eastAsia="Arial" w:hAnsi="Arial" w:cs="Arial"/>
          <w:sz w:val="20"/>
          <w:szCs w:val="20"/>
        </w:rPr>
        <w:t xml:space="preserve"> (Shipment Status)</w:t>
      </w:r>
      <w:r>
        <w:rPr>
          <w:rFonts w:ascii="Arial" w:eastAsia="Arial" w:hAnsi="Arial" w:cs="Arial"/>
          <w:sz w:val="20"/>
          <w:szCs w:val="20"/>
        </w:rPr>
        <w:t>.  DLA and DEDSO are discussing putting a hold on the formal coordination pending DLA providing the historical data to all trading partners.</w:t>
      </w:r>
      <w:r w:rsidR="00C66A76">
        <w:rPr>
          <w:rFonts w:ascii="Arial" w:eastAsia="Arial" w:hAnsi="Arial" w:cs="Arial"/>
          <w:sz w:val="20"/>
          <w:szCs w:val="20"/>
        </w:rPr>
        <w:t xml:space="preserve">  Additionally, the </w:t>
      </w:r>
      <w:r w:rsidR="00C66A76" w:rsidRPr="00C66A76">
        <w:rPr>
          <w:rFonts w:ascii="Arial" w:eastAsia="Arial" w:hAnsi="Arial" w:cs="Arial"/>
          <w:sz w:val="20"/>
          <w:szCs w:val="20"/>
        </w:rPr>
        <w:t>Army</w:t>
      </w:r>
      <w:r w:rsidR="00452DAB" w:rsidRPr="00C66A76">
        <w:rPr>
          <w:rFonts w:ascii="Arial" w:eastAsia="Arial" w:hAnsi="Arial" w:cs="Arial"/>
          <w:sz w:val="20"/>
          <w:szCs w:val="20"/>
        </w:rPr>
        <w:t xml:space="preserve"> asked if DEDSO would be willing to </w:t>
      </w:r>
      <w:r w:rsidR="00DF75DA" w:rsidRPr="00C66A76">
        <w:rPr>
          <w:rFonts w:ascii="Arial" w:eastAsia="Arial" w:hAnsi="Arial" w:cs="Arial"/>
          <w:sz w:val="20"/>
          <w:szCs w:val="20"/>
        </w:rPr>
        <w:t>look</w:t>
      </w:r>
      <w:r w:rsidR="00452DAB" w:rsidRPr="00C66A76">
        <w:rPr>
          <w:rFonts w:ascii="Arial" w:eastAsia="Arial" w:hAnsi="Arial" w:cs="Arial"/>
          <w:sz w:val="20"/>
          <w:szCs w:val="20"/>
        </w:rPr>
        <w:t xml:space="preserve"> at the current PDC Response Template and possibly consider making changes for when a trading partner non-concurs to the entirety of a proposed change versus just a specific portion, citing paragraph and page numbers.</w:t>
      </w:r>
      <w:r w:rsidR="00DC3F82">
        <w:rPr>
          <w:rFonts w:ascii="Arial" w:eastAsia="Arial" w:hAnsi="Arial" w:cs="Arial"/>
          <w:sz w:val="20"/>
          <w:szCs w:val="20"/>
        </w:rPr>
        <w:t xml:space="preserve">  DEDSO will take the Army’s request back internally for consideration. </w:t>
      </w:r>
    </w:p>
    <w:p w14:paraId="2BEA3D55" w14:textId="77777777" w:rsidR="00527A8B" w:rsidRDefault="00527A8B" w:rsidP="00527A8B">
      <w:pPr>
        <w:pStyle w:val="ListParagraph"/>
        <w:spacing w:after="0" w:line="240" w:lineRule="auto"/>
        <w:rPr>
          <w:rFonts w:ascii="Arial" w:eastAsia="Arial" w:hAnsi="Arial" w:cs="Arial"/>
          <w:b/>
          <w:bCs/>
          <w:sz w:val="20"/>
          <w:szCs w:val="20"/>
        </w:rPr>
      </w:pPr>
    </w:p>
    <w:p w14:paraId="743FDE6C" w14:textId="77777777" w:rsidR="00ED2594" w:rsidRPr="00522029" w:rsidRDefault="00ED2594" w:rsidP="00C46662">
      <w:pPr>
        <w:pStyle w:val="PlainText"/>
        <w:ind w:right="720"/>
        <w:rPr>
          <w:rFonts w:ascii="Arial" w:hAnsi="Arial" w:cs="Arial"/>
          <w:b/>
          <w:bCs/>
          <w:sz w:val="20"/>
          <w:szCs w:val="20"/>
        </w:rPr>
      </w:pPr>
    </w:p>
    <w:p w14:paraId="31C593C0" w14:textId="7D06439D" w:rsidR="009A59CC" w:rsidRPr="00281E56" w:rsidRDefault="009A59CC" w:rsidP="009A59CC">
      <w:pPr>
        <w:pStyle w:val="Heading2"/>
        <w:rPr>
          <w:rFonts w:ascii="Arial" w:eastAsia="Arial" w:hAnsi="Arial" w:cs="Arial"/>
          <w:b/>
          <w:bCs/>
          <w:color w:val="auto"/>
          <w:sz w:val="24"/>
          <w:szCs w:val="24"/>
        </w:rPr>
      </w:pPr>
      <w:r w:rsidRPr="00281E56">
        <w:rPr>
          <w:rStyle w:val="Heading1Char"/>
          <w:rFonts w:ascii="Arial" w:hAnsi="Arial" w:cs="Arial"/>
          <w:b/>
          <w:bCs/>
          <w:color w:val="auto"/>
          <w:sz w:val="24"/>
          <w:szCs w:val="24"/>
        </w:rPr>
        <w:t>VI. ACTIVITIES AND NEWLETTER</w:t>
      </w:r>
      <w:r w:rsidRPr="00281E56">
        <w:rPr>
          <w:rFonts w:ascii="Arial" w:eastAsia="Arial" w:hAnsi="Arial" w:cs="Arial"/>
          <w:b/>
          <w:bCs/>
          <w:color w:val="auto"/>
          <w:sz w:val="24"/>
          <w:szCs w:val="24"/>
        </w:rPr>
        <w:t>.</w:t>
      </w:r>
    </w:p>
    <w:p w14:paraId="03C1EAA5" w14:textId="77777777" w:rsidR="009A59CC" w:rsidRPr="00281E56" w:rsidRDefault="009A59CC" w:rsidP="009A59CC">
      <w:pPr>
        <w:pStyle w:val="NoSpacing"/>
      </w:pPr>
    </w:p>
    <w:p w14:paraId="415370C4" w14:textId="77777777" w:rsidR="009A59CC" w:rsidRPr="00ED1A9B" w:rsidRDefault="009A59CC" w:rsidP="009A59CC">
      <w:pPr>
        <w:spacing w:after="160"/>
        <w:rPr>
          <w:rStyle w:val="Hyperlink"/>
          <w:rFonts w:ascii="Arial" w:eastAsia="Times New Roman" w:hAnsi="Arial" w:cs="Arial"/>
          <w:b/>
          <w:bCs/>
          <w:sz w:val="20"/>
          <w:szCs w:val="20"/>
        </w:rPr>
      </w:pPr>
      <w:r w:rsidRPr="00ED1A9B">
        <w:rPr>
          <w:rFonts w:ascii="Arial" w:eastAsia="Arial" w:hAnsi="Arial" w:cs="Arial"/>
          <w:sz w:val="20"/>
          <w:szCs w:val="20"/>
        </w:rPr>
        <w:t xml:space="preserve">DEDSO monthly updates and activities for the DLMS Community can be found via the following link: </w:t>
      </w:r>
      <w:hyperlink r:id="rId11" w:history="1">
        <w:r w:rsidRPr="00ED1A9B">
          <w:rPr>
            <w:rStyle w:val="Hyperlink"/>
            <w:rFonts w:ascii="Arial" w:eastAsia="Times New Roman" w:hAnsi="Arial" w:cs="Arial"/>
            <w:b/>
            <w:bCs/>
            <w:sz w:val="20"/>
            <w:szCs w:val="20"/>
          </w:rPr>
          <w:t>https://www.dla.mil/Defense-Data-Standards/About-Us/</w:t>
        </w:r>
      </w:hyperlink>
    </w:p>
    <w:p w14:paraId="3919EB37" w14:textId="77777777" w:rsidR="009A59CC" w:rsidRDefault="009A59CC" w:rsidP="00E76060">
      <w:pPr>
        <w:pStyle w:val="NoSpacing"/>
      </w:pPr>
    </w:p>
    <w:p w14:paraId="326178EB" w14:textId="77777777" w:rsidR="009A59CC" w:rsidRPr="00095C02" w:rsidRDefault="009A59CC" w:rsidP="00095C02">
      <w:pPr>
        <w:pStyle w:val="Heading2"/>
        <w:rPr>
          <w:rFonts w:ascii="Arial" w:eastAsia="Arial" w:hAnsi="Arial" w:cs="Arial"/>
          <w:b/>
          <w:bCs/>
          <w:color w:val="auto"/>
          <w:sz w:val="24"/>
          <w:szCs w:val="24"/>
        </w:rPr>
      </w:pPr>
      <w:r w:rsidRPr="00095C02">
        <w:rPr>
          <w:rFonts w:ascii="Arial" w:eastAsia="Arial" w:hAnsi="Arial" w:cs="Arial"/>
          <w:b/>
          <w:bCs/>
          <w:color w:val="auto"/>
          <w:sz w:val="24"/>
          <w:szCs w:val="24"/>
        </w:rPr>
        <w:t xml:space="preserve">VII. ADDITIONAL DEDSO </w:t>
      </w:r>
      <w:sdt>
        <w:sdtPr>
          <w:rPr>
            <w:rFonts w:ascii="Arial" w:eastAsia="Arial" w:hAnsi="Arial" w:cs="Arial"/>
            <w:b/>
            <w:bCs/>
            <w:color w:val="auto"/>
            <w:sz w:val="24"/>
            <w:szCs w:val="24"/>
          </w:rPr>
          <w:id w:val="525063099"/>
          <w:placeholder>
            <w:docPart w:val="78F02BDFD445462DB22D444935E91E2E"/>
          </w:placeholder>
          <w15:color w:val="FFFF00"/>
          <w:dropDownList>
            <w:listItem w:displayText="Choose committee" w:value="Choose committee"/>
            <w:listItem w:displayText="DoDAAD" w:value="DoDAAD"/>
            <w:listItem w:displayText="Finance" w:value="Finance"/>
            <w:listItem w:displayText="MAPAD" w:value="MAPAD"/>
            <w:listItem w:displayText="PDQR" w:value="PDQR"/>
            <w:listItem w:displayText="SDR" w:value="SDR"/>
            <w:listItem w:displayText="Supply" w:value="Supply"/>
          </w:dropDownList>
        </w:sdtPr>
        <w:sdtEndPr/>
        <w:sdtContent>
          <w:r w:rsidRPr="00095C02">
            <w:rPr>
              <w:rFonts w:ascii="Arial" w:eastAsia="Arial" w:hAnsi="Arial" w:cs="Arial"/>
              <w:b/>
              <w:bCs/>
              <w:color w:val="auto"/>
              <w:sz w:val="24"/>
              <w:szCs w:val="24"/>
            </w:rPr>
            <w:t>Supply</w:t>
          </w:r>
        </w:sdtContent>
      </w:sdt>
      <w:r w:rsidRPr="00095C02">
        <w:rPr>
          <w:rFonts w:ascii="Arial" w:eastAsia="Arial" w:hAnsi="Arial" w:cs="Arial"/>
          <w:b/>
          <w:bCs/>
          <w:color w:val="auto"/>
          <w:sz w:val="24"/>
          <w:szCs w:val="24"/>
        </w:rPr>
        <w:t xml:space="preserve"> GENERAL COMMUNICATION.</w:t>
      </w:r>
    </w:p>
    <w:p w14:paraId="6068A457" w14:textId="77777777" w:rsidR="009A59CC" w:rsidRDefault="009A59CC" w:rsidP="009A59CC">
      <w:pPr>
        <w:rPr>
          <w:rFonts w:ascii="Times New Roman" w:hAnsi="Times New Roman"/>
          <w:b/>
          <w:bCs/>
          <w:sz w:val="24"/>
          <w:szCs w:val="24"/>
          <w:u w:val="single"/>
        </w:rPr>
      </w:pPr>
      <w:bookmarkStart w:id="6" w:name="bookmark=id.lnxbz9"/>
      <w:bookmarkStart w:id="7" w:name="bookmark=id.35nkun2"/>
      <w:bookmarkEnd w:id="6"/>
      <w:bookmarkEnd w:id="7"/>
      <w:r w:rsidRPr="6DF8839A">
        <w:rPr>
          <w:rFonts w:ascii="Arial" w:eastAsia="Arial" w:hAnsi="Arial" w:cs="Arial"/>
          <w:sz w:val="20"/>
          <w:szCs w:val="20"/>
        </w:rPr>
        <w:t>Do you have a question, hot topic, or an update related to</w:t>
      </w:r>
      <w:r>
        <w:rPr>
          <w:rFonts w:ascii="Arial" w:eastAsia="Arial" w:hAnsi="Arial" w:cs="Arial"/>
          <w:sz w:val="20"/>
          <w:szCs w:val="20"/>
        </w:rPr>
        <w:t xml:space="preserve"> </w:t>
      </w:r>
      <w:sdt>
        <w:sdtPr>
          <w:rPr>
            <w:rFonts w:ascii="Arial" w:eastAsia="Arial" w:hAnsi="Arial" w:cs="Arial"/>
            <w:b/>
            <w:sz w:val="24"/>
            <w:szCs w:val="24"/>
          </w:rPr>
          <w:id w:val="29147753"/>
          <w:placeholder>
            <w:docPart w:val="4327D07A30A749138B037C0C7F8BCA70"/>
          </w:placeholder>
          <w15:color w:val="FFFF00"/>
          <w:dropDownList>
            <w:listItem w:displayText="Choose a Committee" w:value="Choose a Committee"/>
            <w:listItem w:displayText="DoDAAD" w:value="DoDAAD"/>
            <w:listItem w:displayText="Finance" w:value="Finance"/>
            <w:listItem w:displayText="MAPAD" w:value="MAPAD"/>
            <w:listItem w:displayText="PDQR" w:value="PDQR"/>
            <w:listItem w:displayText="SDR" w:value="SDR"/>
            <w:listItem w:displayText="Supply" w:value="Supply"/>
          </w:dropDownList>
        </w:sdtPr>
        <w:sdtEndPr/>
        <w:sdtContent>
          <w:r>
            <w:rPr>
              <w:rFonts w:ascii="Arial" w:eastAsia="Arial" w:hAnsi="Arial" w:cs="Arial"/>
              <w:b/>
              <w:sz w:val="24"/>
              <w:szCs w:val="24"/>
            </w:rPr>
            <w:t>Supply</w:t>
          </w:r>
        </w:sdtContent>
      </w:sdt>
      <w:r w:rsidRPr="6DF8839A">
        <w:rPr>
          <w:rFonts w:ascii="Arial" w:eastAsia="Arial" w:hAnsi="Arial" w:cs="Arial"/>
          <w:sz w:val="20"/>
          <w:szCs w:val="20"/>
        </w:rPr>
        <w:t xml:space="preserve">; we encourage you to send us an email at </w:t>
      </w:r>
      <w:sdt>
        <w:sdtPr>
          <w:rPr>
            <w:rFonts w:ascii="Arial" w:eastAsia="Arial" w:hAnsi="Arial" w:cs="Arial"/>
            <w:sz w:val="20"/>
            <w:szCs w:val="20"/>
            <w:highlight w:val="green"/>
          </w:rPr>
          <w:id w:val="-20020680"/>
          <w:placeholder>
            <w:docPart w:val="6F01911C746F428CAE8A3AAD2B11C314"/>
          </w:placeholder>
          <w15:color w:val="FFFF00"/>
          <w:dropDownList>
            <w:listItem w:displayText="Choose Committee Email" w:value="Choose Committee Email"/>
            <w:listItem w:displayText="DEDSO.Finance@dla.mil" w:value="DEDSO.Finance@dla.mil"/>
            <w:listItem w:displayText="DEDSO.PQDR@dla.mil" w:value="DEDSO.PQDR@dla.mil"/>
            <w:listItem w:displayText="DEDSO.SDR@dla.mil" w:value="DEDSO.SDR@dla.mil"/>
            <w:listItem w:displayText="DEDSO.Supply@dla.mil" w:value="DEDSO.Supply@dla.mil"/>
            <w:listItem w:displayText="DoDAAD@dla.mil" w:value="DoDAAD@dla.mil"/>
            <w:listItem w:displayText="MAPAD@dla.mil" w:value="MAPAD@dla.mil"/>
          </w:dropDownList>
        </w:sdtPr>
        <w:sdtEndPr/>
        <w:sdtContent>
          <w:r>
            <w:rPr>
              <w:rFonts w:ascii="Arial" w:eastAsia="Arial" w:hAnsi="Arial" w:cs="Arial"/>
              <w:sz w:val="20"/>
              <w:szCs w:val="20"/>
              <w:highlight w:val="green"/>
            </w:rPr>
            <w:t>DEDSO.Supply@dla.mil</w:t>
          </w:r>
        </w:sdtContent>
      </w:sdt>
      <w:r w:rsidRPr="00D849DD">
        <w:rPr>
          <w:rFonts w:ascii="Arial" w:eastAsia="Arial" w:hAnsi="Arial" w:cs="Arial"/>
          <w:sz w:val="20"/>
          <w:szCs w:val="20"/>
        </w:rPr>
        <w:t>.</w:t>
      </w:r>
      <w:r>
        <w:rPr>
          <w:rFonts w:ascii="Arial" w:eastAsia="Arial" w:hAnsi="Arial" w:cs="Arial"/>
          <w:sz w:val="20"/>
          <w:szCs w:val="20"/>
        </w:rPr>
        <w:t xml:space="preserve"> </w:t>
      </w:r>
    </w:p>
    <w:p w14:paraId="62232EE3" w14:textId="77777777" w:rsidR="000C3ECA" w:rsidRDefault="000C3ECA" w:rsidP="000C3ECA">
      <w:pPr>
        <w:pStyle w:val="NoSpacing"/>
        <w:rPr>
          <w:rStyle w:val="Heading1Char"/>
          <w:rFonts w:ascii="Arial" w:hAnsi="Arial" w:cs="Arial"/>
          <w:b/>
          <w:bCs/>
          <w:color w:val="auto"/>
          <w:sz w:val="24"/>
          <w:szCs w:val="24"/>
        </w:rPr>
      </w:pPr>
    </w:p>
    <w:sectPr w:rsidR="000C3ECA" w:rsidSect="00CA1FCD">
      <w:headerReference w:type="default" r:id="rId12"/>
      <w:footerReference w:type="default" r:id="rId13"/>
      <w:headerReference w:type="first" r:id="rId14"/>
      <w:footerReference w:type="first" r:id="rId15"/>
      <w:pgSz w:w="12240" w:h="15840"/>
      <w:pgMar w:top="1440" w:right="720" w:bottom="720" w:left="144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F08F3" w14:textId="77777777" w:rsidR="001A0FB0" w:rsidRDefault="001A0FB0" w:rsidP="005A6362">
      <w:pPr>
        <w:spacing w:after="0" w:line="240" w:lineRule="auto"/>
      </w:pPr>
      <w:r>
        <w:separator/>
      </w:r>
    </w:p>
  </w:endnote>
  <w:endnote w:type="continuationSeparator" w:id="0">
    <w:p w14:paraId="193D1BF2" w14:textId="77777777" w:rsidR="001A0FB0" w:rsidRDefault="001A0FB0" w:rsidP="005A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660656"/>
      <w:docPartObj>
        <w:docPartGallery w:val="Page Numbers (Bottom of Page)"/>
        <w:docPartUnique/>
      </w:docPartObj>
    </w:sdtPr>
    <w:sdtEndPr>
      <w:rPr>
        <w:noProof/>
      </w:rPr>
    </w:sdtEndPr>
    <w:sdtContent>
      <w:p w14:paraId="329865FD" w14:textId="77777777" w:rsidR="00A2666D" w:rsidRPr="00503199" w:rsidRDefault="00A2666D" w:rsidP="002F1E69">
        <w:pPr>
          <w:pStyle w:val="Footer"/>
          <w:ind w:left="-720"/>
          <w:jc w:val="center"/>
          <w:rPr>
            <w:noProof/>
          </w:rPr>
        </w:pPr>
        <w:r>
          <w:fldChar w:fldCharType="begin"/>
        </w:r>
        <w:r>
          <w:instrText xml:space="preserve"> PAGE   \* MERGEFORMAT </w:instrText>
        </w:r>
        <w:r>
          <w:fldChar w:fldCharType="separate"/>
        </w:r>
        <w:r w:rsidR="007D7E50">
          <w:rPr>
            <w:noProof/>
          </w:rPr>
          <w:t>4</w:t>
        </w:r>
        <w:r>
          <w:rPr>
            <w:noProof/>
          </w:rPr>
          <w:fldChar w:fldCharType="end"/>
        </w:r>
      </w:p>
    </w:sdtContent>
  </w:sdt>
  <w:p w14:paraId="1B8D7760" w14:textId="77777777" w:rsidR="00A2666D" w:rsidRDefault="00A2666D" w:rsidP="009943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9307B" w14:textId="77777777" w:rsidR="00A2666D" w:rsidRPr="00503199" w:rsidRDefault="00A2666D" w:rsidP="002F1E69">
    <w:pPr>
      <w:pStyle w:val="Footer"/>
      <w:ind w:left="-720"/>
      <w:jc w:val="center"/>
      <w:rPr>
        <w:noProof/>
      </w:rPr>
    </w:pPr>
    <w:r>
      <w:fldChar w:fldCharType="begin"/>
    </w:r>
    <w:r>
      <w:instrText xml:space="preserve"> PAGE   \* MERGEFORMAT </w:instrText>
    </w:r>
    <w:r>
      <w:fldChar w:fldCharType="separate"/>
    </w:r>
    <w:r w:rsidR="007D7E50">
      <w:rPr>
        <w:noProof/>
      </w:rPr>
      <w:t>1</w:t>
    </w:r>
    <w:r>
      <w:rPr>
        <w:noProof/>
      </w:rPr>
      <w:fldChar w:fldCharType="end"/>
    </w:r>
    <w:r w:rsidR="0048338F">
      <w:rPr>
        <w:noProof/>
      </w:rPr>
      <w:t xml:space="preserve">                                                        </w:t>
    </w:r>
  </w:p>
  <w:p w14:paraId="4715B467" w14:textId="77777777" w:rsidR="00A2666D" w:rsidRDefault="00A26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D0AD1" w14:textId="77777777" w:rsidR="001A0FB0" w:rsidRDefault="001A0FB0" w:rsidP="005A6362">
      <w:pPr>
        <w:spacing w:after="0" w:line="240" w:lineRule="auto"/>
      </w:pPr>
      <w:r>
        <w:separator/>
      </w:r>
    </w:p>
  </w:footnote>
  <w:footnote w:type="continuationSeparator" w:id="0">
    <w:p w14:paraId="754F07C3" w14:textId="77777777" w:rsidR="001A0FB0" w:rsidRDefault="001A0FB0" w:rsidP="005A6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1EE25E10" w14:paraId="2F7E895C" w14:textId="77777777" w:rsidTr="1EE25E10">
      <w:trPr>
        <w:trHeight w:val="300"/>
      </w:trPr>
      <w:tc>
        <w:tcPr>
          <w:tcW w:w="3360" w:type="dxa"/>
        </w:tcPr>
        <w:p w14:paraId="7839939A" w14:textId="652E0165" w:rsidR="1EE25E10" w:rsidRDefault="1EE25E10" w:rsidP="1EE25E10">
          <w:pPr>
            <w:pStyle w:val="Header"/>
            <w:ind w:left="-115"/>
          </w:pPr>
        </w:p>
      </w:tc>
      <w:tc>
        <w:tcPr>
          <w:tcW w:w="3360" w:type="dxa"/>
        </w:tcPr>
        <w:p w14:paraId="20A95B7C" w14:textId="18F771BB" w:rsidR="1EE25E10" w:rsidRDefault="1EE25E10" w:rsidP="1EE25E10">
          <w:pPr>
            <w:pStyle w:val="Header"/>
            <w:jc w:val="center"/>
          </w:pPr>
        </w:p>
      </w:tc>
      <w:tc>
        <w:tcPr>
          <w:tcW w:w="3360" w:type="dxa"/>
        </w:tcPr>
        <w:p w14:paraId="7C066C88" w14:textId="3922A4BC" w:rsidR="1EE25E10" w:rsidRDefault="1EE25E10" w:rsidP="1EE25E10">
          <w:pPr>
            <w:pStyle w:val="Header"/>
            <w:ind w:right="-115"/>
            <w:jc w:val="right"/>
          </w:pPr>
        </w:p>
      </w:tc>
    </w:tr>
  </w:tbl>
  <w:p w14:paraId="7B75047C" w14:textId="214B58C6" w:rsidR="1EE25E10" w:rsidRDefault="1EE25E10" w:rsidP="1EE25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12410" w14:textId="77777777" w:rsidR="00564CB7" w:rsidRDefault="00564CB7">
    <w:pPr>
      <w:pStyle w:val="Header"/>
      <w:rPr>
        <w:rFonts w:ascii="Arial" w:hAnsi="Arial" w:cs="Arial"/>
      </w:rPr>
    </w:pPr>
  </w:p>
  <w:p w14:paraId="77B51103" w14:textId="74F7227A" w:rsidR="00564CB7" w:rsidRPr="00564CB7" w:rsidRDefault="1EE25E10">
    <w:pPr>
      <w:pStyle w:val="Header"/>
      <w:rPr>
        <w:rFonts w:ascii="Arial" w:hAnsi="Arial" w:cs="Arial"/>
        <w:b/>
        <w:bCs/>
      </w:rPr>
    </w:pPr>
    <w:r w:rsidRPr="1EE25E10">
      <w:rPr>
        <w:rFonts w:ascii="Arial" w:hAnsi="Arial" w:cs="Arial"/>
        <w:b/>
        <w:bCs/>
      </w:rPr>
      <w:t xml:space="preserve">Defense Enterprise Data Standards Office (DEDSO) Meeting </w:t>
    </w:r>
    <w:r w:rsidR="006F1C97">
      <w:rPr>
        <w:rFonts w:ascii="Arial" w:hAnsi="Arial" w:cs="Arial"/>
        <w:b/>
        <w:bCs/>
      </w:rPr>
      <w:t>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526F052"/>
    <w:lvl w:ilvl="0">
      <w:start w:val="1"/>
      <w:numFmt w:val="decimal"/>
      <w:pStyle w:val="ListNumber5"/>
      <w:lvlText w:val="%1."/>
      <w:lvlJc w:val="left"/>
      <w:pPr>
        <w:tabs>
          <w:tab w:val="num" w:pos="1800"/>
        </w:tabs>
        <w:ind w:left="1800" w:hanging="360"/>
      </w:pPr>
    </w:lvl>
  </w:abstractNum>
  <w:abstractNum w:abstractNumId="1" w15:restartNumberingAfterBreak="0">
    <w:nsid w:val="01467D38"/>
    <w:multiLevelType w:val="hybridMultilevel"/>
    <w:tmpl w:val="241C9C3E"/>
    <w:lvl w:ilvl="0" w:tplc="B1A462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B655F"/>
    <w:multiLevelType w:val="hybridMultilevel"/>
    <w:tmpl w:val="5AE44F7E"/>
    <w:lvl w:ilvl="0" w:tplc="19B6C4E6">
      <w:start w:val="1"/>
      <w:numFmt w:val="bullet"/>
      <w:lvlText w:val="-"/>
      <w:lvlJc w:val="left"/>
      <w:pPr>
        <w:tabs>
          <w:tab w:val="num" w:pos="720"/>
        </w:tabs>
        <w:ind w:left="720" w:hanging="360"/>
      </w:pPr>
      <w:rPr>
        <w:rFonts w:ascii="Times New Roman" w:hAnsi="Times New Roman" w:hint="default"/>
      </w:rPr>
    </w:lvl>
    <w:lvl w:ilvl="1" w:tplc="1F88EE98">
      <w:start w:val="1"/>
      <w:numFmt w:val="bullet"/>
      <w:lvlText w:val="-"/>
      <w:lvlJc w:val="left"/>
      <w:pPr>
        <w:tabs>
          <w:tab w:val="num" w:pos="1440"/>
        </w:tabs>
        <w:ind w:left="1440" w:hanging="360"/>
      </w:pPr>
      <w:rPr>
        <w:rFonts w:ascii="Times New Roman" w:hAnsi="Times New Roman" w:hint="default"/>
      </w:rPr>
    </w:lvl>
    <w:lvl w:ilvl="2" w:tplc="DEF4B25E" w:tentative="1">
      <w:start w:val="1"/>
      <w:numFmt w:val="bullet"/>
      <w:lvlText w:val="-"/>
      <w:lvlJc w:val="left"/>
      <w:pPr>
        <w:tabs>
          <w:tab w:val="num" w:pos="2160"/>
        </w:tabs>
        <w:ind w:left="2160" w:hanging="360"/>
      </w:pPr>
      <w:rPr>
        <w:rFonts w:ascii="Times New Roman" w:hAnsi="Times New Roman" w:hint="default"/>
      </w:rPr>
    </w:lvl>
    <w:lvl w:ilvl="3" w:tplc="3A1248AC" w:tentative="1">
      <w:start w:val="1"/>
      <w:numFmt w:val="bullet"/>
      <w:lvlText w:val="-"/>
      <w:lvlJc w:val="left"/>
      <w:pPr>
        <w:tabs>
          <w:tab w:val="num" w:pos="2880"/>
        </w:tabs>
        <w:ind w:left="2880" w:hanging="360"/>
      </w:pPr>
      <w:rPr>
        <w:rFonts w:ascii="Times New Roman" w:hAnsi="Times New Roman" w:hint="default"/>
      </w:rPr>
    </w:lvl>
    <w:lvl w:ilvl="4" w:tplc="70B2CEF2" w:tentative="1">
      <w:start w:val="1"/>
      <w:numFmt w:val="bullet"/>
      <w:lvlText w:val="-"/>
      <w:lvlJc w:val="left"/>
      <w:pPr>
        <w:tabs>
          <w:tab w:val="num" w:pos="3600"/>
        </w:tabs>
        <w:ind w:left="3600" w:hanging="360"/>
      </w:pPr>
      <w:rPr>
        <w:rFonts w:ascii="Times New Roman" w:hAnsi="Times New Roman" w:hint="default"/>
      </w:rPr>
    </w:lvl>
    <w:lvl w:ilvl="5" w:tplc="9232F0AC" w:tentative="1">
      <w:start w:val="1"/>
      <w:numFmt w:val="bullet"/>
      <w:lvlText w:val="-"/>
      <w:lvlJc w:val="left"/>
      <w:pPr>
        <w:tabs>
          <w:tab w:val="num" w:pos="4320"/>
        </w:tabs>
        <w:ind w:left="4320" w:hanging="360"/>
      </w:pPr>
      <w:rPr>
        <w:rFonts w:ascii="Times New Roman" w:hAnsi="Times New Roman" w:hint="default"/>
      </w:rPr>
    </w:lvl>
    <w:lvl w:ilvl="6" w:tplc="A538F704" w:tentative="1">
      <w:start w:val="1"/>
      <w:numFmt w:val="bullet"/>
      <w:lvlText w:val="-"/>
      <w:lvlJc w:val="left"/>
      <w:pPr>
        <w:tabs>
          <w:tab w:val="num" w:pos="5040"/>
        </w:tabs>
        <w:ind w:left="5040" w:hanging="360"/>
      </w:pPr>
      <w:rPr>
        <w:rFonts w:ascii="Times New Roman" w:hAnsi="Times New Roman" w:hint="default"/>
      </w:rPr>
    </w:lvl>
    <w:lvl w:ilvl="7" w:tplc="18722562" w:tentative="1">
      <w:start w:val="1"/>
      <w:numFmt w:val="bullet"/>
      <w:lvlText w:val="-"/>
      <w:lvlJc w:val="left"/>
      <w:pPr>
        <w:tabs>
          <w:tab w:val="num" w:pos="5760"/>
        </w:tabs>
        <w:ind w:left="5760" w:hanging="360"/>
      </w:pPr>
      <w:rPr>
        <w:rFonts w:ascii="Times New Roman" w:hAnsi="Times New Roman" w:hint="default"/>
      </w:rPr>
    </w:lvl>
    <w:lvl w:ilvl="8" w:tplc="65F8640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49F64B9"/>
    <w:multiLevelType w:val="multilevel"/>
    <w:tmpl w:val="8D58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C23F3A"/>
    <w:multiLevelType w:val="hybridMultilevel"/>
    <w:tmpl w:val="96C44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3346C5"/>
    <w:multiLevelType w:val="hybridMultilevel"/>
    <w:tmpl w:val="8C2A90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007D11"/>
    <w:multiLevelType w:val="hybridMultilevel"/>
    <w:tmpl w:val="D3C4BEC2"/>
    <w:lvl w:ilvl="0" w:tplc="B84A87AA">
      <w:start w:val="6"/>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A36082"/>
    <w:multiLevelType w:val="hybridMultilevel"/>
    <w:tmpl w:val="BEDC9F14"/>
    <w:lvl w:ilvl="0" w:tplc="FFFFFFFF">
      <w:start w:val="1"/>
      <w:numFmt w:val="decimal"/>
      <w:lvlText w:val="%1."/>
      <w:lvlJc w:val="left"/>
      <w:pPr>
        <w:ind w:left="720" w:hanging="360"/>
      </w:pPr>
      <w:rPr>
        <w:b/>
        <w:bCs/>
      </w:rPr>
    </w:lvl>
    <w:lvl w:ilvl="1" w:tplc="FFFFFFFF">
      <w:start w:val="1"/>
      <w:numFmt w:val="bullet"/>
      <w:lvlText w:val=""/>
      <w:lvlJc w:val="left"/>
      <w:pPr>
        <w:ind w:left="1440" w:hanging="360"/>
      </w:pPr>
      <w:rPr>
        <w:rFonts w:ascii="Symbol" w:hAnsi="Symbol" w:hint="default"/>
        <w:color w:val="auto"/>
      </w:rPr>
    </w:lvl>
    <w:lvl w:ilvl="2" w:tplc="A0A69D20">
      <w:start w:val="1"/>
      <w:numFmt w:val="bullet"/>
      <w:lvlText w:val=""/>
      <w:lvlJc w:val="left"/>
      <w:pPr>
        <w:ind w:left="360" w:hanging="360"/>
      </w:pPr>
      <w:rPr>
        <w:rFonts w:ascii="Wingdings 2" w:hAnsi="Wingdings 2" w:hint="default"/>
      </w:rPr>
    </w:lvl>
    <w:lvl w:ilvl="3" w:tplc="FFFFFFFF">
      <w:start w:val="1"/>
      <w:numFmt w:val="bullet"/>
      <w:lvlText w:val="o"/>
      <w:lvlJc w:val="left"/>
      <w:pPr>
        <w:ind w:left="2520" w:hanging="360"/>
      </w:pPr>
      <w:rPr>
        <w:rFonts w:ascii="Courier New" w:hAnsi="Courier New" w:cs="Courier New" w:hint="default"/>
      </w:rPr>
    </w:lvl>
    <w:lvl w:ilvl="4" w:tplc="FFFFFFFF">
      <w:start w:val="1"/>
      <w:numFmt w:val="lowerLetter"/>
      <w:lvlText w:val="%5."/>
      <w:lvlJc w:val="left"/>
      <w:pPr>
        <w:ind w:left="3600" w:hanging="360"/>
      </w:pPr>
    </w:lvl>
    <w:lvl w:ilvl="5" w:tplc="FFFFFFFF">
      <w:start w:val="1"/>
      <w:numFmt w:val="bullet"/>
      <w:lvlText w:val=""/>
      <w:lvlJc w:val="left"/>
      <w:pPr>
        <w:ind w:left="4500" w:hanging="360"/>
      </w:pPr>
      <w:rPr>
        <w:rFonts w:ascii="Wingdings" w:hAnsi="Wingding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914FD5"/>
    <w:multiLevelType w:val="hybridMultilevel"/>
    <w:tmpl w:val="EE26BEA6"/>
    <w:lvl w:ilvl="0" w:tplc="BA26FDD0">
      <w:start w:val="1"/>
      <w:numFmt w:val="decimal"/>
      <w:lvlText w:val="%1."/>
      <w:lvlJc w:val="left"/>
      <w:pPr>
        <w:ind w:left="720" w:hanging="360"/>
      </w:pPr>
      <w:rPr>
        <w:b/>
        <w:bCs/>
        <w:i w:val="0"/>
        <w:iCs w:val="0"/>
      </w:rPr>
    </w:lvl>
    <w:lvl w:ilvl="1" w:tplc="55A29D4C">
      <w:start w:val="1"/>
      <w:numFmt w:val="bullet"/>
      <w:lvlText w:val=""/>
      <w:lvlJc w:val="left"/>
      <w:pPr>
        <w:ind w:left="1170" w:hanging="360"/>
      </w:pPr>
      <w:rPr>
        <w:rFonts w:ascii="Symbol" w:hAnsi="Symbol" w:hint="default"/>
        <w:sz w:val="20"/>
        <w:szCs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DC26FFE"/>
    <w:multiLevelType w:val="hybridMultilevel"/>
    <w:tmpl w:val="8DC8D5EC"/>
    <w:lvl w:ilvl="0" w:tplc="FFFFFFFF">
      <w:start w:val="1"/>
      <w:numFmt w:val="decimal"/>
      <w:lvlText w:val="%1."/>
      <w:lvlJc w:val="left"/>
      <w:pPr>
        <w:ind w:left="720" w:hanging="360"/>
      </w:pPr>
      <w:rPr>
        <w:b/>
        <w:bCs/>
      </w:rPr>
    </w:lvl>
    <w:lvl w:ilvl="1" w:tplc="FFFFFFFF">
      <w:start w:val="1"/>
      <w:numFmt w:val="bullet"/>
      <w:lvlText w:val=""/>
      <w:lvlJc w:val="left"/>
      <w:pPr>
        <w:ind w:left="1440" w:hanging="360"/>
      </w:pPr>
      <w:rPr>
        <w:rFonts w:ascii="Symbol" w:hAnsi="Symbol" w:hint="default"/>
        <w:color w:val="auto"/>
      </w:rPr>
    </w:lvl>
    <w:lvl w:ilvl="2" w:tplc="A0A69D20">
      <w:start w:val="1"/>
      <w:numFmt w:val="bullet"/>
      <w:lvlText w:val=""/>
      <w:lvlJc w:val="left"/>
      <w:pPr>
        <w:ind w:left="360" w:hanging="360"/>
      </w:pPr>
      <w:rPr>
        <w:rFonts w:ascii="Wingdings 2" w:hAnsi="Wingdings 2" w:hint="default"/>
      </w:rPr>
    </w:lvl>
    <w:lvl w:ilvl="3" w:tplc="FFFFFFFF">
      <w:start w:val="1"/>
      <w:numFmt w:val="bullet"/>
      <w:lvlText w:val="o"/>
      <w:lvlJc w:val="left"/>
      <w:pPr>
        <w:ind w:left="2520" w:hanging="360"/>
      </w:pPr>
      <w:rPr>
        <w:rFonts w:ascii="Courier New" w:hAnsi="Courier New" w:cs="Courier New" w:hint="default"/>
      </w:rPr>
    </w:lvl>
    <w:lvl w:ilvl="4" w:tplc="FFFFFFFF">
      <w:start w:val="1"/>
      <w:numFmt w:val="lowerLetter"/>
      <w:lvlText w:val="%5."/>
      <w:lvlJc w:val="left"/>
      <w:pPr>
        <w:ind w:left="3600" w:hanging="360"/>
      </w:pPr>
    </w:lvl>
    <w:lvl w:ilvl="5" w:tplc="FFFFFFFF">
      <w:start w:val="1"/>
      <w:numFmt w:val="bullet"/>
      <w:lvlText w:val=""/>
      <w:lvlJc w:val="left"/>
      <w:pPr>
        <w:ind w:left="4500" w:hanging="360"/>
      </w:pPr>
      <w:rPr>
        <w:rFonts w:ascii="Wingdings" w:hAnsi="Wingding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983089"/>
    <w:multiLevelType w:val="hybridMultilevel"/>
    <w:tmpl w:val="53C2BEF4"/>
    <w:lvl w:ilvl="0" w:tplc="B1A462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23146B"/>
    <w:multiLevelType w:val="multilevel"/>
    <w:tmpl w:val="F1FE4E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3821FA"/>
    <w:multiLevelType w:val="hybridMultilevel"/>
    <w:tmpl w:val="7B862B8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1BAB1E4B"/>
    <w:multiLevelType w:val="hybridMultilevel"/>
    <w:tmpl w:val="159671E4"/>
    <w:lvl w:ilvl="0" w:tplc="9C7CD3F2">
      <w:start w:val="1"/>
      <w:numFmt w:val="decimal"/>
      <w:lvlText w:val="%1."/>
      <w:lvlJc w:val="left"/>
      <w:pPr>
        <w:ind w:left="720" w:hanging="360"/>
      </w:pPr>
      <w:rPr>
        <w:b/>
        <w:bCs/>
        <w:i w:val="0"/>
        <w:iCs w:val="0"/>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EA4B20"/>
    <w:multiLevelType w:val="hybridMultilevel"/>
    <w:tmpl w:val="B0285AC0"/>
    <w:lvl w:ilvl="0" w:tplc="54C0BA9C">
      <w:start w:val="1"/>
      <w:numFmt w:val="decimal"/>
      <w:lvlText w:val="%1."/>
      <w:lvlJc w:val="left"/>
      <w:pPr>
        <w:ind w:left="720" w:hanging="360"/>
      </w:pPr>
      <w:rPr>
        <w:b/>
        <w:bCs/>
      </w:rPr>
    </w:lvl>
    <w:lvl w:ilvl="1" w:tplc="B1A4621E">
      <w:start w:val="1"/>
      <w:numFmt w:val="bullet"/>
      <w:lvlText w:val=""/>
      <w:lvlJc w:val="left"/>
      <w:pPr>
        <w:ind w:left="1440" w:hanging="360"/>
      </w:pPr>
      <w:rPr>
        <w:rFonts w:ascii="Symbol" w:hAnsi="Symbol" w:hint="default"/>
        <w:color w:val="auto"/>
      </w:rPr>
    </w:lvl>
    <w:lvl w:ilvl="2" w:tplc="04090001">
      <w:start w:val="1"/>
      <w:numFmt w:val="bullet"/>
      <w:lvlText w:val=""/>
      <w:lvlJc w:val="left"/>
      <w:pPr>
        <w:ind w:left="360" w:hanging="360"/>
      </w:pPr>
      <w:rPr>
        <w:rFonts w:ascii="Symbol" w:hAnsi="Symbol" w:hint="default"/>
      </w:rPr>
    </w:lvl>
    <w:lvl w:ilvl="3" w:tplc="04090003">
      <w:start w:val="1"/>
      <w:numFmt w:val="bullet"/>
      <w:lvlText w:val="o"/>
      <w:lvlJc w:val="left"/>
      <w:pPr>
        <w:ind w:left="2520" w:hanging="360"/>
      </w:pPr>
      <w:rPr>
        <w:rFonts w:ascii="Courier New" w:hAnsi="Courier New" w:cs="Courier New" w:hint="default"/>
      </w:rPr>
    </w:lvl>
    <w:lvl w:ilvl="4" w:tplc="04090019">
      <w:start w:val="1"/>
      <w:numFmt w:val="lowerLetter"/>
      <w:lvlText w:val="%5."/>
      <w:lvlJc w:val="left"/>
      <w:pPr>
        <w:ind w:left="3600" w:hanging="360"/>
      </w:pPr>
    </w:lvl>
    <w:lvl w:ilvl="5" w:tplc="FFFFFFFF">
      <w:start w:val="1"/>
      <w:numFmt w:val="bullet"/>
      <w:lvlText w:val=""/>
      <w:lvlJc w:val="left"/>
      <w:pPr>
        <w:ind w:left="4500" w:hanging="360"/>
      </w:pPr>
      <w:rPr>
        <w:rFonts w:ascii="Wingdings" w:hAnsi="Wingding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374BB1"/>
    <w:multiLevelType w:val="hybridMultilevel"/>
    <w:tmpl w:val="707A96A4"/>
    <w:lvl w:ilvl="0" w:tplc="49F25F76">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1EB42821"/>
    <w:multiLevelType w:val="multilevel"/>
    <w:tmpl w:val="6A08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E77E23"/>
    <w:multiLevelType w:val="hybridMultilevel"/>
    <w:tmpl w:val="98989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250008E"/>
    <w:multiLevelType w:val="hybridMultilevel"/>
    <w:tmpl w:val="9FFC2FF2"/>
    <w:lvl w:ilvl="0" w:tplc="49F25F76">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4EC1F92"/>
    <w:multiLevelType w:val="hybridMultilevel"/>
    <w:tmpl w:val="74FC50A4"/>
    <w:lvl w:ilvl="0" w:tplc="C3981EA2">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09507B5"/>
    <w:multiLevelType w:val="hybridMultilevel"/>
    <w:tmpl w:val="98B8436C"/>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312233BC"/>
    <w:multiLevelType w:val="hybridMultilevel"/>
    <w:tmpl w:val="371EDFB8"/>
    <w:lvl w:ilvl="0" w:tplc="EA46FE1C">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o"/>
      <w:lvlJc w:val="left"/>
      <w:pPr>
        <w:ind w:left="3240" w:hanging="360"/>
      </w:pPr>
      <w:rPr>
        <w:rFonts w:ascii="Courier New" w:hAnsi="Courier New" w:cs="Courier New"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2" w15:restartNumberingAfterBreak="0">
    <w:nsid w:val="344F6B05"/>
    <w:multiLevelType w:val="hybridMultilevel"/>
    <w:tmpl w:val="D5B86C7A"/>
    <w:lvl w:ilvl="0" w:tplc="EA46FE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7917B20"/>
    <w:multiLevelType w:val="hybridMultilevel"/>
    <w:tmpl w:val="8FD44E3E"/>
    <w:lvl w:ilvl="0" w:tplc="49F25F7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80712ED"/>
    <w:multiLevelType w:val="hybridMultilevel"/>
    <w:tmpl w:val="0A68ADBE"/>
    <w:lvl w:ilvl="0" w:tplc="49F25F7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83B6086"/>
    <w:multiLevelType w:val="hybridMultilevel"/>
    <w:tmpl w:val="B90484B2"/>
    <w:lvl w:ilvl="0" w:tplc="49F25F7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9901B44"/>
    <w:multiLevelType w:val="hybridMultilevel"/>
    <w:tmpl w:val="B5C82DD4"/>
    <w:lvl w:ilvl="0" w:tplc="F89AF4F4">
      <w:start w:val="1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A83831"/>
    <w:multiLevelType w:val="hybridMultilevel"/>
    <w:tmpl w:val="DE18EDA4"/>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18377E7"/>
    <w:multiLevelType w:val="hybridMultilevel"/>
    <w:tmpl w:val="A3C6655C"/>
    <w:lvl w:ilvl="0" w:tplc="49F25F7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3611352"/>
    <w:multiLevelType w:val="hybridMultilevel"/>
    <w:tmpl w:val="3D6A7F00"/>
    <w:lvl w:ilvl="0" w:tplc="A0A69D20">
      <w:start w:val="1"/>
      <w:numFmt w:val="bullet"/>
      <w:lvlText w:val=""/>
      <w:lvlJc w:val="left"/>
      <w:pPr>
        <w:ind w:left="720" w:hanging="360"/>
      </w:pPr>
      <w:rPr>
        <w:rFonts w:ascii="Wingdings 2" w:hAnsi="Wingdings 2"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9FB63A8"/>
    <w:multiLevelType w:val="hybridMultilevel"/>
    <w:tmpl w:val="DB9CA21C"/>
    <w:lvl w:ilvl="0" w:tplc="807A37D4">
      <w:start w:val="1"/>
      <w:numFmt w:val="bullet"/>
      <w:lvlText w:val="•"/>
      <w:lvlJc w:val="left"/>
      <w:pPr>
        <w:tabs>
          <w:tab w:val="num" w:pos="720"/>
        </w:tabs>
        <w:ind w:left="720" w:hanging="360"/>
      </w:pPr>
      <w:rPr>
        <w:rFonts w:ascii="Arial" w:hAnsi="Arial" w:hint="default"/>
      </w:rPr>
    </w:lvl>
    <w:lvl w:ilvl="1" w:tplc="51EC3EE6" w:tentative="1">
      <w:start w:val="1"/>
      <w:numFmt w:val="bullet"/>
      <w:lvlText w:val="•"/>
      <w:lvlJc w:val="left"/>
      <w:pPr>
        <w:tabs>
          <w:tab w:val="num" w:pos="1440"/>
        </w:tabs>
        <w:ind w:left="1440" w:hanging="360"/>
      </w:pPr>
      <w:rPr>
        <w:rFonts w:ascii="Arial" w:hAnsi="Arial" w:hint="default"/>
      </w:rPr>
    </w:lvl>
    <w:lvl w:ilvl="2" w:tplc="83E0B4E4" w:tentative="1">
      <w:start w:val="1"/>
      <w:numFmt w:val="bullet"/>
      <w:lvlText w:val="•"/>
      <w:lvlJc w:val="left"/>
      <w:pPr>
        <w:tabs>
          <w:tab w:val="num" w:pos="2160"/>
        </w:tabs>
        <w:ind w:left="2160" w:hanging="360"/>
      </w:pPr>
      <w:rPr>
        <w:rFonts w:ascii="Arial" w:hAnsi="Arial" w:hint="default"/>
      </w:rPr>
    </w:lvl>
    <w:lvl w:ilvl="3" w:tplc="09E6022A" w:tentative="1">
      <w:start w:val="1"/>
      <w:numFmt w:val="bullet"/>
      <w:lvlText w:val="•"/>
      <w:lvlJc w:val="left"/>
      <w:pPr>
        <w:tabs>
          <w:tab w:val="num" w:pos="2880"/>
        </w:tabs>
        <w:ind w:left="2880" w:hanging="360"/>
      </w:pPr>
      <w:rPr>
        <w:rFonts w:ascii="Arial" w:hAnsi="Arial" w:hint="default"/>
      </w:rPr>
    </w:lvl>
    <w:lvl w:ilvl="4" w:tplc="6F52F6CE" w:tentative="1">
      <w:start w:val="1"/>
      <w:numFmt w:val="bullet"/>
      <w:lvlText w:val="•"/>
      <w:lvlJc w:val="left"/>
      <w:pPr>
        <w:tabs>
          <w:tab w:val="num" w:pos="3600"/>
        </w:tabs>
        <w:ind w:left="3600" w:hanging="360"/>
      </w:pPr>
      <w:rPr>
        <w:rFonts w:ascii="Arial" w:hAnsi="Arial" w:hint="default"/>
      </w:rPr>
    </w:lvl>
    <w:lvl w:ilvl="5" w:tplc="E2F0C300" w:tentative="1">
      <w:start w:val="1"/>
      <w:numFmt w:val="bullet"/>
      <w:lvlText w:val="•"/>
      <w:lvlJc w:val="left"/>
      <w:pPr>
        <w:tabs>
          <w:tab w:val="num" w:pos="4320"/>
        </w:tabs>
        <w:ind w:left="4320" w:hanging="360"/>
      </w:pPr>
      <w:rPr>
        <w:rFonts w:ascii="Arial" w:hAnsi="Arial" w:hint="default"/>
      </w:rPr>
    </w:lvl>
    <w:lvl w:ilvl="6" w:tplc="4D3C7C44" w:tentative="1">
      <w:start w:val="1"/>
      <w:numFmt w:val="bullet"/>
      <w:lvlText w:val="•"/>
      <w:lvlJc w:val="left"/>
      <w:pPr>
        <w:tabs>
          <w:tab w:val="num" w:pos="5040"/>
        </w:tabs>
        <w:ind w:left="5040" w:hanging="360"/>
      </w:pPr>
      <w:rPr>
        <w:rFonts w:ascii="Arial" w:hAnsi="Arial" w:hint="default"/>
      </w:rPr>
    </w:lvl>
    <w:lvl w:ilvl="7" w:tplc="A3464B46" w:tentative="1">
      <w:start w:val="1"/>
      <w:numFmt w:val="bullet"/>
      <w:lvlText w:val="•"/>
      <w:lvlJc w:val="left"/>
      <w:pPr>
        <w:tabs>
          <w:tab w:val="num" w:pos="5760"/>
        </w:tabs>
        <w:ind w:left="5760" w:hanging="360"/>
      </w:pPr>
      <w:rPr>
        <w:rFonts w:ascii="Arial" w:hAnsi="Arial" w:hint="default"/>
      </w:rPr>
    </w:lvl>
    <w:lvl w:ilvl="8" w:tplc="2174B66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670896"/>
    <w:multiLevelType w:val="hybridMultilevel"/>
    <w:tmpl w:val="45822138"/>
    <w:lvl w:ilvl="0" w:tplc="EA46FE1C">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59B82714"/>
    <w:multiLevelType w:val="hybridMultilevel"/>
    <w:tmpl w:val="40381726"/>
    <w:lvl w:ilvl="0" w:tplc="49F25F76">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9F43492"/>
    <w:multiLevelType w:val="hybridMultilevel"/>
    <w:tmpl w:val="7CFAE84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C8D57B7"/>
    <w:multiLevelType w:val="hybridMultilevel"/>
    <w:tmpl w:val="8A08C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F9E71A2"/>
    <w:multiLevelType w:val="hybridMultilevel"/>
    <w:tmpl w:val="51DC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ED26FC"/>
    <w:multiLevelType w:val="hybridMultilevel"/>
    <w:tmpl w:val="A830EC6C"/>
    <w:lvl w:ilvl="0" w:tplc="B1A4621E">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68EF585D"/>
    <w:multiLevelType w:val="multilevel"/>
    <w:tmpl w:val="7078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F5548F"/>
    <w:multiLevelType w:val="hybridMultilevel"/>
    <w:tmpl w:val="8378183C"/>
    <w:lvl w:ilvl="0" w:tplc="EA46FE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47759A7"/>
    <w:multiLevelType w:val="hybridMultilevel"/>
    <w:tmpl w:val="CC72BC1A"/>
    <w:lvl w:ilvl="0" w:tplc="B1A4621E">
      <w:start w:val="1"/>
      <w:numFmt w:val="bullet"/>
      <w:lvlText w:val=""/>
      <w:lvlJc w:val="left"/>
      <w:pPr>
        <w:ind w:left="2160" w:hanging="360"/>
      </w:pPr>
      <w:rPr>
        <w:rFonts w:ascii="Symbol" w:hAnsi="Symbol" w:hint="default"/>
        <w:color w:val="auto"/>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0" w15:restartNumberingAfterBreak="0">
    <w:nsid w:val="76FA2298"/>
    <w:multiLevelType w:val="hybridMultilevel"/>
    <w:tmpl w:val="89EEE6C2"/>
    <w:lvl w:ilvl="0" w:tplc="A0A69D20">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8B515E9"/>
    <w:multiLevelType w:val="hybridMultilevel"/>
    <w:tmpl w:val="7DEADFF8"/>
    <w:lvl w:ilvl="0" w:tplc="FFFFFFFF">
      <w:start w:val="1"/>
      <w:numFmt w:val="decimal"/>
      <w:lvlText w:val="%1."/>
      <w:lvlJc w:val="left"/>
      <w:pPr>
        <w:ind w:left="720" w:hanging="360"/>
      </w:pPr>
      <w:rPr>
        <w:i w:val="0"/>
        <w:iCs w:val="0"/>
      </w:rPr>
    </w:lvl>
    <w:lvl w:ilvl="1" w:tplc="04090001">
      <w:start w:val="1"/>
      <w:numFmt w:val="bullet"/>
      <w:lvlText w:val=""/>
      <w:lvlJc w:val="left"/>
      <w:pPr>
        <w:ind w:left="117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91A1A2B"/>
    <w:multiLevelType w:val="hybridMultilevel"/>
    <w:tmpl w:val="17AC87AC"/>
    <w:lvl w:ilvl="0" w:tplc="EA46FE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C25F43"/>
    <w:multiLevelType w:val="hybridMultilevel"/>
    <w:tmpl w:val="1BF87CB6"/>
    <w:lvl w:ilvl="0" w:tplc="EA46FE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207083"/>
    <w:multiLevelType w:val="multilevel"/>
    <w:tmpl w:val="584CDE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6F6EF3"/>
    <w:multiLevelType w:val="hybridMultilevel"/>
    <w:tmpl w:val="52085E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9171003">
    <w:abstractNumId w:val="0"/>
  </w:num>
  <w:num w:numId="2" w16cid:durableId="688682532">
    <w:abstractNumId w:val="45"/>
  </w:num>
  <w:num w:numId="3" w16cid:durableId="1001545801">
    <w:abstractNumId w:val="5"/>
  </w:num>
  <w:num w:numId="4" w16cid:durableId="1767072079">
    <w:abstractNumId w:val="44"/>
  </w:num>
  <w:num w:numId="5" w16cid:durableId="1707484760">
    <w:abstractNumId w:val="3"/>
  </w:num>
  <w:num w:numId="6" w16cid:durableId="838927618">
    <w:abstractNumId w:val="16"/>
  </w:num>
  <w:num w:numId="7" w16cid:durableId="1538590456">
    <w:abstractNumId w:val="37"/>
  </w:num>
  <w:num w:numId="8" w16cid:durableId="1696155857">
    <w:abstractNumId w:val="26"/>
  </w:num>
  <w:num w:numId="9" w16cid:durableId="668557763">
    <w:abstractNumId w:val="19"/>
  </w:num>
  <w:num w:numId="10" w16cid:durableId="1493834354">
    <w:abstractNumId w:val="2"/>
  </w:num>
  <w:num w:numId="11" w16cid:durableId="1179781182">
    <w:abstractNumId w:val="30"/>
  </w:num>
  <w:num w:numId="12" w16cid:durableId="1168326216">
    <w:abstractNumId w:val="11"/>
  </w:num>
  <w:num w:numId="13" w16cid:durableId="850220480">
    <w:abstractNumId w:val="13"/>
  </w:num>
  <w:num w:numId="14" w16cid:durableId="1405642322">
    <w:abstractNumId w:val="22"/>
  </w:num>
  <w:num w:numId="15" w16cid:durableId="1510556190">
    <w:abstractNumId w:val="40"/>
  </w:num>
  <w:num w:numId="16" w16cid:durableId="84233702">
    <w:abstractNumId w:val="15"/>
  </w:num>
  <w:num w:numId="17" w16cid:durableId="86850268">
    <w:abstractNumId w:val="18"/>
  </w:num>
  <w:num w:numId="18" w16cid:durableId="1775982114">
    <w:abstractNumId w:val="14"/>
  </w:num>
  <w:num w:numId="19" w16cid:durableId="2049067685">
    <w:abstractNumId w:val="31"/>
  </w:num>
  <w:num w:numId="20" w16cid:durableId="634792990">
    <w:abstractNumId w:val="9"/>
  </w:num>
  <w:num w:numId="21" w16cid:durableId="1721637100">
    <w:abstractNumId w:val="27"/>
  </w:num>
  <w:num w:numId="22" w16cid:durableId="817457107">
    <w:abstractNumId w:val="39"/>
  </w:num>
  <w:num w:numId="23" w16cid:durableId="661084154">
    <w:abstractNumId w:val="7"/>
  </w:num>
  <w:num w:numId="24" w16cid:durableId="211499871">
    <w:abstractNumId w:val="43"/>
  </w:num>
  <w:num w:numId="25" w16cid:durableId="1469785470">
    <w:abstractNumId w:val="29"/>
  </w:num>
  <w:num w:numId="26" w16cid:durableId="1191992285">
    <w:abstractNumId w:val="4"/>
  </w:num>
  <w:num w:numId="27" w16cid:durableId="85880544">
    <w:abstractNumId w:val="4"/>
  </w:num>
  <w:num w:numId="28" w16cid:durableId="1326317664">
    <w:abstractNumId w:val="12"/>
  </w:num>
  <w:num w:numId="29" w16cid:durableId="1920669863">
    <w:abstractNumId w:val="1"/>
  </w:num>
  <w:num w:numId="30" w16cid:durableId="1963875160">
    <w:abstractNumId w:val="10"/>
  </w:num>
  <w:num w:numId="31" w16cid:durableId="1178617269">
    <w:abstractNumId w:val="36"/>
  </w:num>
  <w:num w:numId="32" w16cid:durableId="1940604312">
    <w:abstractNumId w:val="32"/>
  </w:num>
  <w:num w:numId="33" w16cid:durableId="1939362998">
    <w:abstractNumId w:val="21"/>
  </w:num>
  <w:num w:numId="34" w16cid:durableId="327252954">
    <w:abstractNumId w:val="20"/>
  </w:num>
  <w:num w:numId="35" w16cid:durableId="1356033763">
    <w:abstractNumId w:val="41"/>
  </w:num>
  <w:num w:numId="36" w16cid:durableId="1703745712">
    <w:abstractNumId w:val="8"/>
  </w:num>
  <w:num w:numId="37" w16cid:durableId="719400027">
    <w:abstractNumId w:val="35"/>
  </w:num>
  <w:num w:numId="38" w16cid:durableId="1268194598">
    <w:abstractNumId w:val="38"/>
  </w:num>
  <w:num w:numId="39" w16cid:durableId="1302804980">
    <w:abstractNumId w:val="42"/>
  </w:num>
  <w:num w:numId="40" w16cid:durableId="1056516521">
    <w:abstractNumId w:val="17"/>
  </w:num>
  <w:num w:numId="41" w16cid:durableId="1041370031">
    <w:abstractNumId w:val="25"/>
  </w:num>
  <w:num w:numId="42" w16cid:durableId="1085422488">
    <w:abstractNumId w:val="24"/>
  </w:num>
  <w:num w:numId="43" w16cid:durableId="1318193834">
    <w:abstractNumId w:val="23"/>
  </w:num>
  <w:num w:numId="44" w16cid:durableId="1980065336">
    <w:abstractNumId w:val="33"/>
  </w:num>
  <w:num w:numId="45" w16cid:durableId="819464621">
    <w:abstractNumId w:val="28"/>
  </w:num>
  <w:num w:numId="46" w16cid:durableId="390689672">
    <w:abstractNumId w:val="6"/>
  </w:num>
  <w:num w:numId="47" w16cid:durableId="1146973436">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C45"/>
    <w:rsid w:val="0000034E"/>
    <w:rsid w:val="00000B27"/>
    <w:rsid w:val="00000D84"/>
    <w:rsid w:val="00001D42"/>
    <w:rsid w:val="0000247E"/>
    <w:rsid w:val="00002725"/>
    <w:rsid w:val="00002AFD"/>
    <w:rsid w:val="00002DDB"/>
    <w:rsid w:val="00002EEB"/>
    <w:rsid w:val="000033FF"/>
    <w:rsid w:val="00003EB7"/>
    <w:rsid w:val="00004596"/>
    <w:rsid w:val="00004988"/>
    <w:rsid w:val="00004D12"/>
    <w:rsid w:val="00005351"/>
    <w:rsid w:val="000053EE"/>
    <w:rsid w:val="000056EB"/>
    <w:rsid w:val="00006775"/>
    <w:rsid w:val="00006A90"/>
    <w:rsid w:val="00006F56"/>
    <w:rsid w:val="0000728B"/>
    <w:rsid w:val="00007675"/>
    <w:rsid w:val="00007691"/>
    <w:rsid w:val="00007721"/>
    <w:rsid w:val="00007E5D"/>
    <w:rsid w:val="00007E7B"/>
    <w:rsid w:val="000101DF"/>
    <w:rsid w:val="000105EF"/>
    <w:rsid w:val="000115A4"/>
    <w:rsid w:val="0001162E"/>
    <w:rsid w:val="000116E0"/>
    <w:rsid w:val="00011753"/>
    <w:rsid w:val="00011DC9"/>
    <w:rsid w:val="00011EFC"/>
    <w:rsid w:val="00012398"/>
    <w:rsid w:val="00012F3B"/>
    <w:rsid w:val="000134C1"/>
    <w:rsid w:val="000137DF"/>
    <w:rsid w:val="0001388F"/>
    <w:rsid w:val="00014202"/>
    <w:rsid w:val="00014ECB"/>
    <w:rsid w:val="00015415"/>
    <w:rsid w:val="0001552C"/>
    <w:rsid w:val="000156BB"/>
    <w:rsid w:val="00015794"/>
    <w:rsid w:val="00016102"/>
    <w:rsid w:val="00016530"/>
    <w:rsid w:val="00016857"/>
    <w:rsid w:val="000177E0"/>
    <w:rsid w:val="00017D5C"/>
    <w:rsid w:val="00017EFE"/>
    <w:rsid w:val="00020040"/>
    <w:rsid w:val="0002011E"/>
    <w:rsid w:val="000209C5"/>
    <w:rsid w:val="00020CE5"/>
    <w:rsid w:val="00020F49"/>
    <w:rsid w:val="00021BDD"/>
    <w:rsid w:val="00021D2B"/>
    <w:rsid w:val="00021DD0"/>
    <w:rsid w:val="00021FEB"/>
    <w:rsid w:val="0002258D"/>
    <w:rsid w:val="000225CE"/>
    <w:rsid w:val="00022AF6"/>
    <w:rsid w:val="00022BB7"/>
    <w:rsid w:val="00022BDA"/>
    <w:rsid w:val="00023100"/>
    <w:rsid w:val="000234D9"/>
    <w:rsid w:val="0002376B"/>
    <w:rsid w:val="00023B37"/>
    <w:rsid w:val="00023FE9"/>
    <w:rsid w:val="000246F1"/>
    <w:rsid w:val="00024C2E"/>
    <w:rsid w:val="00024CBA"/>
    <w:rsid w:val="00024DEF"/>
    <w:rsid w:val="0002519F"/>
    <w:rsid w:val="0002583A"/>
    <w:rsid w:val="00025E68"/>
    <w:rsid w:val="00025FD9"/>
    <w:rsid w:val="000263D3"/>
    <w:rsid w:val="000267C2"/>
    <w:rsid w:val="00026B36"/>
    <w:rsid w:val="00027228"/>
    <w:rsid w:val="0002789D"/>
    <w:rsid w:val="00027AED"/>
    <w:rsid w:val="00027CD1"/>
    <w:rsid w:val="00027D1D"/>
    <w:rsid w:val="00027E46"/>
    <w:rsid w:val="0003000C"/>
    <w:rsid w:val="000301EF"/>
    <w:rsid w:val="00030B33"/>
    <w:rsid w:val="00030F50"/>
    <w:rsid w:val="00030F8A"/>
    <w:rsid w:val="000311B5"/>
    <w:rsid w:val="00032216"/>
    <w:rsid w:val="000323DA"/>
    <w:rsid w:val="00032557"/>
    <w:rsid w:val="00032ADC"/>
    <w:rsid w:val="00032C82"/>
    <w:rsid w:val="0003304D"/>
    <w:rsid w:val="00033103"/>
    <w:rsid w:val="00033682"/>
    <w:rsid w:val="000338B8"/>
    <w:rsid w:val="00033BD9"/>
    <w:rsid w:val="00033BE5"/>
    <w:rsid w:val="00033C81"/>
    <w:rsid w:val="00033DBE"/>
    <w:rsid w:val="00034C6B"/>
    <w:rsid w:val="00034C90"/>
    <w:rsid w:val="000351E1"/>
    <w:rsid w:val="00035A9A"/>
    <w:rsid w:val="000360CF"/>
    <w:rsid w:val="000362BB"/>
    <w:rsid w:val="000370EA"/>
    <w:rsid w:val="00037562"/>
    <w:rsid w:val="00037703"/>
    <w:rsid w:val="000378E7"/>
    <w:rsid w:val="00040368"/>
    <w:rsid w:val="0004064A"/>
    <w:rsid w:val="00040A97"/>
    <w:rsid w:val="00041194"/>
    <w:rsid w:val="00041633"/>
    <w:rsid w:val="00041A5F"/>
    <w:rsid w:val="00042C01"/>
    <w:rsid w:val="000435B3"/>
    <w:rsid w:val="000435D9"/>
    <w:rsid w:val="000442DA"/>
    <w:rsid w:val="0004494A"/>
    <w:rsid w:val="00044B5B"/>
    <w:rsid w:val="00045290"/>
    <w:rsid w:val="00045A71"/>
    <w:rsid w:val="00045A94"/>
    <w:rsid w:val="00045D71"/>
    <w:rsid w:val="0004792D"/>
    <w:rsid w:val="0004798C"/>
    <w:rsid w:val="00047B04"/>
    <w:rsid w:val="00047CA5"/>
    <w:rsid w:val="00047D6C"/>
    <w:rsid w:val="00050184"/>
    <w:rsid w:val="00050A17"/>
    <w:rsid w:val="000512C6"/>
    <w:rsid w:val="00051B9D"/>
    <w:rsid w:val="00051C5D"/>
    <w:rsid w:val="00052080"/>
    <w:rsid w:val="000522B5"/>
    <w:rsid w:val="00052593"/>
    <w:rsid w:val="0005262E"/>
    <w:rsid w:val="00052A61"/>
    <w:rsid w:val="00052CB9"/>
    <w:rsid w:val="000531F5"/>
    <w:rsid w:val="0005329F"/>
    <w:rsid w:val="0005344C"/>
    <w:rsid w:val="00053876"/>
    <w:rsid w:val="00053A25"/>
    <w:rsid w:val="00053C2C"/>
    <w:rsid w:val="000540D5"/>
    <w:rsid w:val="000541FB"/>
    <w:rsid w:val="000543E3"/>
    <w:rsid w:val="00054611"/>
    <w:rsid w:val="00054685"/>
    <w:rsid w:val="00054E14"/>
    <w:rsid w:val="000552F0"/>
    <w:rsid w:val="00055335"/>
    <w:rsid w:val="000555EA"/>
    <w:rsid w:val="000556F8"/>
    <w:rsid w:val="000559E0"/>
    <w:rsid w:val="0005634C"/>
    <w:rsid w:val="00056382"/>
    <w:rsid w:val="000565DF"/>
    <w:rsid w:val="00057848"/>
    <w:rsid w:val="00060085"/>
    <w:rsid w:val="00060353"/>
    <w:rsid w:val="00060385"/>
    <w:rsid w:val="0006096E"/>
    <w:rsid w:val="000609F6"/>
    <w:rsid w:val="0006118A"/>
    <w:rsid w:val="000615B7"/>
    <w:rsid w:val="00061B22"/>
    <w:rsid w:val="00062554"/>
    <w:rsid w:val="000625F5"/>
    <w:rsid w:val="00062D44"/>
    <w:rsid w:val="00062FE5"/>
    <w:rsid w:val="000630DE"/>
    <w:rsid w:val="0006321A"/>
    <w:rsid w:val="00063392"/>
    <w:rsid w:val="00063A04"/>
    <w:rsid w:val="00063C6A"/>
    <w:rsid w:val="00063DA4"/>
    <w:rsid w:val="00063F74"/>
    <w:rsid w:val="00063FDD"/>
    <w:rsid w:val="000647B7"/>
    <w:rsid w:val="00064CBA"/>
    <w:rsid w:val="00065194"/>
    <w:rsid w:val="00065953"/>
    <w:rsid w:val="00065A18"/>
    <w:rsid w:val="00065ED9"/>
    <w:rsid w:val="0006615D"/>
    <w:rsid w:val="00066605"/>
    <w:rsid w:val="00066607"/>
    <w:rsid w:val="00066A09"/>
    <w:rsid w:val="00066A53"/>
    <w:rsid w:val="00066C0E"/>
    <w:rsid w:val="0006760E"/>
    <w:rsid w:val="0006778B"/>
    <w:rsid w:val="00067966"/>
    <w:rsid w:val="00067ABB"/>
    <w:rsid w:val="00067E6C"/>
    <w:rsid w:val="00067FEB"/>
    <w:rsid w:val="000701EE"/>
    <w:rsid w:val="00070451"/>
    <w:rsid w:val="00070664"/>
    <w:rsid w:val="000708C3"/>
    <w:rsid w:val="000708C6"/>
    <w:rsid w:val="000708D0"/>
    <w:rsid w:val="00070D7A"/>
    <w:rsid w:val="00070DEA"/>
    <w:rsid w:val="00071275"/>
    <w:rsid w:val="000712C7"/>
    <w:rsid w:val="00071306"/>
    <w:rsid w:val="000717F2"/>
    <w:rsid w:val="000718F4"/>
    <w:rsid w:val="0007199A"/>
    <w:rsid w:val="00071E49"/>
    <w:rsid w:val="00071F5B"/>
    <w:rsid w:val="00072218"/>
    <w:rsid w:val="00072525"/>
    <w:rsid w:val="0007262E"/>
    <w:rsid w:val="00072844"/>
    <w:rsid w:val="000728BE"/>
    <w:rsid w:val="00073491"/>
    <w:rsid w:val="000736B6"/>
    <w:rsid w:val="0007375E"/>
    <w:rsid w:val="000739EC"/>
    <w:rsid w:val="00074015"/>
    <w:rsid w:val="0007451E"/>
    <w:rsid w:val="00074A88"/>
    <w:rsid w:val="00074FC8"/>
    <w:rsid w:val="000750C8"/>
    <w:rsid w:val="0007515D"/>
    <w:rsid w:val="00075240"/>
    <w:rsid w:val="000758E9"/>
    <w:rsid w:val="00075AD1"/>
    <w:rsid w:val="00075B1C"/>
    <w:rsid w:val="000760A5"/>
    <w:rsid w:val="00076828"/>
    <w:rsid w:val="00076C10"/>
    <w:rsid w:val="00077833"/>
    <w:rsid w:val="000802E7"/>
    <w:rsid w:val="00080302"/>
    <w:rsid w:val="000804A5"/>
    <w:rsid w:val="00080A18"/>
    <w:rsid w:val="00080DC3"/>
    <w:rsid w:val="00081199"/>
    <w:rsid w:val="000811F8"/>
    <w:rsid w:val="0008172A"/>
    <w:rsid w:val="00081D0F"/>
    <w:rsid w:val="00081E7C"/>
    <w:rsid w:val="00081F17"/>
    <w:rsid w:val="00081FE3"/>
    <w:rsid w:val="0008225C"/>
    <w:rsid w:val="00082608"/>
    <w:rsid w:val="000828FC"/>
    <w:rsid w:val="00082A2E"/>
    <w:rsid w:val="00082E1D"/>
    <w:rsid w:val="000833DA"/>
    <w:rsid w:val="00083878"/>
    <w:rsid w:val="000839BD"/>
    <w:rsid w:val="00083F03"/>
    <w:rsid w:val="00084037"/>
    <w:rsid w:val="000841A6"/>
    <w:rsid w:val="000847E1"/>
    <w:rsid w:val="00085286"/>
    <w:rsid w:val="0008540D"/>
    <w:rsid w:val="0008559A"/>
    <w:rsid w:val="00085DAB"/>
    <w:rsid w:val="000860B3"/>
    <w:rsid w:val="0008653F"/>
    <w:rsid w:val="00086AF7"/>
    <w:rsid w:val="00086D13"/>
    <w:rsid w:val="000872A9"/>
    <w:rsid w:val="00087756"/>
    <w:rsid w:val="00087F4E"/>
    <w:rsid w:val="00087FF6"/>
    <w:rsid w:val="000905A0"/>
    <w:rsid w:val="0009102E"/>
    <w:rsid w:val="0009107C"/>
    <w:rsid w:val="000913A1"/>
    <w:rsid w:val="000920D1"/>
    <w:rsid w:val="000920F0"/>
    <w:rsid w:val="00092AB3"/>
    <w:rsid w:val="00092C8F"/>
    <w:rsid w:val="0009303B"/>
    <w:rsid w:val="000934AF"/>
    <w:rsid w:val="00093987"/>
    <w:rsid w:val="000939F2"/>
    <w:rsid w:val="00093E18"/>
    <w:rsid w:val="0009460D"/>
    <w:rsid w:val="000946C7"/>
    <w:rsid w:val="00094862"/>
    <w:rsid w:val="000949D5"/>
    <w:rsid w:val="000950AF"/>
    <w:rsid w:val="000955BE"/>
    <w:rsid w:val="00095C02"/>
    <w:rsid w:val="00095E13"/>
    <w:rsid w:val="00095F16"/>
    <w:rsid w:val="00096430"/>
    <w:rsid w:val="000966EF"/>
    <w:rsid w:val="00096864"/>
    <w:rsid w:val="00096B49"/>
    <w:rsid w:val="00096D10"/>
    <w:rsid w:val="00097777"/>
    <w:rsid w:val="0009785B"/>
    <w:rsid w:val="000978D2"/>
    <w:rsid w:val="0009799A"/>
    <w:rsid w:val="000979AE"/>
    <w:rsid w:val="000A011E"/>
    <w:rsid w:val="000A0745"/>
    <w:rsid w:val="000A0864"/>
    <w:rsid w:val="000A08B8"/>
    <w:rsid w:val="000A0C69"/>
    <w:rsid w:val="000A0FAA"/>
    <w:rsid w:val="000A10B9"/>
    <w:rsid w:val="000A1544"/>
    <w:rsid w:val="000A1959"/>
    <w:rsid w:val="000A19FD"/>
    <w:rsid w:val="000A1A03"/>
    <w:rsid w:val="000A1B58"/>
    <w:rsid w:val="000A1D86"/>
    <w:rsid w:val="000A1E8E"/>
    <w:rsid w:val="000A1FC1"/>
    <w:rsid w:val="000A234D"/>
    <w:rsid w:val="000A3173"/>
    <w:rsid w:val="000A32A9"/>
    <w:rsid w:val="000A362B"/>
    <w:rsid w:val="000A372F"/>
    <w:rsid w:val="000A3DDB"/>
    <w:rsid w:val="000A3E83"/>
    <w:rsid w:val="000A41B0"/>
    <w:rsid w:val="000A448E"/>
    <w:rsid w:val="000A4519"/>
    <w:rsid w:val="000A482B"/>
    <w:rsid w:val="000A4C00"/>
    <w:rsid w:val="000A4F3D"/>
    <w:rsid w:val="000A505E"/>
    <w:rsid w:val="000A53A4"/>
    <w:rsid w:val="000A54F9"/>
    <w:rsid w:val="000A5680"/>
    <w:rsid w:val="000A56AD"/>
    <w:rsid w:val="000A58C1"/>
    <w:rsid w:val="000A6281"/>
    <w:rsid w:val="000A6C8D"/>
    <w:rsid w:val="000A6E2F"/>
    <w:rsid w:val="000A6E7C"/>
    <w:rsid w:val="000A6FE1"/>
    <w:rsid w:val="000A7203"/>
    <w:rsid w:val="000A7432"/>
    <w:rsid w:val="000A76A1"/>
    <w:rsid w:val="000A7ADF"/>
    <w:rsid w:val="000A7B71"/>
    <w:rsid w:val="000A7FC9"/>
    <w:rsid w:val="000B059F"/>
    <w:rsid w:val="000B0714"/>
    <w:rsid w:val="000B0C4D"/>
    <w:rsid w:val="000B0D7F"/>
    <w:rsid w:val="000B0FF8"/>
    <w:rsid w:val="000B1204"/>
    <w:rsid w:val="000B12FA"/>
    <w:rsid w:val="000B1795"/>
    <w:rsid w:val="000B1DE0"/>
    <w:rsid w:val="000B26DA"/>
    <w:rsid w:val="000B29B2"/>
    <w:rsid w:val="000B2B54"/>
    <w:rsid w:val="000B3C3B"/>
    <w:rsid w:val="000B3DE6"/>
    <w:rsid w:val="000B459E"/>
    <w:rsid w:val="000B4D05"/>
    <w:rsid w:val="000B4EFB"/>
    <w:rsid w:val="000B4F9A"/>
    <w:rsid w:val="000B505B"/>
    <w:rsid w:val="000B566A"/>
    <w:rsid w:val="000B57F6"/>
    <w:rsid w:val="000B58BE"/>
    <w:rsid w:val="000B58CF"/>
    <w:rsid w:val="000B6221"/>
    <w:rsid w:val="000B64E8"/>
    <w:rsid w:val="000B689F"/>
    <w:rsid w:val="000B6AB8"/>
    <w:rsid w:val="000B6BC5"/>
    <w:rsid w:val="000B6FEB"/>
    <w:rsid w:val="000B76E2"/>
    <w:rsid w:val="000B7803"/>
    <w:rsid w:val="000B7810"/>
    <w:rsid w:val="000B7EAD"/>
    <w:rsid w:val="000B7FEB"/>
    <w:rsid w:val="000C02FF"/>
    <w:rsid w:val="000C09C9"/>
    <w:rsid w:val="000C0B60"/>
    <w:rsid w:val="000C0D36"/>
    <w:rsid w:val="000C1343"/>
    <w:rsid w:val="000C140B"/>
    <w:rsid w:val="000C164D"/>
    <w:rsid w:val="000C1BD8"/>
    <w:rsid w:val="000C1E23"/>
    <w:rsid w:val="000C2670"/>
    <w:rsid w:val="000C26C4"/>
    <w:rsid w:val="000C2E35"/>
    <w:rsid w:val="000C2EDF"/>
    <w:rsid w:val="000C307A"/>
    <w:rsid w:val="000C36C1"/>
    <w:rsid w:val="000C3A55"/>
    <w:rsid w:val="000C3B45"/>
    <w:rsid w:val="000C3ECA"/>
    <w:rsid w:val="000C4337"/>
    <w:rsid w:val="000C44E1"/>
    <w:rsid w:val="000C50F6"/>
    <w:rsid w:val="000C5152"/>
    <w:rsid w:val="000C5261"/>
    <w:rsid w:val="000C55B0"/>
    <w:rsid w:val="000C55CE"/>
    <w:rsid w:val="000C5A88"/>
    <w:rsid w:val="000C5B7D"/>
    <w:rsid w:val="000C5C67"/>
    <w:rsid w:val="000C6932"/>
    <w:rsid w:val="000C6CA2"/>
    <w:rsid w:val="000C6D3C"/>
    <w:rsid w:val="000D0E0E"/>
    <w:rsid w:val="000D143F"/>
    <w:rsid w:val="000D14FA"/>
    <w:rsid w:val="000D1534"/>
    <w:rsid w:val="000D1BF5"/>
    <w:rsid w:val="000D1CA0"/>
    <w:rsid w:val="000D1D7D"/>
    <w:rsid w:val="000D2270"/>
    <w:rsid w:val="000D2446"/>
    <w:rsid w:val="000D24A7"/>
    <w:rsid w:val="000D27B6"/>
    <w:rsid w:val="000D2806"/>
    <w:rsid w:val="000D2D4F"/>
    <w:rsid w:val="000D2DAE"/>
    <w:rsid w:val="000D2F6B"/>
    <w:rsid w:val="000D340C"/>
    <w:rsid w:val="000D3E94"/>
    <w:rsid w:val="000D49FF"/>
    <w:rsid w:val="000D4FFA"/>
    <w:rsid w:val="000D580D"/>
    <w:rsid w:val="000D5BFD"/>
    <w:rsid w:val="000D6855"/>
    <w:rsid w:val="000D6E87"/>
    <w:rsid w:val="000D760D"/>
    <w:rsid w:val="000D7A28"/>
    <w:rsid w:val="000E0221"/>
    <w:rsid w:val="000E0250"/>
    <w:rsid w:val="000E03F1"/>
    <w:rsid w:val="000E045E"/>
    <w:rsid w:val="000E09E6"/>
    <w:rsid w:val="000E09F3"/>
    <w:rsid w:val="000E0F16"/>
    <w:rsid w:val="000E0FCD"/>
    <w:rsid w:val="000E16BB"/>
    <w:rsid w:val="000E1B01"/>
    <w:rsid w:val="000E2D5C"/>
    <w:rsid w:val="000E308F"/>
    <w:rsid w:val="000E31BC"/>
    <w:rsid w:val="000E3744"/>
    <w:rsid w:val="000E39E0"/>
    <w:rsid w:val="000E3C46"/>
    <w:rsid w:val="000E3C9F"/>
    <w:rsid w:val="000E3EAA"/>
    <w:rsid w:val="000E47C0"/>
    <w:rsid w:val="000E4BF2"/>
    <w:rsid w:val="000E4E63"/>
    <w:rsid w:val="000E515B"/>
    <w:rsid w:val="000E54C9"/>
    <w:rsid w:val="000E5794"/>
    <w:rsid w:val="000E62D7"/>
    <w:rsid w:val="000E6407"/>
    <w:rsid w:val="000E6683"/>
    <w:rsid w:val="000E722A"/>
    <w:rsid w:val="000E73CD"/>
    <w:rsid w:val="000E761A"/>
    <w:rsid w:val="000E7B7A"/>
    <w:rsid w:val="000E7B8E"/>
    <w:rsid w:val="000E7FF8"/>
    <w:rsid w:val="000F0174"/>
    <w:rsid w:val="000F0276"/>
    <w:rsid w:val="000F1131"/>
    <w:rsid w:val="000F14B6"/>
    <w:rsid w:val="000F169C"/>
    <w:rsid w:val="000F16A6"/>
    <w:rsid w:val="000F1830"/>
    <w:rsid w:val="000F1889"/>
    <w:rsid w:val="000F191E"/>
    <w:rsid w:val="000F1C78"/>
    <w:rsid w:val="000F2126"/>
    <w:rsid w:val="000F213D"/>
    <w:rsid w:val="000F2857"/>
    <w:rsid w:val="000F44DC"/>
    <w:rsid w:val="000F4511"/>
    <w:rsid w:val="000F4CA1"/>
    <w:rsid w:val="000F5738"/>
    <w:rsid w:val="000F57A0"/>
    <w:rsid w:val="000F5C2A"/>
    <w:rsid w:val="000F6284"/>
    <w:rsid w:val="000F6C49"/>
    <w:rsid w:val="000F7774"/>
    <w:rsid w:val="000F7968"/>
    <w:rsid w:val="00100020"/>
    <w:rsid w:val="001001F0"/>
    <w:rsid w:val="00100265"/>
    <w:rsid w:val="00100804"/>
    <w:rsid w:val="0010094D"/>
    <w:rsid w:val="00100A11"/>
    <w:rsid w:val="00100CAF"/>
    <w:rsid w:val="00100E9A"/>
    <w:rsid w:val="0010190B"/>
    <w:rsid w:val="001021F4"/>
    <w:rsid w:val="00102548"/>
    <w:rsid w:val="00102C7B"/>
    <w:rsid w:val="00102FFE"/>
    <w:rsid w:val="001039C1"/>
    <w:rsid w:val="00103D31"/>
    <w:rsid w:val="0010544F"/>
    <w:rsid w:val="001057BB"/>
    <w:rsid w:val="001060E6"/>
    <w:rsid w:val="00106167"/>
    <w:rsid w:val="00106288"/>
    <w:rsid w:val="00110238"/>
    <w:rsid w:val="001102CD"/>
    <w:rsid w:val="00110585"/>
    <w:rsid w:val="0011086A"/>
    <w:rsid w:val="00110B1F"/>
    <w:rsid w:val="00110D6E"/>
    <w:rsid w:val="001110A3"/>
    <w:rsid w:val="001110F1"/>
    <w:rsid w:val="001112F1"/>
    <w:rsid w:val="0011185D"/>
    <w:rsid w:val="001119C7"/>
    <w:rsid w:val="00112376"/>
    <w:rsid w:val="0011239E"/>
    <w:rsid w:val="00112A6D"/>
    <w:rsid w:val="00112B2E"/>
    <w:rsid w:val="00112DEF"/>
    <w:rsid w:val="0011329D"/>
    <w:rsid w:val="001136AE"/>
    <w:rsid w:val="00113A4B"/>
    <w:rsid w:val="00113D0C"/>
    <w:rsid w:val="00113EE6"/>
    <w:rsid w:val="0011431C"/>
    <w:rsid w:val="00114687"/>
    <w:rsid w:val="00114720"/>
    <w:rsid w:val="00114E89"/>
    <w:rsid w:val="00115016"/>
    <w:rsid w:val="00115084"/>
    <w:rsid w:val="00115402"/>
    <w:rsid w:val="00115BD8"/>
    <w:rsid w:val="00115D3B"/>
    <w:rsid w:val="0011659E"/>
    <w:rsid w:val="00116730"/>
    <w:rsid w:val="0011689E"/>
    <w:rsid w:val="00116D9F"/>
    <w:rsid w:val="00117585"/>
    <w:rsid w:val="00117E33"/>
    <w:rsid w:val="00120813"/>
    <w:rsid w:val="0012093E"/>
    <w:rsid w:val="001211D8"/>
    <w:rsid w:val="00121647"/>
    <w:rsid w:val="00121C47"/>
    <w:rsid w:val="00121D62"/>
    <w:rsid w:val="00122401"/>
    <w:rsid w:val="00123078"/>
    <w:rsid w:val="001231EA"/>
    <w:rsid w:val="001232D3"/>
    <w:rsid w:val="0012352E"/>
    <w:rsid w:val="0012397E"/>
    <w:rsid w:val="00124DBC"/>
    <w:rsid w:val="00124E01"/>
    <w:rsid w:val="0012529A"/>
    <w:rsid w:val="0012548B"/>
    <w:rsid w:val="00125CAF"/>
    <w:rsid w:val="00125FFB"/>
    <w:rsid w:val="00126114"/>
    <w:rsid w:val="001269D1"/>
    <w:rsid w:val="00126BAA"/>
    <w:rsid w:val="00126DD1"/>
    <w:rsid w:val="0012718F"/>
    <w:rsid w:val="001275E7"/>
    <w:rsid w:val="00127B52"/>
    <w:rsid w:val="00127FFC"/>
    <w:rsid w:val="00130317"/>
    <w:rsid w:val="00130566"/>
    <w:rsid w:val="001307F3"/>
    <w:rsid w:val="00130A7F"/>
    <w:rsid w:val="00130E42"/>
    <w:rsid w:val="00131DF4"/>
    <w:rsid w:val="001321BA"/>
    <w:rsid w:val="00132415"/>
    <w:rsid w:val="001329AB"/>
    <w:rsid w:val="00132D2C"/>
    <w:rsid w:val="001330D8"/>
    <w:rsid w:val="001333D8"/>
    <w:rsid w:val="00133544"/>
    <w:rsid w:val="00134183"/>
    <w:rsid w:val="001342E1"/>
    <w:rsid w:val="0013488F"/>
    <w:rsid w:val="00134F1F"/>
    <w:rsid w:val="00134FCE"/>
    <w:rsid w:val="001352B8"/>
    <w:rsid w:val="001359FC"/>
    <w:rsid w:val="00135EA0"/>
    <w:rsid w:val="001362D7"/>
    <w:rsid w:val="00136CCE"/>
    <w:rsid w:val="00136D4A"/>
    <w:rsid w:val="00136E6F"/>
    <w:rsid w:val="00136F78"/>
    <w:rsid w:val="001373A3"/>
    <w:rsid w:val="00137512"/>
    <w:rsid w:val="00137AD5"/>
    <w:rsid w:val="00140335"/>
    <w:rsid w:val="00140535"/>
    <w:rsid w:val="001407F4"/>
    <w:rsid w:val="00140AA7"/>
    <w:rsid w:val="00141098"/>
    <w:rsid w:val="00141354"/>
    <w:rsid w:val="001413B7"/>
    <w:rsid w:val="00142199"/>
    <w:rsid w:val="0014240A"/>
    <w:rsid w:val="00142DA8"/>
    <w:rsid w:val="00142F74"/>
    <w:rsid w:val="001430B6"/>
    <w:rsid w:val="001431A0"/>
    <w:rsid w:val="00143324"/>
    <w:rsid w:val="001434B2"/>
    <w:rsid w:val="00143990"/>
    <w:rsid w:val="00143993"/>
    <w:rsid w:val="00143E75"/>
    <w:rsid w:val="00143F0E"/>
    <w:rsid w:val="0014412E"/>
    <w:rsid w:val="00144200"/>
    <w:rsid w:val="001447AE"/>
    <w:rsid w:val="001457B9"/>
    <w:rsid w:val="00145FE5"/>
    <w:rsid w:val="00146401"/>
    <w:rsid w:val="00146A2D"/>
    <w:rsid w:val="00147145"/>
    <w:rsid w:val="001474E9"/>
    <w:rsid w:val="001474EA"/>
    <w:rsid w:val="00147BE4"/>
    <w:rsid w:val="00147C93"/>
    <w:rsid w:val="001502B3"/>
    <w:rsid w:val="00150B4F"/>
    <w:rsid w:val="00150E54"/>
    <w:rsid w:val="001511FD"/>
    <w:rsid w:val="0015154B"/>
    <w:rsid w:val="00151643"/>
    <w:rsid w:val="001516CC"/>
    <w:rsid w:val="00151791"/>
    <w:rsid w:val="001518A6"/>
    <w:rsid w:val="0015251A"/>
    <w:rsid w:val="0015296A"/>
    <w:rsid w:val="00152D5D"/>
    <w:rsid w:val="00152EB1"/>
    <w:rsid w:val="00153000"/>
    <w:rsid w:val="0015326B"/>
    <w:rsid w:val="00153566"/>
    <w:rsid w:val="00153612"/>
    <w:rsid w:val="001536E1"/>
    <w:rsid w:val="00153F5D"/>
    <w:rsid w:val="00153F96"/>
    <w:rsid w:val="001542A9"/>
    <w:rsid w:val="001543AB"/>
    <w:rsid w:val="001546B5"/>
    <w:rsid w:val="00154720"/>
    <w:rsid w:val="00154D5B"/>
    <w:rsid w:val="00155174"/>
    <w:rsid w:val="00155239"/>
    <w:rsid w:val="001555FD"/>
    <w:rsid w:val="001556F1"/>
    <w:rsid w:val="00155CB9"/>
    <w:rsid w:val="0015613A"/>
    <w:rsid w:val="0015626B"/>
    <w:rsid w:val="001562A9"/>
    <w:rsid w:val="0015645C"/>
    <w:rsid w:val="00156570"/>
    <w:rsid w:val="00156610"/>
    <w:rsid w:val="001569AE"/>
    <w:rsid w:val="00156F00"/>
    <w:rsid w:val="00157489"/>
    <w:rsid w:val="00157674"/>
    <w:rsid w:val="001578AD"/>
    <w:rsid w:val="00157D56"/>
    <w:rsid w:val="00160873"/>
    <w:rsid w:val="00160E78"/>
    <w:rsid w:val="00161001"/>
    <w:rsid w:val="001613FD"/>
    <w:rsid w:val="0016169D"/>
    <w:rsid w:val="001619A1"/>
    <w:rsid w:val="00161B81"/>
    <w:rsid w:val="00161F9C"/>
    <w:rsid w:val="00163328"/>
    <w:rsid w:val="001636A9"/>
    <w:rsid w:val="00163B26"/>
    <w:rsid w:val="00163C5E"/>
    <w:rsid w:val="001641F7"/>
    <w:rsid w:val="00164730"/>
    <w:rsid w:val="0016475D"/>
    <w:rsid w:val="00164C06"/>
    <w:rsid w:val="001654E9"/>
    <w:rsid w:val="001656EB"/>
    <w:rsid w:val="00165D5B"/>
    <w:rsid w:val="00165ECC"/>
    <w:rsid w:val="0016600D"/>
    <w:rsid w:val="001669F8"/>
    <w:rsid w:val="00166B52"/>
    <w:rsid w:val="00167525"/>
    <w:rsid w:val="00167AD5"/>
    <w:rsid w:val="00167B37"/>
    <w:rsid w:val="00167C73"/>
    <w:rsid w:val="001709FE"/>
    <w:rsid w:val="00170A8E"/>
    <w:rsid w:val="001712DC"/>
    <w:rsid w:val="001712F3"/>
    <w:rsid w:val="00171669"/>
    <w:rsid w:val="00172164"/>
    <w:rsid w:val="001727DE"/>
    <w:rsid w:val="00172DE4"/>
    <w:rsid w:val="00172FBC"/>
    <w:rsid w:val="0017303F"/>
    <w:rsid w:val="001738FC"/>
    <w:rsid w:val="001747D9"/>
    <w:rsid w:val="0017487A"/>
    <w:rsid w:val="00174F0E"/>
    <w:rsid w:val="001756EE"/>
    <w:rsid w:val="0017591E"/>
    <w:rsid w:val="00175A1F"/>
    <w:rsid w:val="00175D2A"/>
    <w:rsid w:val="00175EA5"/>
    <w:rsid w:val="00176065"/>
    <w:rsid w:val="0017633C"/>
    <w:rsid w:val="00176AF2"/>
    <w:rsid w:val="001771B7"/>
    <w:rsid w:val="001773C8"/>
    <w:rsid w:val="00177F41"/>
    <w:rsid w:val="0018032A"/>
    <w:rsid w:val="001809B1"/>
    <w:rsid w:val="00180DC1"/>
    <w:rsid w:val="00180FB3"/>
    <w:rsid w:val="0018109E"/>
    <w:rsid w:val="00181B4D"/>
    <w:rsid w:val="00182069"/>
    <w:rsid w:val="0018265F"/>
    <w:rsid w:val="0018298D"/>
    <w:rsid w:val="00182EE1"/>
    <w:rsid w:val="00182F50"/>
    <w:rsid w:val="001832E0"/>
    <w:rsid w:val="00184AAC"/>
    <w:rsid w:val="0018506F"/>
    <w:rsid w:val="00185A6F"/>
    <w:rsid w:val="00185F31"/>
    <w:rsid w:val="00186397"/>
    <w:rsid w:val="00186ABE"/>
    <w:rsid w:val="00186EAA"/>
    <w:rsid w:val="00187181"/>
    <w:rsid w:val="00187326"/>
    <w:rsid w:val="001873FF"/>
    <w:rsid w:val="001875B8"/>
    <w:rsid w:val="00187ADC"/>
    <w:rsid w:val="00190129"/>
    <w:rsid w:val="0019015D"/>
    <w:rsid w:val="00190370"/>
    <w:rsid w:val="00190811"/>
    <w:rsid w:val="00190952"/>
    <w:rsid w:val="00190B23"/>
    <w:rsid w:val="00190B2D"/>
    <w:rsid w:val="00190B7A"/>
    <w:rsid w:val="00190FD9"/>
    <w:rsid w:val="001915F9"/>
    <w:rsid w:val="0019206B"/>
    <w:rsid w:val="0019237D"/>
    <w:rsid w:val="00192987"/>
    <w:rsid w:val="00192FB5"/>
    <w:rsid w:val="0019306B"/>
    <w:rsid w:val="001930C4"/>
    <w:rsid w:val="00193383"/>
    <w:rsid w:val="00193597"/>
    <w:rsid w:val="00193845"/>
    <w:rsid w:val="00193BA4"/>
    <w:rsid w:val="00193C35"/>
    <w:rsid w:val="00194656"/>
    <w:rsid w:val="00194913"/>
    <w:rsid w:val="00194A33"/>
    <w:rsid w:val="00194AF5"/>
    <w:rsid w:val="00194B07"/>
    <w:rsid w:val="00194D56"/>
    <w:rsid w:val="00194E6B"/>
    <w:rsid w:val="001950C2"/>
    <w:rsid w:val="001950CF"/>
    <w:rsid w:val="00195470"/>
    <w:rsid w:val="001955C0"/>
    <w:rsid w:val="00195DA7"/>
    <w:rsid w:val="00195EAA"/>
    <w:rsid w:val="0019672B"/>
    <w:rsid w:val="001968EF"/>
    <w:rsid w:val="0019722A"/>
    <w:rsid w:val="001975B9"/>
    <w:rsid w:val="001A00FF"/>
    <w:rsid w:val="001A09BB"/>
    <w:rsid w:val="001A0D1E"/>
    <w:rsid w:val="001A0FB0"/>
    <w:rsid w:val="001A1207"/>
    <w:rsid w:val="001A1532"/>
    <w:rsid w:val="001A1E91"/>
    <w:rsid w:val="001A211C"/>
    <w:rsid w:val="001A22BD"/>
    <w:rsid w:val="001A2411"/>
    <w:rsid w:val="001A2A45"/>
    <w:rsid w:val="001A3371"/>
    <w:rsid w:val="001A34D6"/>
    <w:rsid w:val="001A39B8"/>
    <w:rsid w:val="001A3B0C"/>
    <w:rsid w:val="001A3DE7"/>
    <w:rsid w:val="001A4010"/>
    <w:rsid w:val="001A414F"/>
    <w:rsid w:val="001A4A75"/>
    <w:rsid w:val="001A4D38"/>
    <w:rsid w:val="001A57C9"/>
    <w:rsid w:val="001A6325"/>
    <w:rsid w:val="001A6828"/>
    <w:rsid w:val="001A715F"/>
    <w:rsid w:val="001A7A7F"/>
    <w:rsid w:val="001B0017"/>
    <w:rsid w:val="001B09CB"/>
    <w:rsid w:val="001B0AC7"/>
    <w:rsid w:val="001B0C23"/>
    <w:rsid w:val="001B0C3C"/>
    <w:rsid w:val="001B0F57"/>
    <w:rsid w:val="001B19C0"/>
    <w:rsid w:val="001B1A98"/>
    <w:rsid w:val="001B1FBF"/>
    <w:rsid w:val="001B1FFC"/>
    <w:rsid w:val="001B215D"/>
    <w:rsid w:val="001B22E5"/>
    <w:rsid w:val="001B2622"/>
    <w:rsid w:val="001B2B9F"/>
    <w:rsid w:val="001B3051"/>
    <w:rsid w:val="001B353B"/>
    <w:rsid w:val="001B37AC"/>
    <w:rsid w:val="001B4263"/>
    <w:rsid w:val="001B4654"/>
    <w:rsid w:val="001B4895"/>
    <w:rsid w:val="001B48D0"/>
    <w:rsid w:val="001B5350"/>
    <w:rsid w:val="001B61B7"/>
    <w:rsid w:val="001B622D"/>
    <w:rsid w:val="001B64C9"/>
    <w:rsid w:val="001B6662"/>
    <w:rsid w:val="001B6947"/>
    <w:rsid w:val="001B6B40"/>
    <w:rsid w:val="001B6DF4"/>
    <w:rsid w:val="001B6DFF"/>
    <w:rsid w:val="001B6E7F"/>
    <w:rsid w:val="001B757F"/>
    <w:rsid w:val="001B7864"/>
    <w:rsid w:val="001C01BA"/>
    <w:rsid w:val="001C02DE"/>
    <w:rsid w:val="001C0513"/>
    <w:rsid w:val="001C0619"/>
    <w:rsid w:val="001C0EC6"/>
    <w:rsid w:val="001C1311"/>
    <w:rsid w:val="001C15D3"/>
    <w:rsid w:val="001C1C13"/>
    <w:rsid w:val="001C1E81"/>
    <w:rsid w:val="001C1E85"/>
    <w:rsid w:val="001C20F1"/>
    <w:rsid w:val="001C2867"/>
    <w:rsid w:val="001C2C6E"/>
    <w:rsid w:val="001C316C"/>
    <w:rsid w:val="001C352E"/>
    <w:rsid w:val="001C39C1"/>
    <w:rsid w:val="001C39F8"/>
    <w:rsid w:val="001C3B5C"/>
    <w:rsid w:val="001C401B"/>
    <w:rsid w:val="001C4373"/>
    <w:rsid w:val="001C4A5A"/>
    <w:rsid w:val="001C4DB1"/>
    <w:rsid w:val="001C56EA"/>
    <w:rsid w:val="001C5898"/>
    <w:rsid w:val="001C62C8"/>
    <w:rsid w:val="001C6AB5"/>
    <w:rsid w:val="001C6F90"/>
    <w:rsid w:val="001C6FC6"/>
    <w:rsid w:val="001C72C3"/>
    <w:rsid w:val="001C78E8"/>
    <w:rsid w:val="001D0A50"/>
    <w:rsid w:val="001D0CEE"/>
    <w:rsid w:val="001D114D"/>
    <w:rsid w:val="001D2946"/>
    <w:rsid w:val="001D2E8E"/>
    <w:rsid w:val="001D3764"/>
    <w:rsid w:val="001D39C1"/>
    <w:rsid w:val="001D4144"/>
    <w:rsid w:val="001D483F"/>
    <w:rsid w:val="001D49D5"/>
    <w:rsid w:val="001D4A48"/>
    <w:rsid w:val="001D5726"/>
    <w:rsid w:val="001D5787"/>
    <w:rsid w:val="001D5897"/>
    <w:rsid w:val="001D5943"/>
    <w:rsid w:val="001D64F1"/>
    <w:rsid w:val="001D6627"/>
    <w:rsid w:val="001D6CB4"/>
    <w:rsid w:val="001D72C9"/>
    <w:rsid w:val="001D737C"/>
    <w:rsid w:val="001D742D"/>
    <w:rsid w:val="001D7B2C"/>
    <w:rsid w:val="001D7C23"/>
    <w:rsid w:val="001E0126"/>
    <w:rsid w:val="001E0603"/>
    <w:rsid w:val="001E1101"/>
    <w:rsid w:val="001E1262"/>
    <w:rsid w:val="001E1863"/>
    <w:rsid w:val="001E1AB1"/>
    <w:rsid w:val="001E2026"/>
    <w:rsid w:val="001E24ED"/>
    <w:rsid w:val="001E2898"/>
    <w:rsid w:val="001E3050"/>
    <w:rsid w:val="001E3231"/>
    <w:rsid w:val="001E374A"/>
    <w:rsid w:val="001E3DC7"/>
    <w:rsid w:val="001E41F2"/>
    <w:rsid w:val="001E4395"/>
    <w:rsid w:val="001E459C"/>
    <w:rsid w:val="001E5859"/>
    <w:rsid w:val="001E5882"/>
    <w:rsid w:val="001E59E1"/>
    <w:rsid w:val="001E6067"/>
    <w:rsid w:val="001E61D2"/>
    <w:rsid w:val="001E69E1"/>
    <w:rsid w:val="001E6C58"/>
    <w:rsid w:val="001E6DE3"/>
    <w:rsid w:val="001E7046"/>
    <w:rsid w:val="001E767E"/>
    <w:rsid w:val="001E76B6"/>
    <w:rsid w:val="001E7B2E"/>
    <w:rsid w:val="001F0047"/>
    <w:rsid w:val="001F01FE"/>
    <w:rsid w:val="001F0A59"/>
    <w:rsid w:val="001F0FBA"/>
    <w:rsid w:val="001F11A5"/>
    <w:rsid w:val="001F1424"/>
    <w:rsid w:val="001F15B1"/>
    <w:rsid w:val="001F18EB"/>
    <w:rsid w:val="001F1938"/>
    <w:rsid w:val="001F2032"/>
    <w:rsid w:val="001F2045"/>
    <w:rsid w:val="001F2059"/>
    <w:rsid w:val="001F2549"/>
    <w:rsid w:val="001F25C5"/>
    <w:rsid w:val="001F27D8"/>
    <w:rsid w:val="001F2F96"/>
    <w:rsid w:val="001F37AD"/>
    <w:rsid w:val="001F3DD0"/>
    <w:rsid w:val="001F436F"/>
    <w:rsid w:val="001F43BB"/>
    <w:rsid w:val="001F43FB"/>
    <w:rsid w:val="001F4AFB"/>
    <w:rsid w:val="001F4D8C"/>
    <w:rsid w:val="001F4EB9"/>
    <w:rsid w:val="001F510E"/>
    <w:rsid w:val="001F515D"/>
    <w:rsid w:val="001F5565"/>
    <w:rsid w:val="001F5646"/>
    <w:rsid w:val="001F5883"/>
    <w:rsid w:val="001F58FD"/>
    <w:rsid w:val="001F5954"/>
    <w:rsid w:val="001F6363"/>
    <w:rsid w:val="001F660A"/>
    <w:rsid w:val="001F6B18"/>
    <w:rsid w:val="001F74B6"/>
    <w:rsid w:val="001F780D"/>
    <w:rsid w:val="001F788F"/>
    <w:rsid w:val="001F7E17"/>
    <w:rsid w:val="00200382"/>
    <w:rsid w:val="002005A9"/>
    <w:rsid w:val="0020089A"/>
    <w:rsid w:val="00200B22"/>
    <w:rsid w:val="002010CC"/>
    <w:rsid w:val="002012B5"/>
    <w:rsid w:val="00201329"/>
    <w:rsid w:val="0020148D"/>
    <w:rsid w:val="00201495"/>
    <w:rsid w:val="00201C01"/>
    <w:rsid w:val="00201F9F"/>
    <w:rsid w:val="00201FE1"/>
    <w:rsid w:val="002024EF"/>
    <w:rsid w:val="00202519"/>
    <w:rsid w:val="00202A9B"/>
    <w:rsid w:val="00202E25"/>
    <w:rsid w:val="00202E86"/>
    <w:rsid w:val="00204892"/>
    <w:rsid w:val="00204A33"/>
    <w:rsid w:val="00204CFF"/>
    <w:rsid w:val="00204E5E"/>
    <w:rsid w:val="00205651"/>
    <w:rsid w:val="00205B18"/>
    <w:rsid w:val="00205E4E"/>
    <w:rsid w:val="002063DD"/>
    <w:rsid w:val="002064B5"/>
    <w:rsid w:val="0020673B"/>
    <w:rsid w:val="0020686A"/>
    <w:rsid w:val="00206997"/>
    <w:rsid w:val="00206BED"/>
    <w:rsid w:val="00206F75"/>
    <w:rsid w:val="0020724F"/>
    <w:rsid w:val="002075CF"/>
    <w:rsid w:val="00207CFF"/>
    <w:rsid w:val="00207E23"/>
    <w:rsid w:val="00207F1B"/>
    <w:rsid w:val="00210B18"/>
    <w:rsid w:val="00210E09"/>
    <w:rsid w:val="00210EA1"/>
    <w:rsid w:val="0021112B"/>
    <w:rsid w:val="00211295"/>
    <w:rsid w:val="002115C5"/>
    <w:rsid w:val="002117FA"/>
    <w:rsid w:val="00211996"/>
    <w:rsid w:val="00211C22"/>
    <w:rsid w:val="00211C7D"/>
    <w:rsid w:val="0021278F"/>
    <w:rsid w:val="0021363E"/>
    <w:rsid w:val="00213A46"/>
    <w:rsid w:val="00213B17"/>
    <w:rsid w:val="00214130"/>
    <w:rsid w:val="002141B3"/>
    <w:rsid w:val="002150E7"/>
    <w:rsid w:val="0021526F"/>
    <w:rsid w:val="00215A73"/>
    <w:rsid w:val="002164FF"/>
    <w:rsid w:val="002167C5"/>
    <w:rsid w:val="00216B4E"/>
    <w:rsid w:val="00216CFD"/>
    <w:rsid w:val="00216E15"/>
    <w:rsid w:val="00216E93"/>
    <w:rsid w:val="00216F3C"/>
    <w:rsid w:val="0021717C"/>
    <w:rsid w:val="002178C0"/>
    <w:rsid w:val="00217983"/>
    <w:rsid w:val="00217C7B"/>
    <w:rsid w:val="00217EBC"/>
    <w:rsid w:val="00217ED3"/>
    <w:rsid w:val="0022019B"/>
    <w:rsid w:val="002210D4"/>
    <w:rsid w:val="00221463"/>
    <w:rsid w:val="0022192B"/>
    <w:rsid w:val="00221A9D"/>
    <w:rsid w:val="002221A2"/>
    <w:rsid w:val="002224C4"/>
    <w:rsid w:val="00223539"/>
    <w:rsid w:val="002239C5"/>
    <w:rsid w:val="00223A77"/>
    <w:rsid w:val="00223D17"/>
    <w:rsid w:val="00224E06"/>
    <w:rsid w:val="00224F19"/>
    <w:rsid w:val="002250C4"/>
    <w:rsid w:val="002253E2"/>
    <w:rsid w:val="00225BB7"/>
    <w:rsid w:val="002262F7"/>
    <w:rsid w:val="002265E0"/>
    <w:rsid w:val="00226705"/>
    <w:rsid w:val="00226871"/>
    <w:rsid w:val="00226B65"/>
    <w:rsid w:val="00226E4E"/>
    <w:rsid w:val="002279DB"/>
    <w:rsid w:val="00227CAA"/>
    <w:rsid w:val="00227D10"/>
    <w:rsid w:val="00227EE0"/>
    <w:rsid w:val="00230887"/>
    <w:rsid w:val="00230BA3"/>
    <w:rsid w:val="00230C23"/>
    <w:rsid w:val="002315AF"/>
    <w:rsid w:val="002319AA"/>
    <w:rsid w:val="00232E0C"/>
    <w:rsid w:val="0023306A"/>
    <w:rsid w:val="00233465"/>
    <w:rsid w:val="002341C9"/>
    <w:rsid w:val="002342D8"/>
    <w:rsid w:val="00234531"/>
    <w:rsid w:val="00234740"/>
    <w:rsid w:val="002347AE"/>
    <w:rsid w:val="00235037"/>
    <w:rsid w:val="00235677"/>
    <w:rsid w:val="00235D23"/>
    <w:rsid w:val="00235F55"/>
    <w:rsid w:val="00236071"/>
    <w:rsid w:val="002363F1"/>
    <w:rsid w:val="002366D3"/>
    <w:rsid w:val="002366DE"/>
    <w:rsid w:val="002369A9"/>
    <w:rsid w:val="00236D97"/>
    <w:rsid w:val="0023743E"/>
    <w:rsid w:val="0023748B"/>
    <w:rsid w:val="00237669"/>
    <w:rsid w:val="00237934"/>
    <w:rsid w:val="0023794C"/>
    <w:rsid w:val="00237980"/>
    <w:rsid w:val="00237C70"/>
    <w:rsid w:val="00237D73"/>
    <w:rsid w:val="00240182"/>
    <w:rsid w:val="00240320"/>
    <w:rsid w:val="002403CB"/>
    <w:rsid w:val="002409D2"/>
    <w:rsid w:val="00240C09"/>
    <w:rsid w:val="00241A3E"/>
    <w:rsid w:val="00241E93"/>
    <w:rsid w:val="0024204A"/>
    <w:rsid w:val="00242807"/>
    <w:rsid w:val="00243F29"/>
    <w:rsid w:val="00243F37"/>
    <w:rsid w:val="0024410B"/>
    <w:rsid w:val="0024429C"/>
    <w:rsid w:val="00244980"/>
    <w:rsid w:val="00244A02"/>
    <w:rsid w:val="00244CD0"/>
    <w:rsid w:val="00244E02"/>
    <w:rsid w:val="00244E86"/>
    <w:rsid w:val="00244FAA"/>
    <w:rsid w:val="002456C4"/>
    <w:rsid w:val="002457C1"/>
    <w:rsid w:val="0024592E"/>
    <w:rsid w:val="002462A5"/>
    <w:rsid w:val="00246482"/>
    <w:rsid w:val="002469CF"/>
    <w:rsid w:val="00246C3F"/>
    <w:rsid w:val="0024713E"/>
    <w:rsid w:val="00247425"/>
    <w:rsid w:val="002474CE"/>
    <w:rsid w:val="00247833"/>
    <w:rsid w:val="00247E61"/>
    <w:rsid w:val="00247EBB"/>
    <w:rsid w:val="00250055"/>
    <w:rsid w:val="00250CCD"/>
    <w:rsid w:val="00250EBD"/>
    <w:rsid w:val="00250EE5"/>
    <w:rsid w:val="002512E6"/>
    <w:rsid w:val="002515DC"/>
    <w:rsid w:val="0025168B"/>
    <w:rsid w:val="0025179A"/>
    <w:rsid w:val="00251A74"/>
    <w:rsid w:val="00251DE4"/>
    <w:rsid w:val="002522C1"/>
    <w:rsid w:val="00252C7B"/>
    <w:rsid w:val="00252CF5"/>
    <w:rsid w:val="0025306C"/>
    <w:rsid w:val="00253335"/>
    <w:rsid w:val="002535FF"/>
    <w:rsid w:val="002536B5"/>
    <w:rsid w:val="0025427B"/>
    <w:rsid w:val="002542FF"/>
    <w:rsid w:val="00254A96"/>
    <w:rsid w:val="00254E05"/>
    <w:rsid w:val="002550D5"/>
    <w:rsid w:val="0025539C"/>
    <w:rsid w:val="0025570B"/>
    <w:rsid w:val="00255973"/>
    <w:rsid w:val="00256045"/>
    <w:rsid w:val="00256053"/>
    <w:rsid w:val="00256A66"/>
    <w:rsid w:val="00256F99"/>
    <w:rsid w:val="002578B2"/>
    <w:rsid w:val="00257DFA"/>
    <w:rsid w:val="002603B2"/>
    <w:rsid w:val="00260B8C"/>
    <w:rsid w:val="00260D4D"/>
    <w:rsid w:val="00261569"/>
    <w:rsid w:val="00261A4A"/>
    <w:rsid w:val="0026231A"/>
    <w:rsid w:val="002631B3"/>
    <w:rsid w:val="002632D6"/>
    <w:rsid w:val="002637C0"/>
    <w:rsid w:val="00263C77"/>
    <w:rsid w:val="00264474"/>
    <w:rsid w:val="002654BB"/>
    <w:rsid w:val="002655DF"/>
    <w:rsid w:val="00265686"/>
    <w:rsid w:val="0026599A"/>
    <w:rsid w:val="00265E0F"/>
    <w:rsid w:val="00265FAB"/>
    <w:rsid w:val="00265FAD"/>
    <w:rsid w:val="002660C0"/>
    <w:rsid w:val="00266134"/>
    <w:rsid w:val="0026743A"/>
    <w:rsid w:val="002675FE"/>
    <w:rsid w:val="00267853"/>
    <w:rsid w:val="002703B9"/>
    <w:rsid w:val="002705AA"/>
    <w:rsid w:val="00270AD2"/>
    <w:rsid w:val="00270C79"/>
    <w:rsid w:val="00271489"/>
    <w:rsid w:val="002719FF"/>
    <w:rsid w:val="00271B3F"/>
    <w:rsid w:val="00271D7B"/>
    <w:rsid w:val="00271FBB"/>
    <w:rsid w:val="0027214D"/>
    <w:rsid w:val="00272177"/>
    <w:rsid w:val="00272366"/>
    <w:rsid w:val="00272D97"/>
    <w:rsid w:val="00272FE6"/>
    <w:rsid w:val="00273233"/>
    <w:rsid w:val="00273C45"/>
    <w:rsid w:val="00274177"/>
    <w:rsid w:val="002741BA"/>
    <w:rsid w:val="00274450"/>
    <w:rsid w:val="0027455A"/>
    <w:rsid w:val="002747F9"/>
    <w:rsid w:val="00274C64"/>
    <w:rsid w:val="00274C6D"/>
    <w:rsid w:val="00274D4A"/>
    <w:rsid w:val="0027507A"/>
    <w:rsid w:val="00275EAE"/>
    <w:rsid w:val="00275EE2"/>
    <w:rsid w:val="00277579"/>
    <w:rsid w:val="0027785F"/>
    <w:rsid w:val="00277989"/>
    <w:rsid w:val="0028033B"/>
    <w:rsid w:val="00280943"/>
    <w:rsid w:val="00280FEA"/>
    <w:rsid w:val="0028164C"/>
    <w:rsid w:val="00281E56"/>
    <w:rsid w:val="00281F9D"/>
    <w:rsid w:val="0028217A"/>
    <w:rsid w:val="00282364"/>
    <w:rsid w:val="002825AA"/>
    <w:rsid w:val="002826F9"/>
    <w:rsid w:val="00282E11"/>
    <w:rsid w:val="00282FDE"/>
    <w:rsid w:val="00283073"/>
    <w:rsid w:val="002841F5"/>
    <w:rsid w:val="00284714"/>
    <w:rsid w:val="002851E4"/>
    <w:rsid w:val="002855F4"/>
    <w:rsid w:val="00285805"/>
    <w:rsid w:val="00285F01"/>
    <w:rsid w:val="00286251"/>
    <w:rsid w:val="00287154"/>
    <w:rsid w:val="002903E2"/>
    <w:rsid w:val="00290770"/>
    <w:rsid w:val="00290A49"/>
    <w:rsid w:val="00290E08"/>
    <w:rsid w:val="00290F87"/>
    <w:rsid w:val="0029127D"/>
    <w:rsid w:val="00291410"/>
    <w:rsid w:val="00291BFE"/>
    <w:rsid w:val="002920B0"/>
    <w:rsid w:val="00292706"/>
    <w:rsid w:val="00292D6F"/>
    <w:rsid w:val="00292EC6"/>
    <w:rsid w:val="002932FE"/>
    <w:rsid w:val="00293626"/>
    <w:rsid w:val="00293AB0"/>
    <w:rsid w:val="002946E5"/>
    <w:rsid w:val="002949CB"/>
    <w:rsid w:val="00294B87"/>
    <w:rsid w:val="00294F41"/>
    <w:rsid w:val="00295071"/>
    <w:rsid w:val="002956D5"/>
    <w:rsid w:val="00295A06"/>
    <w:rsid w:val="00295BDE"/>
    <w:rsid w:val="00295D63"/>
    <w:rsid w:val="0029621E"/>
    <w:rsid w:val="002965A1"/>
    <w:rsid w:val="002965C9"/>
    <w:rsid w:val="0029666F"/>
    <w:rsid w:val="00296D0B"/>
    <w:rsid w:val="00296EDE"/>
    <w:rsid w:val="002977A2"/>
    <w:rsid w:val="00297C24"/>
    <w:rsid w:val="002A02C5"/>
    <w:rsid w:val="002A0D17"/>
    <w:rsid w:val="002A1071"/>
    <w:rsid w:val="002A10D4"/>
    <w:rsid w:val="002A1BB2"/>
    <w:rsid w:val="002A1D82"/>
    <w:rsid w:val="002A218B"/>
    <w:rsid w:val="002A24C8"/>
    <w:rsid w:val="002A3001"/>
    <w:rsid w:val="002A3954"/>
    <w:rsid w:val="002A39B8"/>
    <w:rsid w:val="002A43BC"/>
    <w:rsid w:val="002A49BF"/>
    <w:rsid w:val="002A4BA9"/>
    <w:rsid w:val="002A4CB6"/>
    <w:rsid w:val="002A4D02"/>
    <w:rsid w:val="002A4D9B"/>
    <w:rsid w:val="002A54B4"/>
    <w:rsid w:val="002A5624"/>
    <w:rsid w:val="002A5AEC"/>
    <w:rsid w:val="002A5BD9"/>
    <w:rsid w:val="002A5F70"/>
    <w:rsid w:val="002A6591"/>
    <w:rsid w:val="002A6711"/>
    <w:rsid w:val="002A6E04"/>
    <w:rsid w:val="002A77B8"/>
    <w:rsid w:val="002A7DBF"/>
    <w:rsid w:val="002B17EC"/>
    <w:rsid w:val="002B1E67"/>
    <w:rsid w:val="002B1F8F"/>
    <w:rsid w:val="002B2146"/>
    <w:rsid w:val="002B219C"/>
    <w:rsid w:val="002B225E"/>
    <w:rsid w:val="002B26F5"/>
    <w:rsid w:val="002B2AD9"/>
    <w:rsid w:val="002B3060"/>
    <w:rsid w:val="002B3189"/>
    <w:rsid w:val="002B3E6C"/>
    <w:rsid w:val="002B4467"/>
    <w:rsid w:val="002B45FA"/>
    <w:rsid w:val="002B4DEA"/>
    <w:rsid w:val="002B51B8"/>
    <w:rsid w:val="002B5EC2"/>
    <w:rsid w:val="002B6494"/>
    <w:rsid w:val="002B66EA"/>
    <w:rsid w:val="002B693E"/>
    <w:rsid w:val="002B6CA7"/>
    <w:rsid w:val="002B6ED8"/>
    <w:rsid w:val="002B73F7"/>
    <w:rsid w:val="002B7A73"/>
    <w:rsid w:val="002B7DDD"/>
    <w:rsid w:val="002C03AD"/>
    <w:rsid w:val="002C0AE4"/>
    <w:rsid w:val="002C0FE0"/>
    <w:rsid w:val="002C13A1"/>
    <w:rsid w:val="002C146D"/>
    <w:rsid w:val="002C153E"/>
    <w:rsid w:val="002C1646"/>
    <w:rsid w:val="002C1B25"/>
    <w:rsid w:val="002C1CCD"/>
    <w:rsid w:val="002C20C7"/>
    <w:rsid w:val="002C29CA"/>
    <w:rsid w:val="002C2DA7"/>
    <w:rsid w:val="002C2DB2"/>
    <w:rsid w:val="002C30A7"/>
    <w:rsid w:val="002C3429"/>
    <w:rsid w:val="002C3B4F"/>
    <w:rsid w:val="002C3E45"/>
    <w:rsid w:val="002C4BFB"/>
    <w:rsid w:val="002C5FC2"/>
    <w:rsid w:val="002C618C"/>
    <w:rsid w:val="002C626B"/>
    <w:rsid w:val="002C63B4"/>
    <w:rsid w:val="002C641A"/>
    <w:rsid w:val="002C6678"/>
    <w:rsid w:val="002C6AE3"/>
    <w:rsid w:val="002C6F91"/>
    <w:rsid w:val="002C714A"/>
    <w:rsid w:val="002C7420"/>
    <w:rsid w:val="002D0180"/>
    <w:rsid w:val="002D03FF"/>
    <w:rsid w:val="002D070D"/>
    <w:rsid w:val="002D0AF5"/>
    <w:rsid w:val="002D0FC8"/>
    <w:rsid w:val="002D1248"/>
    <w:rsid w:val="002D1C5B"/>
    <w:rsid w:val="002D2389"/>
    <w:rsid w:val="002D3341"/>
    <w:rsid w:val="002D36AD"/>
    <w:rsid w:val="002D3B79"/>
    <w:rsid w:val="002D4068"/>
    <w:rsid w:val="002D4239"/>
    <w:rsid w:val="002D466C"/>
    <w:rsid w:val="002D4967"/>
    <w:rsid w:val="002D4ED2"/>
    <w:rsid w:val="002D5769"/>
    <w:rsid w:val="002D5E9F"/>
    <w:rsid w:val="002D65EF"/>
    <w:rsid w:val="002D6AD6"/>
    <w:rsid w:val="002D6CDE"/>
    <w:rsid w:val="002D727B"/>
    <w:rsid w:val="002D751C"/>
    <w:rsid w:val="002D757A"/>
    <w:rsid w:val="002D76B4"/>
    <w:rsid w:val="002D796F"/>
    <w:rsid w:val="002D7F2F"/>
    <w:rsid w:val="002D7F93"/>
    <w:rsid w:val="002E018F"/>
    <w:rsid w:val="002E046E"/>
    <w:rsid w:val="002E06E3"/>
    <w:rsid w:val="002E098A"/>
    <w:rsid w:val="002E0AB3"/>
    <w:rsid w:val="002E0D84"/>
    <w:rsid w:val="002E110D"/>
    <w:rsid w:val="002E15AD"/>
    <w:rsid w:val="002E169D"/>
    <w:rsid w:val="002E1A4B"/>
    <w:rsid w:val="002E1BC4"/>
    <w:rsid w:val="002E1D61"/>
    <w:rsid w:val="002E2167"/>
    <w:rsid w:val="002E246A"/>
    <w:rsid w:val="002E2759"/>
    <w:rsid w:val="002E27CC"/>
    <w:rsid w:val="002E29B7"/>
    <w:rsid w:val="002E2C99"/>
    <w:rsid w:val="002E314B"/>
    <w:rsid w:val="002E36D9"/>
    <w:rsid w:val="002E4534"/>
    <w:rsid w:val="002E4689"/>
    <w:rsid w:val="002E4735"/>
    <w:rsid w:val="002E4A39"/>
    <w:rsid w:val="002E50F4"/>
    <w:rsid w:val="002E59CE"/>
    <w:rsid w:val="002E61C4"/>
    <w:rsid w:val="002E6585"/>
    <w:rsid w:val="002E660B"/>
    <w:rsid w:val="002E67E2"/>
    <w:rsid w:val="002E6D8F"/>
    <w:rsid w:val="002E6F92"/>
    <w:rsid w:val="002E73B4"/>
    <w:rsid w:val="002E73C7"/>
    <w:rsid w:val="002F0019"/>
    <w:rsid w:val="002F03E6"/>
    <w:rsid w:val="002F03F6"/>
    <w:rsid w:val="002F045C"/>
    <w:rsid w:val="002F0572"/>
    <w:rsid w:val="002F0CB4"/>
    <w:rsid w:val="002F1231"/>
    <w:rsid w:val="002F1381"/>
    <w:rsid w:val="002F1E69"/>
    <w:rsid w:val="002F1F3C"/>
    <w:rsid w:val="002F1F76"/>
    <w:rsid w:val="002F221E"/>
    <w:rsid w:val="002F223A"/>
    <w:rsid w:val="002F2508"/>
    <w:rsid w:val="002F2846"/>
    <w:rsid w:val="002F351F"/>
    <w:rsid w:val="002F392F"/>
    <w:rsid w:val="002F3D32"/>
    <w:rsid w:val="002F4001"/>
    <w:rsid w:val="002F4655"/>
    <w:rsid w:val="002F4665"/>
    <w:rsid w:val="002F4C26"/>
    <w:rsid w:val="002F5549"/>
    <w:rsid w:val="002F5563"/>
    <w:rsid w:val="002F56C0"/>
    <w:rsid w:val="002F5CC1"/>
    <w:rsid w:val="002F5D57"/>
    <w:rsid w:val="002F621F"/>
    <w:rsid w:val="002F68CF"/>
    <w:rsid w:val="002F6E18"/>
    <w:rsid w:val="002F7057"/>
    <w:rsid w:val="002F7C21"/>
    <w:rsid w:val="002F7DC3"/>
    <w:rsid w:val="0030030D"/>
    <w:rsid w:val="00300545"/>
    <w:rsid w:val="0030084B"/>
    <w:rsid w:val="003008C4"/>
    <w:rsid w:val="00300D41"/>
    <w:rsid w:val="00300DFF"/>
    <w:rsid w:val="00301258"/>
    <w:rsid w:val="003015C2"/>
    <w:rsid w:val="00301682"/>
    <w:rsid w:val="00301689"/>
    <w:rsid w:val="003024F3"/>
    <w:rsid w:val="00302586"/>
    <w:rsid w:val="0030271F"/>
    <w:rsid w:val="0030287D"/>
    <w:rsid w:val="003029AA"/>
    <w:rsid w:val="00302FEE"/>
    <w:rsid w:val="0030317F"/>
    <w:rsid w:val="00303E3B"/>
    <w:rsid w:val="0030456D"/>
    <w:rsid w:val="00304945"/>
    <w:rsid w:val="00304BAE"/>
    <w:rsid w:val="00304DB4"/>
    <w:rsid w:val="003053A5"/>
    <w:rsid w:val="003055A6"/>
    <w:rsid w:val="003057AF"/>
    <w:rsid w:val="00305A47"/>
    <w:rsid w:val="00306152"/>
    <w:rsid w:val="00306176"/>
    <w:rsid w:val="003061B2"/>
    <w:rsid w:val="00306315"/>
    <w:rsid w:val="00306329"/>
    <w:rsid w:val="00306654"/>
    <w:rsid w:val="00306D2A"/>
    <w:rsid w:val="0030748F"/>
    <w:rsid w:val="00307F9A"/>
    <w:rsid w:val="00310256"/>
    <w:rsid w:val="00310F9A"/>
    <w:rsid w:val="003110B3"/>
    <w:rsid w:val="003113D6"/>
    <w:rsid w:val="003118E1"/>
    <w:rsid w:val="003123CA"/>
    <w:rsid w:val="00312F4A"/>
    <w:rsid w:val="00313350"/>
    <w:rsid w:val="00313D15"/>
    <w:rsid w:val="00314A90"/>
    <w:rsid w:val="00314D07"/>
    <w:rsid w:val="003157BE"/>
    <w:rsid w:val="00315DA0"/>
    <w:rsid w:val="00315E03"/>
    <w:rsid w:val="00316CA5"/>
    <w:rsid w:val="00316CDB"/>
    <w:rsid w:val="003171CA"/>
    <w:rsid w:val="00317C18"/>
    <w:rsid w:val="00320276"/>
    <w:rsid w:val="00320B80"/>
    <w:rsid w:val="00320E9C"/>
    <w:rsid w:val="003212C2"/>
    <w:rsid w:val="003213AD"/>
    <w:rsid w:val="003214CF"/>
    <w:rsid w:val="00321A62"/>
    <w:rsid w:val="00321C81"/>
    <w:rsid w:val="00321D14"/>
    <w:rsid w:val="00322248"/>
    <w:rsid w:val="00322386"/>
    <w:rsid w:val="00322973"/>
    <w:rsid w:val="003234AD"/>
    <w:rsid w:val="003239C7"/>
    <w:rsid w:val="00323EF7"/>
    <w:rsid w:val="00324E98"/>
    <w:rsid w:val="00324FD9"/>
    <w:rsid w:val="0032512E"/>
    <w:rsid w:val="0032520B"/>
    <w:rsid w:val="00325630"/>
    <w:rsid w:val="00325816"/>
    <w:rsid w:val="003258C2"/>
    <w:rsid w:val="003258C5"/>
    <w:rsid w:val="00325D82"/>
    <w:rsid w:val="00325E1B"/>
    <w:rsid w:val="00325FAD"/>
    <w:rsid w:val="0032607F"/>
    <w:rsid w:val="003269EA"/>
    <w:rsid w:val="003274E9"/>
    <w:rsid w:val="00327A34"/>
    <w:rsid w:val="00327B6C"/>
    <w:rsid w:val="00327EEF"/>
    <w:rsid w:val="00327F1F"/>
    <w:rsid w:val="0033023C"/>
    <w:rsid w:val="003307B9"/>
    <w:rsid w:val="00330A41"/>
    <w:rsid w:val="00330AE6"/>
    <w:rsid w:val="0033143C"/>
    <w:rsid w:val="0033150C"/>
    <w:rsid w:val="0033163E"/>
    <w:rsid w:val="00331960"/>
    <w:rsid w:val="00331D7F"/>
    <w:rsid w:val="003321A8"/>
    <w:rsid w:val="003328EF"/>
    <w:rsid w:val="0033330B"/>
    <w:rsid w:val="00333420"/>
    <w:rsid w:val="00333A2C"/>
    <w:rsid w:val="00333FFE"/>
    <w:rsid w:val="003347AD"/>
    <w:rsid w:val="00334DC4"/>
    <w:rsid w:val="0033523E"/>
    <w:rsid w:val="00335BFB"/>
    <w:rsid w:val="00337606"/>
    <w:rsid w:val="0033789B"/>
    <w:rsid w:val="00337B99"/>
    <w:rsid w:val="003410E9"/>
    <w:rsid w:val="0034137E"/>
    <w:rsid w:val="00341D88"/>
    <w:rsid w:val="003422DE"/>
    <w:rsid w:val="00342571"/>
    <w:rsid w:val="00342582"/>
    <w:rsid w:val="00342DBA"/>
    <w:rsid w:val="003433D5"/>
    <w:rsid w:val="00343778"/>
    <w:rsid w:val="0034394F"/>
    <w:rsid w:val="00343966"/>
    <w:rsid w:val="00343B3D"/>
    <w:rsid w:val="00344102"/>
    <w:rsid w:val="003445C8"/>
    <w:rsid w:val="003445E6"/>
    <w:rsid w:val="003447E5"/>
    <w:rsid w:val="0034498E"/>
    <w:rsid w:val="00344D66"/>
    <w:rsid w:val="00344F18"/>
    <w:rsid w:val="00345084"/>
    <w:rsid w:val="00345372"/>
    <w:rsid w:val="0034538B"/>
    <w:rsid w:val="003457E5"/>
    <w:rsid w:val="00345B7A"/>
    <w:rsid w:val="00345D93"/>
    <w:rsid w:val="00345FAB"/>
    <w:rsid w:val="0034611A"/>
    <w:rsid w:val="00346168"/>
    <w:rsid w:val="0034627F"/>
    <w:rsid w:val="00347522"/>
    <w:rsid w:val="00347B01"/>
    <w:rsid w:val="00347D96"/>
    <w:rsid w:val="00347E24"/>
    <w:rsid w:val="003504F4"/>
    <w:rsid w:val="0035192E"/>
    <w:rsid w:val="00351CA2"/>
    <w:rsid w:val="003528EB"/>
    <w:rsid w:val="00352A25"/>
    <w:rsid w:val="0035302E"/>
    <w:rsid w:val="00353126"/>
    <w:rsid w:val="003535E3"/>
    <w:rsid w:val="00353C3A"/>
    <w:rsid w:val="00353ED4"/>
    <w:rsid w:val="00354785"/>
    <w:rsid w:val="00354810"/>
    <w:rsid w:val="003552AB"/>
    <w:rsid w:val="00355484"/>
    <w:rsid w:val="0035560D"/>
    <w:rsid w:val="00356F21"/>
    <w:rsid w:val="0035773D"/>
    <w:rsid w:val="00357C20"/>
    <w:rsid w:val="003602B7"/>
    <w:rsid w:val="003613D6"/>
    <w:rsid w:val="00362228"/>
    <w:rsid w:val="00362437"/>
    <w:rsid w:val="00362544"/>
    <w:rsid w:val="00362668"/>
    <w:rsid w:val="003627E9"/>
    <w:rsid w:val="00362892"/>
    <w:rsid w:val="00362BFA"/>
    <w:rsid w:val="00362D55"/>
    <w:rsid w:val="00363462"/>
    <w:rsid w:val="00363647"/>
    <w:rsid w:val="00363AA8"/>
    <w:rsid w:val="00363D79"/>
    <w:rsid w:val="00364448"/>
    <w:rsid w:val="003644FB"/>
    <w:rsid w:val="00364B55"/>
    <w:rsid w:val="00364F78"/>
    <w:rsid w:val="0036511D"/>
    <w:rsid w:val="003654FB"/>
    <w:rsid w:val="003656DA"/>
    <w:rsid w:val="00365A01"/>
    <w:rsid w:val="00365AE5"/>
    <w:rsid w:val="003661AE"/>
    <w:rsid w:val="003661B8"/>
    <w:rsid w:val="003661DF"/>
    <w:rsid w:val="003663A7"/>
    <w:rsid w:val="00366455"/>
    <w:rsid w:val="00366A17"/>
    <w:rsid w:val="00367149"/>
    <w:rsid w:val="0036781E"/>
    <w:rsid w:val="00367A28"/>
    <w:rsid w:val="00370272"/>
    <w:rsid w:val="00370687"/>
    <w:rsid w:val="00370784"/>
    <w:rsid w:val="00370BB6"/>
    <w:rsid w:val="00370DF3"/>
    <w:rsid w:val="0037197B"/>
    <w:rsid w:val="00371F84"/>
    <w:rsid w:val="003720F3"/>
    <w:rsid w:val="0037232F"/>
    <w:rsid w:val="00372457"/>
    <w:rsid w:val="0037288F"/>
    <w:rsid w:val="00372992"/>
    <w:rsid w:val="00372C1B"/>
    <w:rsid w:val="0037347C"/>
    <w:rsid w:val="003736E9"/>
    <w:rsid w:val="00373975"/>
    <w:rsid w:val="00373E5E"/>
    <w:rsid w:val="00374984"/>
    <w:rsid w:val="00374CFE"/>
    <w:rsid w:val="00374D3E"/>
    <w:rsid w:val="00374F94"/>
    <w:rsid w:val="0037507A"/>
    <w:rsid w:val="00375275"/>
    <w:rsid w:val="0037535E"/>
    <w:rsid w:val="00375397"/>
    <w:rsid w:val="003754DE"/>
    <w:rsid w:val="00375643"/>
    <w:rsid w:val="003757B0"/>
    <w:rsid w:val="00375C67"/>
    <w:rsid w:val="00375FAD"/>
    <w:rsid w:val="003762BB"/>
    <w:rsid w:val="003765A5"/>
    <w:rsid w:val="003768DA"/>
    <w:rsid w:val="00376CE8"/>
    <w:rsid w:val="00376E24"/>
    <w:rsid w:val="003770E4"/>
    <w:rsid w:val="00377424"/>
    <w:rsid w:val="00377BC8"/>
    <w:rsid w:val="00380365"/>
    <w:rsid w:val="00380959"/>
    <w:rsid w:val="0038184F"/>
    <w:rsid w:val="00381934"/>
    <w:rsid w:val="00381ED6"/>
    <w:rsid w:val="00382083"/>
    <w:rsid w:val="003824CF"/>
    <w:rsid w:val="003825FA"/>
    <w:rsid w:val="0038269E"/>
    <w:rsid w:val="00382762"/>
    <w:rsid w:val="00382849"/>
    <w:rsid w:val="00382CB3"/>
    <w:rsid w:val="003831AE"/>
    <w:rsid w:val="0038356E"/>
    <w:rsid w:val="003841B0"/>
    <w:rsid w:val="003844DD"/>
    <w:rsid w:val="0038455B"/>
    <w:rsid w:val="00384F0E"/>
    <w:rsid w:val="00385392"/>
    <w:rsid w:val="00385866"/>
    <w:rsid w:val="0038694F"/>
    <w:rsid w:val="003875A8"/>
    <w:rsid w:val="003878B4"/>
    <w:rsid w:val="00387A38"/>
    <w:rsid w:val="003903F1"/>
    <w:rsid w:val="003907EB"/>
    <w:rsid w:val="00390CC0"/>
    <w:rsid w:val="003912A3"/>
    <w:rsid w:val="00391347"/>
    <w:rsid w:val="00391351"/>
    <w:rsid w:val="00392E4C"/>
    <w:rsid w:val="0039329A"/>
    <w:rsid w:val="003932E1"/>
    <w:rsid w:val="003936B5"/>
    <w:rsid w:val="00393880"/>
    <w:rsid w:val="00393994"/>
    <w:rsid w:val="003939E3"/>
    <w:rsid w:val="00393C25"/>
    <w:rsid w:val="00393D67"/>
    <w:rsid w:val="00393F79"/>
    <w:rsid w:val="0039432D"/>
    <w:rsid w:val="00394620"/>
    <w:rsid w:val="00394D15"/>
    <w:rsid w:val="00395096"/>
    <w:rsid w:val="0039541F"/>
    <w:rsid w:val="00395500"/>
    <w:rsid w:val="00395718"/>
    <w:rsid w:val="003958EB"/>
    <w:rsid w:val="00395C74"/>
    <w:rsid w:val="003968C0"/>
    <w:rsid w:val="00396F12"/>
    <w:rsid w:val="00397B94"/>
    <w:rsid w:val="00397B9E"/>
    <w:rsid w:val="00397D3F"/>
    <w:rsid w:val="00397D8F"/>
    <w:rsid w:val="00397F8B"/>
    <w:rsid w:val="003A0109"/>
    <w:rsid w:val="003A0310"/>
    <w:rsid w:val="003A0D9E"/>
    <w:rsid w:val="003A13A5"/>
    <w:rsid w:val="003A19F1"/>
    <w:rsid w:val="003A20B8"/>
    <w:rsid w:val="003A2112"/>
    <w:rsid w:val="003A21FD"/>
    <w:rsid w:val="003A2629"/>
    <w:rsid w:val="003A27E5"/>
    <w:rsid w:val="003A2933"/>
    <w:rsid w:val="003A2A22"/>
    <w:rsid w:val="003A2DFC"/>
    <w:rsid w:val="003A3318"/>
    <w:rsid w:val="003A345A"/>
    <w:rsid w:val="003A38DA"/>
    <w:rsid w:val="003A3C58"/>
    <w:rsid w:val="003A3D08"/>
    <w:rsid w:val="003A410E"/>
    <w:rsid w:val="003A5DE5"/>
    <w:rsid w:val="003A6212"/>
    <w:rsid w:val="003A62C4"/>
    <w:rsid w:val="003A6589"/>
    <w:rsid w:val="003A65FD"/>
    <w:rsid w:val="003A67B9"/>
    <w:rsid w:val="003A6F3A"/>
    <w:rsid w:val="003A73C6"/>
    <w:rsid w:val="003A76FE"/>
    <w:rsid w:val="003B00BB"/>
    <w:rsid w:val="003B03CD"/>
    <w:rsid w:val="003B054D"/>
    <w:rsid w:val="003B08E4"/>
    <w:rsid w:val="003B0DBF"/>
    <w:rsid w:val="003B0F58"/>
    <w:rsid w:val="003B15A2"/>
    <w:rsid w:val="003B15C5"/>
    <w:rsid w:val="003B19ED"/>
    <w:rsid w:val="003B1B32"/>
    <w:rsid w:val="003B1B5B"/>
    <w:rsid w:val="003B1E8D"/>
    <w:rsid w:val="003B1E96"/>
    <w:rsid w:val="003B216F"/>
    <w:rsid w:val="003B270D"/>
    <w:rsid w:val="003B2A0A"/>
    <w:rsid w:val="003B2F3E"/>
    <w:rsid w:val="003B3141"/>
    <w:rsid w:val="003B3A6B"/>
    <w:rsid w:val="003B3B12"/>
    <w:rsid w:val="003B3BE6"/>
    <w:rsid w:val="003B470B"/>
    <w:rsid w:val="003B4DEB"/>
    <w:rsid w:val="003B4E86"/>
    <w:rsid w:val="003B5509"/>
    <w:rsid w:val="003B5C30"/>
    <w:rsid w:val="003B5E78"/>
    <w:rsid w:val="003B6249"/>
    <w:rsid w:val="003B696C"/>
    <w:rsid w:val="003B6BD1"/>
    <w:rsid w:val="003B730B"/>
    <w:rsid w:val="003B733B"/>
    <w:rsid w:val="003B7460"/>
    <w:rsid w:val="003B7E2B"/>
    <w:rsid w:val="003C0076"/>
    <w:rsid w:val="003C086A"/>
    <w:rsid w:val="003C0993"/>
    <w:rsid w:val="003C0C3B"/>
    <w:rsid w:val="003C1405"/>
    <w:rsid w:val="003C1F85"/>
    <w:rsid w:val="003C276E"/>
    <w:rsid w:val="003C2995"/>
    <w:rsid w:val="003C2C00"/>
    <w:rsid w:val="003C2D8B"/>
    <w:rsid w:val="003C31F5"/>
    <w:rsid w:val="003C3AB3"/>
    <w:rsid w:val="003C3B9B"/>
    <w:rsid w:val="003C3F26"/>
    <w:rsid w:val="003C3F40"/>
    <w:rsid w:val="003C41A4"/>
    <w:rsid w:val="003C4549"/>
    <w:rsid w:val="003C49DA"/>
    <w:rsid w:val="003C4CDC"/>
    <w:rsid w:val="003C52ED"/>
    <w:rsid w:val="003C5391"/>
    <w:rsid w:val="003C54BF"/>
    <w:rsid w:val="003C56CF"/>
    <w:rsid w:val="003C60A3"/>
    <w:rsid w:val="003C60C5"/>
    <w:rsid w:val="003C60D2"/>
    <w:rsid w:val="003C6555"/>
    <w:rsid w:val="003C6585"/>
    <w:rsid w:val="003C6C55"/>
    <w:rsid w:val="003C76CE"/>
    <w:rsid w:val="003C7EBD"/>
    <w:rsid w:val="003D0107"/>
    <w:rsid w:val="003D05E8"/>
    <w:rsid w:val="003D101B"/>
    <w:rsid w:val="003D18A3"/>
    <w:rsid w:val="003D1BD1"/>
    <w:rsid w:val="003D2B9C"/>
    <w:rsid w:val="003D2BA7"/>
    <w:rsid w:val="003D30A2"/>
    <w:rsid w:val="003D369C"/>
    <w:rsid w:val="003D43CC"/>
    <w:rsid w:val="003D50DD"/>
    <w:rsid w:val="003D5EDD"/>
    <w:rsid w:val="003D63D8"/>
    <w:rsid w:val="003D6435"/>
    <w:rsid w:val="003D6970"/>
    <w:rsid w:val="003D720A"/>
    <w:rsid w:val="003D7525"/>
    <w:rsid w:val="003D76B0"/>
    <w:rsid w:val="003D77C8"/>
    <w:rsid w:val="003D7E4A"/>
    <w:rsid w:val="003D7EBC"/>
    <w:rsid w:val="003E06BA"/>
    <w:rsid w:val="003E0A1C"/>
    <w:rsid w:val="003E0CC0"/>
    <w:rsid w:val="003E0F93"/>
    <w:rsid w:val="003E15E4"/>
    <w:rsid w:val="003E1B5C"/>
    <w:rsid w:val="003E1BE3"/>
    <w:rsid w:val="003E1D65"/>
    <w:rsid w:val="003E1D6A"/>
    <w:rsid w:val="003E2C80"/>
    <w:rsid w:val="003E3CAE"/>
    <w:rsid w:val="003E3FDC"/>
    <w:rsid w:val="003E43BC"/>
    <w:rsid w:val="003E4A4A"/>
    <w:rsid w:val="003E4D3B"/>
    <w:rsid w:val="003E536D"/>
    <w:rsid w:val="003E58FA"/>
    <w:rsid w:val="003E59F4"/>
    <w:rsid w:val="003E5BDD"/>
    <w:rsid w:val="003E5F9C"/>
    <w:rsid w:val="003E6263"/>
    <w:rsid w:val="003E63FB"/>
    <w:rsid w:val="003E68B4"/>
    <w:rsid w:val="003E69B0"/>
    <w:rsid w:val="003E6F44"/>
    <w:rsid w:val="003E7D72"/>
    <w:rsid w:val="003E7E74"/>
    <w:rsid w:val="003F013B"/>
    <w:rsid w:val="003F01A9"/>
    <w:rsid w:val="003F049B"/>
    <w:rsid w:val="003F04BE"/>
    <w:rsid w:val="003F05E3"/>
    <w:rsid w:val="003F0981"/>
    <w:rsid w:val="003F0A38"/>
    <w:rsid w:val="003F0C57"/>
    <w:rsid w:val="003F0F71"/>
    <w:rsid w:val="003F1377"/>
    <w:rsid w:val="003F1560"/>
    <w:rsid w:val="003F3072"/>
    <w:rsid w:val="003F322B"/>
    <w:rsid w:val="003F3363"/>
    <w:rsid w:val="003F366C"/>
    <w:rsid w:val="003F3861"/>
    <w:rsid w:val="003F39B0"/>
    <w:rsid w:val="003F40B4"/>
    <w:rsid w:val="003F40C9"/>
    <w:rsid w:val="003F4E8C"/>
    <w:rsid w:val="003F518D"/>
    <w:rsid w:val="003F57C8"/>
    <w:rsid w:val="003F5ACF"/>
    <w:rsid w:val="003F5E0F"/>
    <w:rsid w:val="003F5F04"/>
    <w:rsid w:val="003F602B"/>
    <w:rsid w:val="003F60B3"/>
    <w:rsid w:val="003F611E"/>
    <w:rsid w:val="003F61FC"/>
    <w:rsid w:val="003F631D"/>
    <w:rsid w:val="003F6566"/>
    <w:rsid w:val="003F6B1F"/>
    <w:rsid w:val="003F72D5"/>
    <w:rsid w:val="003F7498"/>
    <w:rsid w:val="003F7BE3"/>
    <w:rsid w:val="00400A34"/>
    <w:rsid w:val="00400F41"/>
    <w:rsid w:val="00401486"/>
    <w:rsid w:val="0040150C"/>
    <w:rsid w:val="00401F4F"/>
    <w:rsid w:val="004028AA"/>
    <w:rsid w:val="00402A66"/>
    <w:rsid w:val="004031DD"/>
    <w:rsid w:val="00403803"/>
    <w:rsid w:val="00403A37"/>
    <w:rsid w:val="00403A41"/>
    <w:rsid w:val="00404342"/>
    <w:rsid w:val="00404B4A"/>
    <w:rsid w:val="00404FFC"/>
    <w:rsid w:val="004051DF"/>
    <w:rsid w:val="004067F1"/>
    <w:rsid w:val="004068BC"/>
    <w:rsid w:val="00406C81"/>
    <w:rsid w:val="004072D8"/>
    <w:rsid w:val="00407414"/>
    <w:rsid w:val="0040771D"/>
    <w:rsid w:val="004077F0"/>
    <w:rsid w:val="00407A2D"/>
    <w:rsid w:val="004106F2"/>
    <w:rsid w:val="004107FE"/>
    <w:rsid w:val="00410AEB"/>
    <w:rsid w:val="0041101A"/>
    <w:rsid w:val="004110C2"/>
    <w:rsid w:val="0041113B"/>
    <w:rsid w:val="004113AB"/>
    <w:rsid w:val="0041177B"/>
    <w:rsid w:val="00411E8C"/>
    <w:rsid w:val="00412AC2"/>
    <w:rsid w:val="00412CA7"/>
    <w:rsid w:val="00412D45"/>
    <w:rsid w:val="00412E4F"/>
    <w:rsid w:val="00413BC0"/>
    <w:rsid w:val="00413D8A"/>
    <w:rsid w:val="00413DD3"/>
    <w:rsid w:val="00413EBF"/>
    <w:rsid w:val="00414261"/>
    <w:rsid w:val="00414911"/>
    <w:rsid w:val="00414C66"/>
    <w:rsid w:val="00414E4B"/>
    <w:rsid w:val="0041538D"/>
    <w:rsid w:val="0041566E"/>
    <w:rsid w:val="00415FE5"/>
    <w:rsid w:val="00416458"/>
    <w:rsid w:val="00416464"/>
    <w:rsid w:val="0041661A"/>
    <w:rsid w:val="00416697"/>
    <w:rsid w:val="00416FBD"/>
    <w:rsid w:val="00417330"/>
    <w:rsid w:val="00417A92"/>
    <w:rsid w:val="00420991"/>
    <w:rsid w:val="00420B26"/>
    <w:rsid w:val="00421050"/>
    <w:rsid w:val="00421D04"/>
    <w:rsid w:val="00422D48"/>
    <w:rsid w:val="00423139"/>
    <w:rsid w:val="00423412"/>
    <w:rsid w:val="00423795"/>
    <w:rsid w:val="00423B14"/>
    <w:rsid w:val="00423EB7"/>
    <w:rsid w:val="00423F65"/>
    <w:rsid w:val="004248A0"/>
    <w:rsid w:val="00424A69"/>
    <w:rsid w:val="00424C1F"/>
    <w:rsid w:val="004252F0"/>
    <w:rsid w:val="0042548A"/>
    <w:rsid w:val="0042591A"/>
    <w:rsid w:val="0042599F"/>
    <w:rsid w:val="00425C03"/>
    <w:rsid w:val="004260FE"/>
    <w:rsid w:val="00426791"/>
    <w:rsid w:val="00427377"/>
    <w:rsid w:val="004277CF"/>
    <w:rsid w:val="00427AF2"/>
    <w:rsid w:val="00427C61"/>
    <w:rsid w:val="00427CD6"/>
    <w:rsid w:val="00427FB2"/>
    <w:rsid w:val="004310F0"/>
    <w:rsid w:val="004311D0"/>
    <w:rsid w:val="00431226"/>
    <w:rsid w:val="0043192B"/>
    <w:rsid w:val="00431D05"/>
    <w:rsid w:val="00431F89"/>
    <w:rsid w:val="00432137"/>
    <w:rsid w:val="0043235A"/>
    <w:rsid w:val="004325F2"/>
    <w:rsid w:val="004327D4"/>
    <w:rsid w:val="004327DB"/>
    <w:rsid w:val="00432819"/>
    <w:rsid w:val="0043305E"/>
    <w:rsid w:val="00433110"/>
    <w:rsid w:val="004331D3"/>
    <w:rsid w:val="004334EC"/>
    <w:rsid w:val="004335D8"/>
    <w:rsid w:val="00433672"/>
    <w:rsid w:val="004336AE"/>
    <w:rsid w:val="00433C9E"/>
    <w:rsid w:val="0043417B"/>
    <w:rsid w:val="00434279"/>
    <w:rsid w:val="0043432C"/>
    <w:rsid w:val="00434EDB"/>
    <w:rsid w:val="0043546D"/>
    <w:rsid w:val="00435B17"/>
    <w:rsid w:val="00435B4A"/>
    <w:rsid w:val="00436086"/>
    <w:rsid w:val="00436795"/>
    <w:rsid w:val="00436C6E"/>
    <w:rsid w:val="00436E0B"/>
    <w:rsid w:val="004373BE"/>
    <w:rsid w:val="00437B44"/>
    <w:rsid w:val="0044064E"/>
    <w:rsid w:val="004406F6"/>
    <w:rsid w:val="00440859"/>
    <w:rsid w:val="00440991"/>
    <w:rsid w:val="00440F57"/>
    <w:rsid w:val="00441035"/>
    <w:rsid w:val="00441E71"/>
    <w:rsid w:val="00442126"/>
    <w:rsid w:val="0044224E"/>
    <w:rsid w:val="00442AE2"/>
    <w:rsid w:val="00442E1A"/>
    <w:rsid w:val="00442FF7"/>
    <w:rsid w:val="00443848"/>
    <w:rsid w:val="00444958"/>
    <w:rsid w:val="00444C92"/>
    <w:rsid w:val="00444DEB"/>
    <w:rsid w:val="00445269"/>
    <w:rsid w:val="0044544F"/>
    <w:rsid w:val="0044567C"/>
    <w:rsid w:val="00445742"/>
    <w:rsid w:val="004458D7"/>
    <w:rsid w:val="00445E66"/>
    <w:rsid w:val="0044616C"/>
    <w:rsid w:val="0044646A"/>
    <w:rsid w:val="00446583"/>
    <w:rsid w:val="0044662D"/>
    <w:rsid w:val="00446937"/>
    <w:rsid w:val="00447309"/>
    <w:rsid w:val="00447DA1"/>
    <w:rsid w:val="0045021B"/>
    <w:rsid w:val="00450490"/>
    <w:rsid w:val="004507AB"/>
    <w:rsid w:val="00450FFE"/>
    <w:rsid w:val="004515AB"/>
    <w:rsid w:val="004516EA"/>
    <w:rsid w:val="00451ADB"/>
    <w:rsid w:val="00451C3C"/>
    <w:rsid w:val="0045247B"/>
    <w:rsid w:val="00452770"/>
    <w:rsid w:val="00452C3A"/>
    <w:rsid w:val="00452D19"/>
    <w:rsid w:val="00452DAB"/>
    <w:rsid w:val="00452E26"/>
    <w:rsid w:val="004536EC"/>
    <w:rsid w:val="00453EFA"/>
    <w:rsid w:val="00454743"/>
    <w:rsid w:val="004550F7"/>
    <w:rsid w:val="004551C4"/>
    <w:rsid w:val="00455906"/>
    <w:rsid w:val="00455AE1"/>
    <w:rsid w:val="00455F60"/>
    <w:rsid w:val="00455FA4"/>
    <w:rsid w:val="00456227"/>
    <w:rsid w:val="004562B5"/>
    <w:rsid w:val="004564B7"/>
    <w:rsid w:val="00456994"/>
    <w:rsid w:val="00457F9A"/>
    <w:rsid w:val="00460089"/>
    <w:rsid w:val="00460354"/>
    <w:rsid w:val="0046061A"/>
    <w:rsid w:val="00460B2C"/>
    <w:rsid w:val="00460B2D"/>
    <w:rsid w:val="00460F12"/>
    <w:rsid w:val="00461170"/>
    <w:rsid w:val="00461489"/>
    <w:rsid w:val="0046153C"/>
    <w:rsid w:val="004615E5"/>
    <w:rsid w:val="004620C6"/>
    <w:rsid w:val="00462223"/>
    <w:rsid w:val="00462244"/>
    <w:rsid w:val="004626D4"/>
    <w:rsid w:val="0046285A"/>
    <w:rsid w:val="004628A1"/>
    <w:rsid w:val="00462A57"/>
    <w:rsid w:val="00462B06"/>
    <w:rsid w:val="00462E2A"/>
    <w:rsid w:val="00463267"/>
    <w:rsid w:val="004636DF"/>
    <w:rsid w:val="004636EC"/>
    <w:rsid w:val="00463A5A"/>
    <w:rsid w:val="00463CE5"/>
    <w:rsid w:val="0046415C"/>
    <w:rsid w:val="0046491F"/>
    <w:rsid w:val="0046540A"/>
    <w:rsid w:val="00465446"/>
    <w:rsid w:val="004655F3"/>
    <w:rsid w:val="00465846"/>
    <w:rsid w:val="00465921"/>
    <w:rsid w:val="0046596B"/>
    <w:rsid w:val="00465B9D"/>
    <w:rsid w:val="00465F40"/>
    <w:rsid w:val="00466078"/>
    <w:rsid w:val="004662B7"/>
    <w:rsid w:val="00466325"/>
    <w:rsid w:val="004679A3"/>
    <w:rsid w:val="00467E7E"/>
    <w:rsid w:val="00467F86"/>
    <w:rsid w:val="00470120"/>
    <w:rsid w:val="004702C3"/>
    <w:rsid w:val="00470C17"/>
    <w:rsid w:val="00470CB6"/>
    <w:rsid w:val="0047121D"/>
    <w:rsid w:val="0047138B"/>
    <w:rsid w:val="00471700"/>
    <w:rsid w:val="00472254"/>
    <w:rsid w:val="004723E4"/>
    <w:rsid w:val="00472C6C"/>
    <w:rsid w:val="00472CA7"/>
    <w:rsid w:val="004731AD"/>
    <w:rsid w:val="004737B1"/>
    <w:rsid w:val="004737BB"/>
    <w:rsid w:val="00473A33"/>
    <w:rsid w:val="004741D9"/>
    <w:rsid w:val="00474778"/>
    <w:rsid w:val="00474AA3"/>
    <w:rsid w:val="00474B00"/>
    <w:rsid w:val="00474D12"/>
    <w:rsid w:val="00474F02"/>
    <w:rsid w:val="0047591A"/>
    <w:rsid w:val="00475C46"/>
    <w:rsid w:val="00476346"/>
    <w:rsid w:val="00476781"/>
    <w:rsid w:val="00476AC0"/>
    <w:rsid w:val="00476BF4"/>
    <w:rsid w:val="00476D75"/>
    <w:rsid w:val="0047772F"/>
    <w:rsid w:val="00477D2C"/>
    <w:rsid w:val="00480A6A"/>
    <w:rsid w:val="0048172A"/>
    <w:rsid w:val="004817E6"/>
    <w:rsid w:val="004818F9"/>
    <w:rsid w:val="00481E3B"/>
    <w:rsid w:val="004822A9"/>
    <w:rsid w:val="00482560"/>
    <w:rsid w:val="00482D0A"/>
    <w:rsid w:val="0048314D"/>
    <w:rsid w:val="0048338F"/>
    <w:rsid w:val="004839E9"/>
    <w:rsid w:val="00483FAE"/>
    <w:rsid w:val="0048417A"/>
    <w:rsid w:val="004843A7"/>
    <w:rsid w:val="00484912"/>
    <w:rsid w:val="00484BDC"/>
    <w:rsid w:val="00484C4A"/>
    <w:rsid w:val="004850C1"/>
    <w:rsid w:val="00485D35"/>
    <w:rsid w:val="00486296"/>
    <w:rsid w:val="004864B7"/>
    <w:rsid w:val="0048661E"/>
    <w:rsid w:val="00486B8D"/>
    <w:rsid w:val="0048706A"/>
    <w:rsid w:val="0048758F"/>
    <w:rsid w:val="00487618"/>
    <w:rsid w:val="004877DE"/>
    <w:rsid w:val="004878AA"/>
    <w:rsid w:val="004878EF"/>
    <w:rsid w:val="00490640"/>
    <w:rsid w:val="00490B9D"/>
    <w:rsid w:val="00490D91"/>
    <w:rsid w:val="00490DB2"/>
    <w:rsid w:val="004913FC"/>
    <w:rsid w:val="004916BC"/>
    <w:rsid w:val="00491F61"/>
    <w:rsid w:val="00492181"/>
    <w:rsid w:val="004921F9"/>
    <w:rsid w:val="0049296F"/>
    <w:rsid w:val="004929EB"/>
    <w:rsid w:val="00492BDE"/>
    <w:rsid w:val="00492FEC"/>
    <w:rsid w:val="00493A44"/>
    <w:rsid w:val="00493DA2"/>
    <w:rsid w:val="00493F6D"/>
    <w:rsid w:val="00494128"/>
    <w:rsid w:val="00494316"/>
    <w:rsid w:val="00494536"/>
    <w:rsid w:val="00494ACB"/>
    <w:rsid w:val="00494B8D"/>
    <w:rsid w:val="00494D8D"/>
    <w:rsid w:val="00495077"/>
    <w:rsid w:val="0049516F"/>
    <w:rsid w:val="0049523D"/>
    <w:rsid w:val="0049545A"/>
    <w:rsid w:val="00495557"/>
    <w:rsid w:val="00495C88"/>
    <w:rsid w:val="00495E5D"/>
    <w:rsid w:val="00495E7E"/>
    <w:rsid w:val="00495EBF"/>
    <w:rsid w:val="00495F78"/>
    <w:rsid w:val="004961F4"/>
    <w:rsid w:val="004965BD"/>
    <w:rsid w:val="00496889"/>
    <w:rsid w:val="00496945"/>
    <w:rsid w:val="00497C12"/>
    <w:rsid w:val="00497E39"/>
    <w:rsid w:val="004A04C6"/>
    <w:rsid w:val="004A063A"/>
    <w:rsid w:val="004A06FD"/>
    <w:rsid w:val="004A082D"/>
    <w:rsid w:val="004A10EF"/>
    <w:rsid w:val="004A1D35"/>
    <w:rsid w:val="004A1E57"/>
    <w:rsid w:val="004A241B"/>
    <w:rsid w:val="004A2BDB"/>
    <w:rsid w:val="004A36DD"/>
    <w:rsid w:val="004A449A"/>
    <w:rsid w:val="004A488C"/>
    <w:rsid w:val="004A49F3"/>
    <w:rsid w:val="004A4EF3"/>
    <w:rsid w:val="004A52CA"/>
    <w:rsid w:val="004A59B5"/>
    <w:rsid w:val="004A5EF2"/>
    <w:rsid w:val="004A6409"/>
    <w:rsid w:val="004A6647"/>
    <w:rsid w:val="004A66D9"/>
    <w:rsid w:val="004A7041"/>
    <w:rsid w:val="004A76B9"/>
    <w:rsid w:val="004A7BB4"/>
    <w:rsid w:val="004B073D"/>
    <w:rsid w:val="004B0AF2"/>
    <w:rsid w:val="004B0F77"/>
    <w:rsid w:val="004B0FEE"/>
    <w:rsid w:val="004B1094"/>
    <w:rsid w:val="004B109E"/>
    <w:rsid w:val="004B1B99"/>
    <w:rsid w:val="004B208C"/>
    <w:rsid w:val="004B20EF"/>
    <w:rsid w:val="004B2290"/>
    <w:rsid w:val="004B27A6"/>
    <w:rsid w:val="004B295B"/>
    <w:rsid w:val="004B3206"/>
    <w:rsid w:val="004B34AD"/>
    <w:rsid w:val="004B35A4"/>
    <w:rsid w:val="004B3AFE"/>
    <w:rsid w:val="004B3B82"/>
    <w:rsid w:val="004B3EFA"/>
    <w:rsid w:val="004B47E2"/>
    <w:rsid w:val="004B4BE1"/>
    <w:rsid w:val="004B4C1A"/>
    <w:rsid w:val="004B4D43"/>
    <w:rsid w:val="004B4D72"/>
    <w:rsid w:val="004B57DC"/>
    <w:rsid w:val="004B6FB7"/>
    <w:rsid w:val="004B756F"/>
    <w:rsid w:val="004B785A"/>
    <w:rsid w:val="004B7E2E"/>
    <w:rsid w:val="004C0192"/>
    <w:rsid w:val="004C0B81"/>
    <w:rsid w:val="004C0B85"/>
    <w:rsid w:val="004C0CDF"/>
    <w:rsid w:val="004C19EC"/>
    <w:rsid w:val="004C1C97"/>
    <w:rsid w:val="004C223B"/>
    <w:rsid w:val="004C2C03"/>
    <w:rsid w:val="004C2F4B"/>
    <w:rsid w:val="004C33DF"/>
    <w:rsid w:val="004C372A"/>
    <w:rsid w:val="004C3890"/>
    <w:rsid w:val="004C3981"/>
    <w:rsid w:val="004C4181"/>
    <w:rsid w:val="004C4829"/>
    <w:rsid w:val="004C4AF6"/>
    <w:rsid w:val="004C4EE6"/>
    <w:rsid w:val="004C5923"/>
    <w:rsid w:val="004C5E33"/>
    <w:rsid w:val="004C5F6E"/>
    <w:rsid w:val="004C6B54"/>
    <w:rsid w:val="004C73FC"/>
    <w:rsid w:val="004C741F"/>
    <w:rsid w:val="004C7536"/>
    <w:rsid w:val="004C75B2"/>
    <w:rsid w:val="004C780B"/>
    <w:rsid w:val="004C7BAF"/>
    <w:rsid w:val="004C7EEC"/>
    <w:rsid w:val="004C7FF4"/>
    <w:rsid w:val="004D00D7"/>
    <w:rsid w:val="004D0591"/>
    <w:rsid w:val="004D0CF0"/>
    <w:rsid w:val="004D1290"/>
    <w:rsid w:val="004D1490"/>
    <w:rsid w:val="004D14A1"/>
    <w:rsid w:val="004D1844"/>
    <w:rsid w:val="004D2C83"/>
    <w:rsid w:val="004D2D1E"/>
    <w:rsid w:val="004D2D2C"/>
    <w:rsid w:val="004D3271"/>
    <w:rsid w:val="004D3347"/>
    <w:rsid w:val="004D35AC"/>
    <w:rsid w:val="004D3611"/>
    <w:rsid w:val="004D367F"/>
    <w:rsid w:val="004D371B"/>
    <w:rsid w:val="004D396D"/>
    <w:rsid w:val="004D3E18"/>
    <w:rsid w:val="004D4942"/>
    <w:rsid w:val="004D4D32"/>
    <w:rsid w:val="004D4DEB"/>
    <w:rsid w:val="004D4E6B"/>
    <w:rsid w:val="004D536F"/>
    <w:rsid w:val="004D5588"/>
    <w:rsid w:val="004D58BD"/>
    <w:rsid w:val="004D5E41"/>
    <w:rsid w:val="004D5F3C"/>
    <w:rsid w:val="004D6136"/>
    <w:rsid w:val="004D635F"/>
    <w:rsid w:val="004D73E5"/>
    <w:rsid w:val="004D7552"/>
    <w:rsid w:val="004D77A1"/>
    <w:rsid w:val="004D7933"/>
    <w:rsid w:val="004E01EA"/>
    <w:rsid w:val="004E129F"/>
    <w:rsid w:val="004E1344"/>
    <w:rsid w:val="004E17CF"/>
    <w:rsid w:val="004E1A89"/>
    <w:rsid w:val="004E1CAA"/>
    <w:rsid w:val="004E2165"/>
    <w:rsid w:val="004E23EF"/>
    <w:rsid w:val="004E27EB"/>
    <w:rsid w:val="004E2EC9"/>
    <w:rsid w:val="004E3758"/>
    <w:rsid w:val="004E393C"/>
    <w:rsid w:val="004E39E5"/>
    <w:rsid w:val="004E3C14"/>
    <w:rsid w:val="004E3D23"/>
    <w:rsid w:val="004E3D3F"/>
    <w:rsid w:val="004E401E"/>
    <w:rsid w:val="004E4367"/>
    <w:rsid w:val="004E4AD1"/>
    <w:rsid w:val="004E5024"/>
    <w:rsid w:val="004E55F7"/>
    <w:rsid w:val="004E5AC2"/>
    <w:rsid w:val="004E5AE2"/>
    <w:rsid w:val="004E5B8E"/>
    <w:rsid w:val="004E6628"/>
    <w:rsid w:val="004E7437"/>
    <w:rsid w:val="004E749C"/>
    <w:rsid w:val="004E7897"/>
    <w:rsid w:val="004E7923"/>
    <w:rsid w:val="004E7DAF"/>
    <w:rsid w:val="004F0105"/>
    <w:rsid w:val="004F0487"/>
    <w:rsid w:val="004F075A"/>
    <w:rsid w:val="004F0CD0"/>
    <w:rsid w:val="004F10D9"/>
    <w:rsid w:val="004F2BE8"/>
    <w:rsid w:val="004F31D3"/>
    <w:rsid w:val="004F3698"/>
    <w:rsid w:val="004F4D90"/>
    <w:rsid w:val="004F5088"/>
    <w:rsid w:val="004F510B"/>
    <w:rsid w:val="004F51DB"/>
    <w:rsid w:val="004F5A68"/>
    <w:rsid w:val="004F5BAF"/>
    <w:rsid w:val="004F5D77"/>
    <w:rsid w:val="004F5DCC"/>
    <w:rsid w:val="004F6993"/>
    <w:rsid w:val="00500872"/>
    <w:rsid w:val="005015E5"/>
    <w:rsid w:val="00501A42"/>
    <w:rsid w:val="0050277C"/>
    <w:rsid w:val="00502FCE"/>
    <w:rsid w:val="00503199"/>
    <w:rsid w:val="0050328F"/>
    <w:rsid w:val="005032A4"/>
    <w:rsid w:val="005033B1"/>
    <w:rsid w:val="00503B91"/>
    <w:rsid w:val="0050416A"/>
    <w:rsid w:val="005044BC"/>
    <w:rsid w:val="00504768"/>
    <w:rsid w:val="00504ACE"/>
    <w:rsid w:val="00504D57"/>
    <w:rsid w:val="005053BA"/>
    <w:rsid w:val="0050547A"/>
    <w:rsid w:val="0050582B"/>
    <w:rsid w:val="00505908"/>
    <w:rsid w:val="0050590A"/>
    <w:rsid w:val="00505977"/>
    <w:rsid w:val="00505AEF"/>
    <w:rsid w:val="00505BCF"/>
    <w:rsid w:val="00505C60"/>
    <w:rsid w:val="005060A5"/>
    <w:rsid w:val="0050629A"/>
    <w:rsid w:val="00506335"/>
    <w:rsid w:val="005068A7"/>
    <w:rsid w:val="00506ECC"/>
    <w:rsid w:val="0050708C"/>
    <w:rsid w:val="0050763A"/>
    <w:rsid w:val="00507EF6"/>
    <w:rsid w:val="00507FDC"/>
    <w:rsid w:val="00510107"/>
    <w:rsid w:val="00510259"/>
    <w:rsid w:val="005109D5"/>
    <w:rsid w:val="00510C37"/>
    <w:rsid w:val="0051142E"/>
    <w:rsid w:val="005114FB"/>
    <w:rsid w:val="005116AE"/>
    <w:rsid w:val="00512032"/>
    <w:rsid w:val="0051203F"/>
    <w:rsid w:val="00512470"/>
    <w:rsid w:val="00512812"/>
    <w:rsid w:val="005128B1"/>
    <w:rsid w:val="00512C02"/>
    <w:rsid w:val="00513439"/>
    <w:rsid w:val="00513752"/>
    <w:rsid w:val="005140B3"/>
    <w:rsid w:val="005144C7"/>
    <w:rsid w:val="00514514"/>
    <w:rsid w:val="00514890"/>
    <w:rsid w:val="00514B5B"/>
    <w:rsid w:val="005151D8"/>
    <w:rsid w:val="00515504"/>
    <w:rsid w:val="00515598"/>
    <w:rsid w:val="00515B79"/>
    <w:rsid w:val="00515E85"/>
    <w:rsid w:val="00515ECB"/>
    <w:rsid w:val="0051602A"/>
    <w:rsid w:val="00516144"/>
    <w:rsid w:val="00517215"/>
    <w:rsid w:val="005174CC"/>
    <w:rsid w:val="00520155"/>
    <w:rsid w:val="00520416"/>
    <w:rsid w:val="00520770"/>
    <w:rsid w:val="005208BE"/>
    <w:rsid w:val="0052154A"/>
    <w:rsid w:val="00521DA8"/>
    <w:rsid w:val="00521FED"/>
    <w:rsid w:val="00522029"/>
    <w:rsid w:val="00522318"/>
    <w:rsid w:val="00522C42"/>
    <w:rsid w:val="00522F40"/>
    <w:rsid w:val="005231B9"/>
    <w:rsid w:val="005235D4"/>
    <w:rsid w:val="00523884"/>
    <w:rsid w:val="005238D2"/>
    <w:rsid w:val="00523A54"/>
    <w:rsid w:val="0052472D"/>
    <w:rsid w:val="00524C01"/>
    <w:rsid w:val="00525EBA"/>
    <w:rsid w:val="00526574"/>
    <w:rsid w:val="00526853"/>
    <w:rsid w:val="00526CBF"/>
    <w:rsid w:val="00527177"/>
    <w:rsid w:val="00527A8B"/>
    <w:rsid w:val="00527B35"/>
    <w:rsid w:val="00527E9D"/>
    <w:rsid w:val="0053033F"/>
    <w:rsid w:val="005305E0"/>
    <w:rsid w:val="005307CD"/>
    <w:rsid w:val="005308AD"/>
    <w:rsid w:val="00531543"/>
    <w:rsid w:val="005318ED"/>
    <w:rsid w:val="00531B45"/>
    <w:rsid w:val="00531C73"/>
    <w:rsid w:val="00531E4B"/>
    <w:rsid w:val="00531F60"/>
    <w:rsid w:val="00532337"/>
    <w:rsid w:val="00532689"/>
    <w:rsid w:val="00532690"/>
    <w:rsid w:val="00532A02"/>
    <w:rsid w:val="005333FE"/>
    <w:rsid w:val="00533753"/>
    <w:rsid w:val="005337E2"/>
    <w:rsid w:val="00533B86"/>
    <w:rsid w:val="00534B31"/>
    <w:rsid w:val="00534CAA"/>
    <w:rsid w:val="0053545F"/>
    <w:rsid w:val="00535C54"/>
    <w:rsid w:val="005364A2"/>
    <w:rsid w:val="00536523"/>
    <w:rsid w:val="00536AB0"/>
    <w:rsid w:val="00536C99"/>
    <w:rsid w:val="00536F6D"/>
    <w:rsid w:val="0053705B"/>
    <w:rsid w:val="0053753C"/>
    <w:rsid w:val="00540148"/>
    <w:rsid w:val="00540993"/>
    <w:rsid w:val="00540E3E"/>
    <w:rsid w:val="00540ECC"/>
    <w:rsid w:val="00540F38"/>
    <w:rsid w:val="00540F60"/>
    <w:rsid w:val="00541449"/>
    <w:rsid w:val="0054187F"/>
    <w:rsid w:val="00541B93"/>
    <w:rsid w:val="00541C06"/>
    <w:rsid w:val="00541FE2"/>
    <w:rsid w:val="005420D5"/>
    <w:rsid w:val="00542148"/>
    <w:rsid w:val="0054233C"/>
    <w:rsid w:val="0054278D"/>
    <w:rsid w:val="00542C7C"/>
    <w:rsid w:val="00542DAD"/>
    <w:rsid w:val="005437DC"/>
    <w:rsid w:val="00543AEF"/>
    <w:rsid w:val="00543C7F"/>
    <w:rsid w:val="005442ED"/>
    <w:rsid w:val="005443A8"/>
    <w:rsid w:val="00544B19"/>
    <w:rsid w:val="00544C88"/>
    <w:rsid w:val="005454BC"/>
    <w:rsid w:val="00545542"/>
    <w:rsid w:val="005458B6"/>
    <w:rsid w:val="00545A55"/>
    <w:rsid w:val="00545B66"/>
    <w:rsid w:val="005463D0"/>
    <w:rsid w:val="005464BF"/>
    <w:rsid w:val="00547A12"/>
    <w:rsid w:val="00547E1E"/>
    <w:rsid w:val="00547FC1"/>
    <w:rsid w:val="005500C0"/>
    <w:rsid w:val="00550B16"/>
    <w:rsid w:val="00550BD7"/>
    <w:rsid w:val="00550E80"/>
    <w:rsid w:val="00550EEC"/>
    <w:rsid w:val="005515DD"/>
    <w:rsid w:val="00551663"/>
    <w:rsid w:val="00551C12"/>
    <w:rsid w:val="005520CC"/>
    <w:rsid w:val="0055244C"/>
    <w:rsid w:val="00552482"/>
    <w:rsid w:val="00552762"/>
    <w:rsid w:val="005527C2"/>
    <w:rsid w:val="005529AA"/>
    <w:rsid w:val="00552A6B"/>
    <w:rsid w:val="00553327"/>
    <w:rsid w:val="005533A3"/>
    <w:rsid w:val="005533B9"/>
    <w:rsid w:val="0055367D"/>
    <w:rsid w:val="0055386E"/>
    <w:rsid w:val="00553A27"/>
    <w:rsid w:val="005545A2"/>
    <w:rsid w:val="005545C3"/>
    <w:rsid w:val="0055476F"/>
    <w:rsid w:val="00554F87"/>
    <w:rsid w:val="0055574E"/>
    <w:rsid w:val="00555810"/>
    <w:rsid w:val="0055588B"/>
    <w:rsid w:val="0055598B"/>
    <w:rsid w:val="00555A63"/>
    <w:rsid w:val="00555CA3"/>
    <w:rsid w:val="00555D8D"/>
    <w:rsid w:val="0055606C"/>
    <w:rsid w:val="0055662F"/>
    <w:rsid w:val="00556E35"/>
    <w:rsid w:val="005572A9"/>
    <w:rsid w:val="00557CD6"/>
    <w:rsid w:val="00557DEE"/>
    <w:rsid w:val="00560048"/>
    <w:rsid w:val="005612F4"/>
    <w:rsid w:val="005616A6"/>
    <w:rsid w:val="00561733"/>
    <w:rsid w:val="0056249F"/>
    <w:rsid w:val="00562978"/>
    <w:rsid w:val="0056317F"/>
    <w:rsid w:val="00563273"/>
    <w:rsid w:val="00563340"/>
    <w:rsid w:val="00563A3A"/>
    <w:rsid w:val="00564CB7"/>
    <w:rsid w:val="00564DED"/>
    <w:rsid w:val="005653CD"/>
    <w:rsid w:val="00565599"/>
    <w:rsid w:val="005657F7"/>
    <w:rsid w:val="005658BF"/>
    <w:rsid w:val="00565B0B"/>
    <w:rsid w:val="00565B48"/>
    <w:rsid w:val="00565C1B"/>
    <w:rsid w:val="00565D51"/>
    <w:rsid w:val="005669EB"/>
    <w:rsid w:val="00566C1A"/>
    <w:rsid w:val="00566CFA"/>
    <w:rsid w:val="00566F31"/>
    <w:rsid w:val="00567605"/>
    <w:rsid w:val="00567814"/>
    <w:rsid w:val="00567C0C"/>
    <w:rsid w:val="005706BA"/>
    <w:rsid w:val="00571798"/>
    <w:rsid w:val="0057218B"/>
    <w:rsid w:val="005728ED"/>
    <w:rsid w:val="005730FF"/>
    <w:rsid w:val="005736F1"/>
    <w:rsid w:val="00573A51"/>
    <w:rsid w:val="005746AA"/>
    <w:rsid w:val="00574E18"/>
    <w:rsid w:val="00574F89"/>
    <w:rsid w:val="0057531A"/>
    <w:rsid w:val="0057548F"/>
    <w:rsid w:val="00575887"/>
    <w:rsid w:val="00576060"/>
    <w:rsid w:val="0057619D"/>
    <w:rsid w:val="00576253"/>
    <w:rsid w:val="00576722"/>
    <w:rsid w:val="0057697B"/>
    <w:rsid w:val="00576B76"/>
    <w:rsid w:val="00576C20"/>
    <w:rsid w:val="00576FFD"/>
    <w:rsid w:val="00577340"/>
    <w:rsid w:val="005803B3"/>
    <w:rsid w:val="00580762"/>
    <w:rsid w:val="00580AEC"/>
    <w:rsid w:val="00580CF6"/>
    <w:rsid w:val="00580E4C"/>
    <w:rsid w:val="00581494"/>
    <w:rsid w:val="00581DC5"/>
    <w:rsid w:val="0058233C"/>
    <w:rsid w:val="005823C0"/>
    <w:rsid w:val="0058251A"/>
    <w:rsid w:val="0058298E"/>
    <w:rsid w:val="00582AF4"/>
    <w:rsid w:val="00583F58"/>
    <w:rsid w:val="0058400C"/>
    <w:rsid w:val="005841D0"/>
    <w:rsid w:val="0058426C"/>
    <w:rsid w:val="0058433A"/>
    <w:rsid w:val="00584FB8"/>
    <w:rsid w:val="005853FC"/>
    <w:rsid w:val="0058540E"/>
    <w:rsid w:val="005855D8"/>
    <w:rsid w:val="00586500"/>
    <w:rsid w:val="00586553"/>
    <w:rsid w:val="0058679A"/>
    <w:rsid w:val="005868E1"/>
    <w:rsid w:val="00586D47"/>
    <w:rsid w:val="00586D80"/>
    <w:rsid w:val="00587355"/>
    <w:rsid w:val="005873A5"/>
    <w:rsid w:val="00587CF0"/>
    <w:rsid w:val="00590082"/>
    <w:rsid w:val="00590148"/>
    <w:rsid w:val="005902B0"/>
    <w:rsid w:val="00591224"/>
    <w:rsid w:val="005916C7"/>
    <w:rsid w:val="00591967"/>
    <w:rsid w:val="00591B37"/>
    <w:rsid w:val="005929BF"/>
    <w:rsid w:val="00592AA4"/>
    <w:rsid w:val="00592BAF"/>
    <w:rsid w:val="00592CAC"/>
    <w:rsid w:val="005936B6"/>
    <w:rsid w:val="005938F5"/>
    <w:rsid w:val="00593AD5"/>
    <w:rsid w:val="00593EE0"/>
    <w:rsid w:val="00593FEB"/>
    <w:rsid w:val="00594018"/>
    <w:rsid w:val="0059401C"/>
    <w:rsid w:val="005940FE"/>
    <w:rsid w:val="0059414F"/>
    <w:rsid w:val="00594488"/>
    <w:rsid w:val="00594AA7"/>
    <w:rsid w:val="00594B38"/>
    <w:rsid w:val="005955C1"/>
    <w:rsid w:val="0059578B"/>
    <w:rsid w:val="00595D17"/>
    <w:rsid w:val="005961E3"/>
    <w:rsid w:val="005969E7"/>
    <w:rsid w:val="00596A35"/>
    <w:rsid w:val="00596E75"/>
    <w:rsid w:val="005975AA"/>
    <w:rsid w:val="00597A95"/>
    <w:rsid w:val="005A003B"/>
    <w:rsid w:val="005A0241"/>
    <w:rsid w:val="005A0486"/>
    <w:rsid w:val="005A08CC"/>
    <w:rsid w:val="005A0986"/>
    <w:rsid w:val="005A0C68"/>
    <w:rsid w:val="005A0DD5"/>
    <w:rsid w:val="005A13C8"/>
    <w:rsid w:val="005A1A68"/>
    <w:rsid w:val="005A1D56"/>
    <w:rsid w:val="005A289E"/>
    <w:rsid w:val="005A2C25"/>
    <w:rsid w:val="005A36B2"/>
    <w:rsid w:val="005A39C0"/>
    <w:rsid w:val="005A3E92"/>
    <w:rsid w:val="005A3EAF"/>
    <w:rsid w:val="005A4151"/>
    <w:rsid w:val="005A468E"/>
    <w:rsid w:val="005A48AE"/>
    <w:rsid w:val="005A4A17"/>
    <w:rsid w:val="005A4FC2"/>
    <w:rsid w:val="005A5619"/>
    <w:rsid w:val="005A5B5C"/>
    <w:rsid w:val="005A5E93"/>
    <w:rsid w:val="005A5EBE"/>
    <w:rsid w:val="005A6362"/>
    <w:rsid w:val="005A6FE0"/>
    <w:rsid w:val="005A707E"/>
    <w:rsid w:val="005A72D4"/>
    <w:rsid w:val="005A7650"/>
    <w:rsid w:val="005A7984"/>
    <w:rsid w:val="005A7C73"/>
    <w:rsid w:val="005B0253"/>
    <w:rsid w:val="005B0345"/>
    <w:rsid w:val="005B0564"/>
    <w:rsid w:val="005B09A8"/>
    <w:rsid w:val="005B19CD"/>
    <w:rsid w:val="005B1DBE"/>
    <w:rsid w:val="005B202F"/>
    <w:rsid w:val="005B2098"/>
    <w:rsid w:val="005B2907"/>
    <w:rsid w:val="005B32C6"/>
    <w:rsid w:val="005B37D9"/>
    <w:rsid w:val="005B381F"/>
    <w:rsid w:val="005B3DED"/>
    <w:rsid w:val="005B3ED9"/>
    <w:rsid w:val="005B468B"/>
    <w:rsid w:val="005B47D6"/>
    <w:rsid w:val="005B4847"/>
    <w:rsid w:val="005B48FB"/>
    <w:rsid w:val="005B49C8"/>
    <w:rsid w:val="005B49EB"/>
    <w:rsid w:val="005B4A99"/>
    <w:rsid w:val="005B4CB0"/>
    <w:rsid w:val="005B4DA2"/>
    <w:rsid w:val="005B4F67"/>
    <w:rsid w:val="005B4FB4"/>
    <w:rsid w:val="005B5299"/>
    <w:rsid w:val="005B5735"/>
    <w:rsid w:val="005B5B98"/>
    <w:rsid w:val="005B5BE1"/>
    <w:rsid w:val="005B5D85"/>
    <w:rsid w:val="005B5D86"/>
    <w:rsid w:val="005B5ED2"/>
    <w:rsid w:val="005B600C"/>
    <w:rsid w:val="005B66D0"/>
    <w:rsid w:val="005B66F3"/>
    <w:rsid w:val="005B679E"/>
    <w:rsid w:val="005B7392"/>
    <w:rsid w:val="005B7600"/>
    <w:rsid w:val="005B7D9E"/>
    <w:rsid w:val="005C0259"/>
    <w:rsid w:val="005C0607"/>
    <w:rsid w:val="005C07AC"/>
    <w:rsid w:val="005C0933"/>
    <w:rsid w:val="005C1554"/>
    <w:rsid w:val="005C15C5"/>
    <w:rsid w:val="005C17F8"/>
    <w:rsid w:val="005C1F44"/>
    <w:rsid w:val="005C25E9"/>
    <w:rsid w:val="005C36A6"/>
    <w:rsid w:val="005C3C3B"/>
    <w:rsid w:val="005C42EF"/>
    <w:rsid w:val="005C46FD"/>
    <w:rsid w:val="005C50CE"/>
    <w:rsid w:val="005C5261"/>
    <w:rsid w:val="005C53B6"/>
    <w:rsid w:val="005C57A5"/>
    <w:rsid w:val="005C5C26"/>
    <w:rsid w:val="005C5F6B"/>
    <w:rsid w:val="005C6540"/>
    <w:rsid w:val="005C69B5"/>
    <w:rsid w:val="005C7267"/>
    <w:rsid w:val="005C76ED"/>
    <w:rsid w:val="005C77EE"/>
    <w:rsid w:val="005C7DA2"/>
    <w:rsid w:val="005D0123"/>
    <w:rsid w:val="005D0463"/>
    <w:rsid w:val="005D0702"/>
    <w:rsid w:val="005D0939"/>
    <w:rsid w:val="005D0ABE"/>
    <w:rsid w:val="005D1049"/>
    <w:rsid w:val="005D10D1"/>
    <w:rsid w:val="005D163E"/>
    <w:rsid w:val="005D171A"/>
    <w:rsid w:val="005D19B8"/>
    <w:rsid w:val="005D1DF4"/>
    <w:rsid w:val="005D2163"/>
    <w:rsid w:val="005D2C66"/>
    <w:rsid w:val="005D386E"/>
    <w:rsid w:val="005D3EA4"/>
    <w:rsid w:val="005D422B"/>
    <w:rsid w:val="005D424D"/>
    <w:rsid w:val="005D42C4"/>
    <w:rsid w:val="005D49D3"/>
    <w:rsid w:val="005D4C36"/>
    <w:rsid w:val="005D583F"/>
    <w:rsid w:val="005D5B44"/>
    <w:rsid w:val="005D5FDC"/>
    <w:rsid w:val="005D6026"/>
    <w:rsid w:val="005D6656"/>
    <w:rsid w:val="005D67E3"/>
    <w:rsid w:val="005D7D3B"/>
    <w:rsid w:val="005D7F18"/>
    <w:rsid w:val="005E012D"/>
    <w:rsid w:val="005E0502"/>
    <w:rsid w:val="005E0507"/>
    <w:rsid w:val="005E1772"/>
    <w:rsid w:val="005E24FA"/>
    <w:rsid w:val="005E25D9"/>
    <w:rsid w:val="005E2A8F"/>
    <w:rsid w:val="005E2B79"/>
    <w:rsid w:val="005E2D29"/>
    <w:rsid w:val="005E3040"/>
    <w:rsid w:val="005E33FF"/>
    <w:rsid w:val="005E361A"/>
    <w:rsid w:val="005E3A32"/>
    <w:rsid w:val="005E3DD8"/>
    <w:rsid w:val="005E4384"/>
    <w:rsid w:val="005E494F"/>
    <w:rsid w:val="005E4F23"/>
    <w:rsid w:val="005E6BB8"/>
    <w:rsid w:val="005E6C38"/>
    <w:rsid w:val="005E7B0E"/>
    <w:rsid w:val="005E7E46"/>
    <w:rsid w:val="005F02DF"/>
    <w:rsid w:val="005F0B71"/>
    <w:rsid w:val="005F0BDA"/>
    <w:rsid w:val="005F0DAA"/>
    <w:rsid w:val="005F0E10"/>
    <w:rsid w:val="005F0E65"/>
    <w:rsid w:val="005F1048"/>
    <w:rsid w:val="005F1825"/>
    <w:rsid w:val="005F1D32"/>
    <w:rsid w:val="005F2712"/>
    <w:rsid w:val="005F2F06"/>
    <w:rsid w:val="005F3373"/>
    <w:rsid w:val="005F34EB"/>
    <w:rsid w:val="005F350C"/>
    <w:rsid w:val="005F38A5"/>
    <w:rsid w:val="005F3A7B"/>
    <w:rsid w:val="005F3C89"/>
    <w:rsid w:val="005F3D57"/>
    <w:rsid w:val="005F3F45"/>
    <w:rsid w:val="005F4022"/>
    <w:rsid w:val="005F43E5"/>
    <w:rsid w:val="005F4464"/>
    <w:rsid w:val="005F55B5"/>
    <w:rsid w:val="005F6EEE"/>
    <w:rsid w:val="005F714A"/>
    <w:rsid w:val="005F73D7"/>
    <w:rsid w:val="005F7565"/>
    <w:rsid w:val="005F765B"/>
    <w:rsid w:val="005F7BB4"/>
    <w:rsid w:val="005F7D56"/>
    <w:rsid w:val="006000D6"/>
    <w:rsid w:val="00600661"/>
    <w:rsid w:val="00600B67"/>
    <w:rsid w:val="00601309"/>
    <w:rsid w:val="00601336"/>
    <w:rsid w:val="00601767"/>
    <w:rsid w:val="00601B80"/>
    <w:rsid w:val="006020E1"/>
    <w:rsid w:val="006023F7"/>
    <w:rsid w:val="00602478"/>
    <w:rsid w:val="006024FB"/>
    <w:rsid w:val="006033EC"/>
    <w:rsid w:val="00603BCB"/>
    <w:rsid w:val="00604285"/>
    <w:rsid w:val="00604592"/>
    <w:rsid w:val="00604781"/>
    <w:rsid w:val="006047AC"/>
    <w:rsid w:val="00604982"/>
    <w:rsid w:val="00604C0F"/>
    <w:rsid w:val="00604C9F"/>
    <w:rsid w:val="00604E58"/>
    <w:rsid w:val="00604FB8"/>
    <w:rsid w:val="006058AA"/>
    <w:rsid w:val="0060654D"/>
    <w:rsid w:val="006074AC"/>
    <w:rsid w:val="00607CF0"/>
    <w:rsid w:val="00610444"/>
    <w:rsid w:val="00610687"/>
    <w:rsid w:val="006107F3"/>
    <w:rsid w:val="006110F0"/>
    <w:rsid w:val="006113E3"/>
    <w:rsid w:val="006116E7"/>
    <w:rsid w:val="006119D9"/>
    <w:rsid w:val="00611C6F"/>
    <w:rsid w:val="0061236B"/>
    <w:rsid w:val="00613736"/>
    <w:rsid w:val="006138E2"/>
    <w:rsid w:val="00613B55"/>
    <w:rsid w:val="006159CD"/>
    <w:rsid w:val="00615E54"/>
    <w:rsid w:val="0061616A"/>
    <w:rsid w:val="00616239"/>
    <w:rsid w:val="0061642F"/>
    <w:rsid w:val="006165E8"/>
    <w:rsid w:val="006169B3"/>
    <w:rsid w:val="00616A4D"/>
    <w:rsid w:val="00616D36"/>
    <w:rsid w:val="00617580"/>
    <w:rsid w:val="006179B8"/>
    <w:rsid w:val="00617C47"/>
    <w:rsid w:val="00617C5B"/>
    <w:rsid w:val="006200DD"/>
    <w:rsid w:val="006204C9"/>
    <w:rsid w:val="00620CBB"/>
    <w:rsid w:val="00620D91"/>
    <w:rsid w:val="00621287"/>
    <w:rsid w:val="00621304"/>
    <w:rsid w:val="006215B2"/>
    <w:rsid w:val="006215FF"/>
    <w:rsid w:val="006217B2"/>
    <w:rsid w:val="00621A33"/>
    <w:rsid w:val="00621E27"/>
    <w:rsid w:val="00621E44"/>
    <w:rsid w:val="00621FCE"/>
    <w:rsid w:val="00622239"/>
    <w:rsid w:val="00622322"/>
    <w:rsid w:val="00622757"/>
    <w:rsid w:val="0062325A"/>
    <w:rsid w:val="00623893"/>
    <w:rsid w:val="00623BCD"/>
    <w:rsid w:val="00623E26"/>
    <w:rsid w:val="0062425F"/>
    <w:rsid w:val="0062435D"/>
    <w:rsid w:val="00624BD8"/>
    <w:rsid w:val="00624C28"/>
    <w:rsid w:val="00624DB7"/>
    <w:rsid w:val="00625F0E"/>
    <w:rsid w:val="00626181"/>
    <w:rsid w:val="00626830"/>
    <w:rsid w:val="006268B5"/>
    <w:rsid w:val="006272F9"/>
    <w:rsid w:val="0062748F"/>
    <w:rsid w:val="0062787C"/>
    <w:rsid w:val="00627A58"/>
    <w:rsid w:val="006300BB"/>
    <w:rsid w:val="00630783"/>
    <w:rsid w:val="006308F1"/>
    <w:rsid w:val="00630A6B"/>
    <w:rsid w:val="00630C0D"/>
    <w:rsid w:val="00630DF9"/>
    <w:rsid w:val="00630ED5"/>
    <w:rsid w:val="00630FE9"/>
    <w:rsid w:val="006311C6"/>
    <w:rsid w:val="00631701"/>
    <w:rsid w:val="00631D6F"/>
    <w:rsid w:val="00631DE5"/>
    <w:rsid w:val="00631FA2"/>
    <w:rsid w:val="00632200"/>
    <w:rsid w:val="00632249"/>
    <w:rsid w:val="00632A3F"/>
    <w:rsid w:val="00633716"/>
    <w:rsid w:val="006337E7"/>
    <w:rsid w:val="0063393E"/>
    <w:rsid w:val="00633CD2"/>
    <w:rsid w:val="00633CD9"/>
    <w:rsid w:val="006348D1"/>
    <w:rsid w:val="006354D2"/>
    <w:rsid w:val="0063559B"/>
    <w:rsid w:val="006358B3"/>
    <w:rsid w:val="00636986"/>
    <w:rsid w:val="00636CF0"/>
    <w:rsid w:val="006376B5"/>
    <w:rsid w:val="006378F7"/>
    <w:rsid w:val="00637B65"/>
    <w:rsid w:val="00637DBD"/>
    <w:rsid w:val="00637F28"/>
    <w:rsid w:val="00640F32"/>
    <w:rsid w:val="0064104F"/>
    <w:rsid w:val="00641709"/>
    <w:rsid w:val="0064179B"/>
    <w:rsid w:val="00641A38"/>
    <w:rsid w:val="0064248E"/>
    <w:rsid w:val="00642B18"/>
    <w:rsid w:val="00642FA1"/>
    <w:rsid w:val="0064317C"/>
    <w:rsid w:val="00643C8B"/>
    <w:rsid w:val="006441C0"/>
    <w:rsid w:val="00644233"/>
    <w:rsid w:val="006442E1"/>
    <w:rsid w:val="00644CFD"/>
    <w:rsid w:val="00644F35"/>
    <w:rsid w:val="00645983"/>
    <w:rsid w:val="00645C42"/>
    <w:rsid w:val="0064612B"/>
    <w:rsid w:val="00646369"/>
    <w:rsid w:val="00646B19"/>
    <w:rsid w:val="00646E42"/>
    <w:rsid w:val="00647033"/>
    <w:rsid w:val="006500FD"/>
    <w:rsid w:val="00650121"/>
    <w:rsid w:val="00650961"/>
    <w:rsid w:val="00650C08"/>
    <w:rsid w:val="00650FF2"/>
    <w:rsid w:val="00651268"/>
    <w:rsid w:val="00651288"/>
    <w:rsid w:val="006518EF"/>
    <w:rsid w:val="0065197F"/>
    <w:rsid w:val="0065205E"/>
    <w:rsid w:val="0065215E"/>
    <w:rsid w:val="006521DF"/>
    <w:rsid w:val="006526D9"/>
    <w:rsid w:val="006528F5"/>
    <w:rsid w:val="00652E91"/>
    <w:rsid w:val="006530CB"/>
    <w:rsid w:val="006534D1"/>
    <w:rsid w:val="0065442E"/>
    <w:rsid w:val="00654458"/>
    <w:rsid w:val="006546AF"/>
    <w:rsid w:val="00654898"/>
    <w:rsid w:val="00654BF9"/>
    <w:rsid w:val="006552A8"/>
    <w:rsid w:val="00656009"/>
    <w:rsid w:val="00656447"/>
    <w:rsid w:val="00656623"/>
    <w:rsid w:val="0065673B"/>
    <w:rsid w:val="0065696C"/>
    <w:rsid w:val="00656F6D"/>
    <w:rsid w:val="0065721D"/>
    <w:rsid w:val="00660091"/>
    <w:rsid w:val="006605EE"/>
    <w:rsid w:val="0066086E"/>
    <w:rsid w:val="00660F9E"/>
    <w:rsid w:val="00660FAD"/>
    <w:rsid w:val="00661B21"/>
    <w:rsid w:val="00661E7A"/>
    <w:rsid w:val="00662170"/>
    <w:rsid w:val="006623F6"/>
    <w:rsid w:val="006625AC"/>
    <w:rsid w:val="0066338D"/>
    <w:rsid w:val="006633AA"/>
    <w:rsid w:val="006635DD"/>
    <w:rsid w:val="00663D2B"/>
    <w:rsid w:val="00663DA7"/>
    <w:rsid w:val="0066490D"/>
    <w:rsid w:val="00664D06"/>
    <w:rsid w:val="00664D5C"/>
    <w:rsid w:val="00665068"/>
    <w:rsid w:val="00665C60"/>
    <w:rsid w:val="00666007"/>
    <w:rsid w:val="00666FB0"/>
    <w:rsid w:val="0066760C"/>
    <w:rsid w:val="0066794B"/>
    <w:rsid w:val="00667990"/>
    <w:rsid w:val="0066799F"/>
    <w:rsid w:val="00667BF8"/>
    <w:rsid w:val="00667CFA"/>
    <w:rsid w:val="00667F1B"/>
    <w:rsid w:val="0067019E"/>
    <w:rsid w:val="00670743"/>
    <w:rsid w:val="006707F3"/>
    <w:rsid w:val="00671165"/>
    <w:rsid w:val="00671181"/>
    <w:rsid w:val="0067142A"/>
    <w:rsid w:val="00671829"/>
    <w:rsid w:val="00671EE0"/>
    <w:rsid w:val="0067210D"/>
    <w:rsid w:val="00672284"/>
    <w:rsid w:val="00672749"/>
    <w:rsid w:val="00672A50"/>
    <w:rsid w:val="00672CA0"/>
    <w:rsid w:val="00672DFB"/>
    <w:rsid w:val="00673141"/>
    <w:rsid w:val="006736EC"/>
    <w:rsid w:val="006739FE"/>
    <w:rsid w:val="00673BED"/>
    <w:rsid w:val="00673DF5"/>
    <w:rsid w:val="00673EDF"/>
    <w:rsid w:val="00674679"/>
    <w:rsid w:val="006746F1"/>
    <w:rsid w:val="00674881"/>
    <w:rsid w:val="00674C7E"/>
    <w:rsid w:val="00674C97"/>
    <w:rsid w:val="00674D42"/>
    <w:rsid w:val="0067513A"/>
    <w:rsid w:val="00675C02"/>
    <w:rsid w:val="00675CC5"/>
    <w:rsid w:val="006763C3"/>
    <w:rsid w:val="006764A7"/>
    <w:rsid w:val="00676741"/>
    <w:rsid w:val="0067747F"/>
    <w:rsid w:val="00677A15"/>
    <w:rsid w:val="00677C21"/>
    <w:rsid w:val="0068007C"/>
    <w:rsid w:val="006807B8"/>
    <w:rsid w:val="0068106A"/>
    <w:rsid w:val="0068151B"/>
    <w:rsid w:val="0068152E"/>
    <w:rsid w:val="00681986"/>
    <w:rsid w:val="00681B02"/>
    <w:rsid w:val="00681C18"/>
    <w:rsid w:val="00681D23"/>
    <w:rsid w:val="00681E20"/>
    <w:rsid w:val="00682883"/>
    <w:rsid w:val="00682954"/>
    <w:rsid w:val="00682A22"/>
    <w:rsid w:val="00682B27"/>
    <w:rsid w:val="00682D6B"/>
    <w:rsid w:val="00682E15"/>
    <w:rsid w:val="006835A3"/>
    <w:rsid w:val="0068380B"/>
    <w:rsid w:val="0068389C"/>
    <w:rsid w:val="006838B7"/>
    <w:rsid w:val="00683F1A"/>
    <w:rsid w:val="00684083"/>
    <w:rsid w:val="006841FE"/>
    <w:rsid w:val="0068451C"/>
    <w:rsid w:val="00684B11"/>
    <w:rsid w:val="00684E39"/>
    <w:rsid w:val="00684E92"/>
    <w:rsid w:val="00685C60"/>
    <w:rsid w:val="0068643F"/>
    <w:rsid w:val="00686D5D"/>
    <w:rsid w:val="00686E89"/>
    <w:rsid w:val="0068741E"/>
    <w:rsid w:val="00687BA1"/>
    <w:rsid w:val="00687E0E"/>
    <w:rsid w:val="006904E7"/>
    <w:rsid w:val="00690ADF"/>
    <w:rsid w:val="00691351"/>
    <w:rsid w:val="006916D4"/>
    <w:rsid w:val="00691E15"/>
    <w:rsid w:val="00692376"/>
    <w:rsid w:val="006926C4"/>
    <w:rsid w:val="0069296C"/>
    <w:rsid w:val="00692F66"/>
    <w:rsid w:val="00693260"/>
    <w:rsid w:val="006932D7"/>
    <w:rsid w:val="006934FE"/>
    <w:rsid w:val="006938ED"/>
    <w:rsid w:val="00693D33"/>
    <w:rsid w:val="006943DB"/>
    <w:rsid w:val="0069454B"/>
    <w:rsid w:val="00694C29"/>
    <w:rsid w:val="006952DE"/>
    <w:rsid w:val="006953C2"/>
    <w:rsid w:val="00695E53"/>
    <w:rsid w:val="00696CEF"/>
    <w:rsid w:val="006971A6"/>
    <w:rsid w:val="0069739B"/>
    <w:rsid w:val="0069742E"/>
    <w:rsid w:val="00697F36"/>
    <w:rsid w:val="006A0428"/>
    <w:rsid w:val="006A083E"/>
    <w:rsid w:val="006A0995"/>
    <w:rsid w:val="006A0BE2"/>
    <w:rsid w:val="006A15EF"/>
    <w:rsid w:val="006A324D"/>
    <w:rsid w:val="006A3597"/>
    <w:rsid w:val="006A38E4"/>
    <w:rsid w:val="006A3BF6"/>
    <w:rsid w:val="006A4444"/>
    <w:rsid w:val="006A4692"/>
    <w:rsid w:val="006A4A86"/>
    <w:rsid w:val="006A50F1"/>
    <w:rsid w:val="006A53F6"/>
    <w:rsid w:val="006A5558"/>
    <w:rsid w:val="006A5C4A"/>
    <w:rsid w:val="006A5DAE"/>
    <w:rsid w:val="006A5E14"/>
    <w:rsid w:val="006A5F67"/>
    <w:rsid w:val="006A6028"/>
    <w:rsid w:val="006A66DD"/>
    <w:rsid w:val="006A69D3"/>
    <w:rsid w:val="006A739D"/>
    <w:rsid w:val="006B035F"/>
    <w:rsid w:val="006B03B8"/>
    <w:rsid w:val="006B03C7"/>
    <w:rsid w:val="006B12B4"/>
    <w:rsid w:val="006B1CD8"/>
    <w:rsid w:val="006B23DA"/>
    <w:rsid w:val="006B2C4C"/>
    <w:rsid w:val="006B37AC"/>
    <w:rsid w:val="006B3839"/>
    <w:rsid w:val="006B3D07"/>
    <w:rsid w:val="006B3E54"/>
    <w:rsid w:val="006B43CD"/>
    <w:rsid w:val="006B44E9"/>
    <w:rsid w:val="006B462D"/>
    <w:rsid w:val="006B4D0B"/>
    <w:rsid w:val="006B50A7"/>
    <w:rsid w:val="006B5652"/>
    <w:rsid w:val="006B5CF2"/>
    <w:rsid w:val="006B5DA2"/>
    <w:rsid w:val="006B748D"/>
    <w:rsid w:val="006B7D43"/>
    <w:rsid w:val="006C03B2"/>
    <w:rsid w:val="006C0D34"/>
    <w:rsid w:val="006C12F1"/>
    <w:rsid w:val="006C13A7"/>
    <w:rsid w:val="006C1724"/>
    <w:rsid w:val="006C1799"/>
    <w:rsid w:val="006C1FB5"/>
    <w:rsid w:val="006C2289"/>
    <w:rsid w:val="006C2458"/>
    <w:rsid w:val="006C2A08"/>
    <w:rsid w:val="006C3051"/>
    <w:rsid w:val="006C3824"/>
    <w:rsid w:val="006C3B13"/>
    <w:rsid w:val="006C418B"/>
    <w:rsid w:val="006C42EC"/>
    <w:rsid w:val="006C42F1"/>
    <w:rsid w:val="006C436E"/>
    <w:rsid w:val="006C5164"/>
    <w:rsid w:val="006C659B"/>
    <w:rsid w:val="006C65E5"/>
    <w:rsid w:val="006C677C"/>
    <w:rsid w:val="006C67E0"/>
    <w:rsid w:val="006C6B18"/>
    <w:rsid w:val="006C6C09"/>
    <w:rsid w:val="006C7741"/>
    <w:rsid w:val="006C7967"/>
    <w:rsid w:val="006D0224"/>
    <w:rsid w:val="006D0586"/>
    <w:rsid w:val="006D062E"/>
    <w:rsid w:val="006D0ED5"/>
    <w:rsid w:val="006D10E8"/>
    <w:rsid w:val="006D2217"/>
    <w:rsid w:val="006D2470"/>
    <w:rsid w:val="006D2AAE"/>
    <w:rsid w:val="006D2C4D"/>
    <w:rsid w:val="006D2C5E"/>
    <w:rsid w:val="006D2D49"/>
    <w:rsid w:val="006D2F3F"/>
    <w:rsid w:val="006D32FC"/>
    <w:rsid w:val="006D3634"/>
    <w:rsid w:val="006D535E"/>
    <w:rsid w:val="006D5887"/>
    <w:rsid w:val="006D5F07"/>
    <w:rsid w:val="006D621F"/>
    <w:rsid w:val="006D6612"/>
    <w:rsid w:val="006D6F36"/>
    <w:rsid w:val="006D7815"/>
    <w:rsid w:val="006D79A2"/>
    <w:rsid w:val="006E0BDF"/>
    <w:rsid w:val="006E0F9A"/>
    <w:rsid w:val="006E125F"/>
    <w:rsid w:val="006E19B3"/>
    <w:rsid w:val="006E1DE2"/>
    <w:rsid w:val="006E296F"/>
    <w:rsid w:val="006E3608"/>
    <w:rsid w:val="006E3675"/>
    <w:rsid w:val="006E3BF4"/>
    <w:rsid w:val="006E3E6A"/>
    <w:rsid w:val="006E3EFB"/>
    <w:rsid w:val="006E3F26"/>
    <w:rsid w:val="006E40BA"/>
    <w:rsid w:val="006E46DB"/>
    <w:rsid w:val="006E4847"/>
    <w:rsid w:val="006E4AF4"/>
    <w:rsid w:val="006E5282"/>
    <w:rsid w:val="006E551D"/>
    <w:rsid w:val="006E5603"/>
    <w:rsid w:val="006E5BF8"/>
    <w:rsid w:val="006E600C"/>
    <w:rsid w:val="006E6B88"/>
    <w:rsid w:val="006E6C81"/>
    <w:rsid w:val="006E6FDF"/>
    <w:rsid w:val="006E71A4"/>
    <w:rsid w:val="006E7726"/>
    <w:rsid w:val="006E77A6"/>
    <w:rsid w:val="006E7883"/>
    <w:rsid w:val="006E7E6D"/>
    <w:rsid w:val="006F09A5"/>
    <w:rsid w:val="006F0D4D"/>
    <w:rsid w:val="006F0FBA"/>
    <w:rsid w:val="006F1776"/>
    <w:rsid w:val="006F1AEE"/>
    <w:rsid w:val="006F1C97"/>
    <w:rsid w:val="006F1D54"/>
    <w:rsid w:val="006F2010"/>
    <w:rsid w:val="006F203D"/>
    <w:rsid w:val="006F2328"/>
    <w:rsid w:val="006F25E3"/>
    <w:rsid w:val="006F2C22"/>
    <w:rsid w:val="006F2C5C"/>
    <w:rsid w:val="006F3D19"/>
    <w:rsid w:val="006F3D36"/>
    <w:rsid w:val="006F3ED6"/>
    <w:rsid w:val="006F44FB"/>
    <w:rsid w:val="006F4533"/>
    <w:rsid w:val="006F4540"/>
    <w:rsid w:val="006F4A1D"/>
    <w:rsid w:val="006F4A7D"/>
    <w:rsid w:val="006F4F97"/>
    <w:rsid w:val="006F52A4"/>
    <w:rsid w:val="006F5C7A"/>
    <w:rsid w:val="006F5D63"/>
    <w:rsid w:val="006F60CF"/>
    <w:rsid w:val="006F6279"/>
    <w:rsid w:val="006F6849"/>
    <w:rsid w:val="006F6871"/>
    <w:rsid w:val="006F6AB9"/>
    <w:rsid w:val="006F7424"/>
    <w:rsid w:val="006F7C15"/>
    <w:rsid w:val="006F7D43"/>
    <w:rsid w:val="00700177"/>
    <w:rsid w:val="00700E70"/>
    <w:rsid w:val="00701064"/>
    <w:rsid w:val="00701438"/>
    <w:rsid w:val="0070163A"/>
    <w:rsid w:val="00701DA6"/>
    <w:rsid w:val="00701E61"/>
    <w:rsid w:val="00702087"/>
    <w:rsid w:val="00702165"/>
    <w:rsid w:val="007021CD"/>
    <w:rsid w:val="007027F8"/>
    <w:rsid w:val="0070289B"/>
    <w:rsid w:val="00702BD7"/>
    <w:rsid w:val="00703394"/>
    <w:rsid w:val="00703437"/>
    <w:rsid w:val="0070354C"/>
    <w:rsid w:val="0070354D"/>
    <w:rsid w:val="00703641"/>
    <w:rsid w:val="00703F19"/>
    <w:rsid w:val="00704205"/>
    <w:rsid w:val="007046B7"/>
    <w:rsid w:val="00704A5D"/>
    <w:rsid w:val="00704F70"/>
    <w:rsid w:val="00704F8F"/>
    <w:rsid w:val="00705274"/>
    <w:rsid w:val="0070545B"/>
    <w:rsid w:val="00705AEB"/>
    <w:rsid w:val="00705FA5"/>
    <w:rsid w:val="007062EB"/>
    <w:rsid w:val="00706A3D"/>
    <w:rsid w:val="007073D1"/>
    <w:rsid w:val="007074A7"/>
    <w:rsid w:val="007077B7"/>
    <w:rsid w:val="00707B69"/>
    <w:rsid w:val="00707DD3"/>
    <w:rsid w:val="0071010E"/>
    <w:rsid w:val="007104B3"/>
    <w:rsid w:val="00710881"/>
    <w:rsid w:val="007109CD"/>
    <w:rsid w:val="00710ADB"/>
    <w:rsid w:val="00710C25"/>
    <w:rsid w:val="00710E9D"/>
    <w:rsid w:val="007110C5"/>
    <w:rsid w:val="007111D1"/>
    <w:rsid w:val="0071124A"/>
    <w:rsid w:val="00711468"/>
    <w:rsid w:val="00711655"/>
    <w:rsid w:val="00712223"/>
    <w:rsid w:val="00713762"/>
    <w:rsid w:val="0071403A"/>
    <w:rsid w:val="00714174"/>
    <w:rsid w:val="00714A79"/>
    <w:rsid w:val="00714FF3"/>
    <w:rsid w:val="0071573B"/>
    <w:rsid w:val="00715AA5"/>
    <w:rsid w:val="00715B07"/>
    <w:rsid w:val="00715F36"/>
    <w:rsid w:val="00716093"/>
    <w:rsid w:val="0071660B"/>
    <w:rsid w:val="0071674D"/>
    <w:rsid w:val="00716F9C"/>
    <w:rsid w:val="0071717A"/>
    <w:rsid w:val="0071743D"/>
    <w:rsid w:val="00717488"/>
    <w:rsid w:val="00717BD2"/>
    <w:rsid w:val="00717D90"/>
    <w:rsid w:val="00717F32"/>
    <w:rsid w:val="00720010"/>
    <w:rsid w:val="007200CA"/>
    <w:rsid w:val="0072019B"/>
    <w:rsid w:val="0072032A"/>
    <w:rsid w:val="007204ED"/>
    <w:rsid w:val="00720839"/>
    <w:rsid w:val="00720AFB"/>
    <w:rsid w:val="00721A58"/>
    <w:rsid w:val="0072219C"/>
    <w:rsid w:val="00722284"/>
    <w:rsid w:val="00722288"/>
    <w:rsid w:val="0072259A"/>
    <w:rsid w:val="00722649"/>
    <w:rsid w:val="00722877"/>
    <w:rsid w:val="00722B43"/>
    <w:rsid w:val="0072300F"/>
    <w:rsid w:val="00723345"/>
    <w:rsid w:val="007233D9"/>
    <w:rsid w:val="00723632"/>
    <w:rsid w:val="007238A0"/>
    <w:rsid w:val="007240F6"/>
    <w:rsid w:val="0072438E"/>
    <w:rsid w:val="00724F48"/>
    <w:rsid w:val="00725628"/>
    <w:rsid w:val="0072571C"/>
    <w:rsid w:val="0072597D"/>
    <w:rsid w:val="00726EA4"/>
    <w:rsid w:val="00727210"/>
    <w:rsid w:val="007274F1"/>
    <w:rsid w:val="0072785B"/>
    <w:rsid w:val="00727EB6"/>
    <w:rsid w:val="00727F6C"/>
    <w:rsid w:val="0073017C"/>
    <w:rsid w:val="007303B8"/>
    <w:rsid w:val="0073116F"/>
    <w:rsid w:val="00731630"/>
    <w:rsid w:val="0073171B"/>
    <w:rsid w:val="007318F2"/>
    <w:rsid w:val="00732058"/>
    <w:rsid w:val="007323BA"/>
    <w:rsid w:val="0073266D"/>
    <w:rsid w:val="007329F1"/>
    <w:rsid w:val="00732BEC"/>
    <w:rsid w:val="00732EAD"/>
    <w:rsid w:val="0073321E"/>
    <w:rsid w:val="007334F2"/>
    <w:rsid w:val="00733E03"/>
    <w:rsid w:val="00733E70"/>
    <w:rsid w:val="00734117"/>
    <w:rsid w:val="00734712"/>
    <w:rsid w:val="00735558"/>
    <w:rsid w:val="00735741"/>
    <w:rsid w:val="00736838"/>
    <w:rsid w:val="007368D6"/>
    <w:rsid w:val="00737347"/>
    <w:rsid w:val="007375F3"/>
    <w:rsid w:val="007378B3"/>
    <w:rsid w:val="00737B6D"/>
    <w:rsid w:val="00737BE8"/>
    <w:rsid w:val="00740079"/>
    <w:rsid w:val="007408ED"/>
    <w:rsid w:val="00740CD5"/>
    <w:rsid w:val="00740E20"/>
    <w:rsid w:val="00740ED5"/>
    <w:rsid w:val="00740EF9"/>
    <w:rsid w:val="0074116F"/>
    <w:rsid w:val="007411AC"/>
    <w:rsid w:val="007414B9"/>
    <w:rsid w:val="00741D79"/>
    <w:rsid w:val="00742307"/>
    <w:rsid w:val="007425A5"/>
    <w:rsid w:val="00742B52"/>
    <w:rsid w:val="00743198"/>
    <w:rsid w:val="00743913"/>
    <w:rsid w:val="00743E66"/>
    <w:rsid w:val="007442E4"/>
    <w:rsid w:val="00744532"/>
    <w:rsid w:val="00744BB5"/>
    <w:rsid w:val="00744FFB"/>
    <w:rsid w:val="007456BD"/>
    <w:rsid w:val="00745BD5"/>
    <w:rsid w:val="00745BFF"/>
    <w:rsid w:val="00745E63"/>
    <w:rsid w:val="007461F9"/>
    <w:rsid w:val="00747225"/>
    <w:rsid w:val="00747624"/>
    <w:rsid w:val="00747C57"/>
    <w:rsid w:val="007500D7"/>
    <w:rsid w:val="007502D8"/>
    <w:rsid w:val="007504EB"/>
    <w:rsid w:val="00750A14"/>
    <w:rsid w:val="00750DEC"/>
    <w:rsid w:val="00750F36"/>
    <w:rsid w:val="007510E4"/>
    <w:rsid w:val="00751684"/>
    <w:rsid w:val="00751791"/>
    <w:rsid w:val="00751CA5"/>
    <w:rsid w:val="00751FC5"/>
    <w:rsid w:val="00752012"/>
    <w:rsid w:val="007521ED"/>
    <w:rsid w:val="007522C1"/>
    <w:rsid w:val="007526E2"/>
    <w:rsid w:val="00752714"/>
    <w:rsid w:val="00752A49"/>
    <w:rsid w:val="00752E07"/>
    <w:rsid w:val="00752F5B"/>
    <w:rsid w:val="00753BD2"/>
    <w:rsid w:val="00753C19"/>
    <w:rsid w:val="00753D97"/>
    <w:rsid w:val="00754212"/>
    <w:rsid w:val="0075454E"/>
    <w:rsid w:val="007547BD"/>
    <w:rsid w:val="00754A56"/>
    <w:rsid w:val="00754C70"/>
    <w:rsid w:val="00754D12"/>
    <w:rsid w:val="00754F6A"/>
    <w:rsid w:val="00755370"/>
    <w:rsid w:val="007559CC"/>
    <w:rsid w:val="00755C2F"/>
    <w:rsid w:val="00755E16"/>
    <w:rsid w:val="00755EB6"/>
    <w:rsid w:val="00755EEB"/>
    <w:rsid w:val="0075630E"/>
    <w:rsid w:val="00756368"/>
    <w:rsid w:val="0075637A"/>
    <w:rsid w:val="00756774"/>
    <w:rsid w:val="00756D41"/>
    <w:rsid w:val="00757B06"/>
    <w:rsid w:val="00760223"/>
    <w:rsid w:val="00760432"/>
    <w:rsid w:val="0076082D"/>
    <w:rsid w:val="0076084C"/>
    <w:rsid w:val="0076129D"/>
    <w:rsid w:val="00761D49"/>
    <w:rsid w:val="00761D88"/>
    <w:rsid w:val="00762454"/>
    <w:rsid w:val="007629D0"/>
    <w:rsid w:val="007629E0"/>
    <w:rsid w:val="00762C37"/>
    <w:rsid w:val="00762EA8"/>
    <w:rsid w:val="007634EE"/>
    <w:rsid w:val="007636A8"/>
    <w:rsid w:val="007639B4"/>
    <w:rsid w:val="0076468D"/>
    <w:rsid w:val="007648C3"/>
    <w:rsid w:val="00764B55"/>
    <w:rsid w:val="00764BEC"/>
    <w:rsid w:val="00764D52"/>
    <w:rsid w:val="00764DC5"/>
    <w:rsid w:val="00765777"/>
    <w:rsid w:val="007668D2"/>
    <w:rsid w:val="00766D49"/>
    <w:rsid w:val="00766FE3"/>
    <w:rsid w:val="00767335"/>
    <w:rsid w:val="00767478"/>
    <w:rsid w:val="00767541"/>
    <w:rsid w:val="00767C5E"/>
    <w:rsid w:val="00767D1D"/>
    <w:rsid w:val="0077043D"/>
    <w:rsid w:val="007711C5"/>
    <w:rsid w:val="007711E7"/>
    <w:rsid w:val="00771A0C"/>
    <w:rsid w:val="00771C60"/>
    <w:rsid w:val="00771FE5"/>
    <w:rsid w:val="007725A1"/>
    <w:rsid w:val="00772744"/>
    <w:rsid w:val="00772CD1"/>
    <w:rsid w:val="00772E58"/>
    <w:rsid w:val="00772FFC"/>
    <w:rsid w:val="00773146"/>
    <w:rsid w:val="0077374F"/>
    <w:rsid w:val="00773875"/>
    <w:rsid w:val="007738E6"/>
    <w:rsid w:val="00773AB1"/>
    <w:rsid w:val="00773AF8"/>
    <w:rsid w:val="00773C52"/>
    <w:rsid w:val="00773E59"/>
    <w:rsid w:val="007744BF"/>
    <w:rsid w:val="00774768"/>
    <w:rsid w:val="0077478E"/>
    <w:rsid w:val="00774C77"/>
    <w:rsid w:val="007750AD"/>
    <w:rsid w:val="007757CB"/>
    <w:rsid w:val="0077619C"/>
    <w:rsid w:val="00776201"/>
    <w:rsid w:val="00776292"/>
    <w:rsid w:val="0077632C"/>
    <w:rsid w:val="0077695C"/>
    <w:rsid w:val="00777D75"/>
    <w:rsid w:val="00777FDF"/>
    <w:rsid w:val="0078006F"/>
    <w:rsid w:val="00780143"/>
    <w:rsid w:val="007803F3"/>
    <w:rsid w:val="00780646"/>
    <w:rsid w:val="00780B0F"/>
    <w:rsid w:val="00780B2C"/>
    <w:rsid w:val="0078109A"/>
    <w:rsid w:val="00781375"/>
    <w:rsid w:val="007813EF"/>
    <w:rsid w:val="007814E4"/>
    <w:rsid w:val="007818A5"/>
    <w:rsid w:val="00782357"/>
    <w:rsid w:val="00782532"/>
    <w:rsid w:val="00782D59"/>
    <w:rsid w:val="00783398"/>
    <w:rsid w:val="00784536"/>
    <w:rsid w:val="00784718"/>
    <w:rsid w:val="0078488F"/>
    <w:rsid w:val="00784C09"/>
    <w:rsid w:val="00784E70"/>
    <w:rsid w:val="00785118"/>
    <w:rsid w:val="0078532C"/>
    <w:rsid w:val="00785789"/>
    <w:rsid w:val="00785BB7"/>
    <w:rsid w:val="00785CF3"/>
    <w:rsid w:val="00785DDE"/>
    <w:rsid w:val="00786F6A"/>
    <w:rsid w:val="007874B3"/>
    <w:rsid w:val="00787C16"/>
    <w:rsid w:val="00787F16"/>
    <w:rsid w:val="007902CB"/>
    <w:rsid w:val="00790735"/>
    <w:rsid w:val="00790E29"/>
    <w:rsid w:val="00790EA2"/>
    <w:rsid w:val="00791082"/>
    <w:rsid w:val="00791359"/>
    <w:rsid w:val="007916C1"/>
    <w:rsid w:val="00791766"/>
    <w:rsid w:val="00791808"/>
    <w:rsid w:val="0079193B"/>
    <w:rsid w:val="00791AD0"/>
    <w:rsid w:val="00791F6D"/>
    <w:rsid w:val="0079226C"/>
    <w:rsid w:val="007924F8"/>
    <w:rsid w:val="007929F1"/>
    <w:rsid w:val="00792ACD"/>
    <w:rsid w:val="007939EE"/>
    <w:rsid w:val="00793DE1"/>
    <w:rsid w:val="00794298"/>
    <w:rsid w:val="00794353"/>
    <w:rsid w:val="007943DC"/>
    <w:rsid w:val="00794D3B"/>
    <w:rsid w:val="00794DDE"/>
    <w:rsid w:val="00794DED"/>
    <w:rsid w:val="007951EF"/>
    <w:rsid w:val="00795768"/>
    <w:rsid w:val="007961A4"/>
    <w:rsid w:val="0079649E"/>
    <w:rsid w:val="0079758C"/>
    <w:rsid w:val="00797BED"/>
    <w:rsid w:val="00797C22"/>
    <w:rsid w:val="007A08AE"/>
    <w:rsid w:val="007A0C1A"/>
    <w:rsid w:val="007A0CC6"/>
    <w:rsid w:val="007A1328"/>
    <w:rsid w:val="007A15CE"/>
    <w:rsid w:val="007A17BE"/>
    <w:rsid w:val="007A198F"/>
    <w:rsid w:val="007A1F09"/>
    <w:rsid w:val="007A2289"/>
    <w:rsid w:val="007A22C5"/>
    <w:rsid w:val="007A253C"/>
    <w:rsid w:val="007A2CA8"/>
    <w:rsid w:val="007A2CED"/>
    <w:rsid w:val="007A3E4D"/>
    <w:rsid w:val="007A410D"/>
    <w:rsid w:val="007A50BE"/>
    <w:rsid w:val="007A58F9"/>
    <w:rsid w:val="007A5DE3"/>
    <w:rsid w:val="007A60E9"/>
    <w:rsid w:val="007A6288"/>
    <w:rsid w:val="007A659E"/>
    <w:rsid w:val="007A6661"/>
    <w:rsid w:val="007A6747"/>
    <w:rsid w:val="007A6944"/>
    <w:rsid w:val="007A6DCC"/>
    <w:rsid w:val="007A7944"/>
    <w:rsid w:val="007B0AB1"/>
    <w:rsid w:val="007B1136"/>
    <w:rsid w:val="007B1163"/>
    <w:rsid w:val="007B1C01"/>
    <w:rsid w:val="007B1C81"/>
    <w:rsid w:val="007B2070"/>
    <w:rsid w:val="007B23DB"/>
    <w:rsid w:val="007B2604"/>
    <w:rsid w:val="007B279C"/>
    <w:rsid w:val="007B27FD"/>
    <w:rsid w:val="007B2D6C"/>
    <w:rsid w:val="007B3B47"/>
    <w:rsid w:val="007B3F3B"/>
    <w:rsid w:val="007B4D85"/>
    <w:rsid w:val="007B5781"/>
    <w:rsid w:val="007B5C62"/>
    <w:rsid w:val="007B5FDF"/>
    <w:rsid w:val="007B638D"/>
    <w:rsid w:val="007B64FF"/>
    <w:rsid w:val="007B6814"/>
    <w:rsid w:val="007B68E3"/>
    <w:rsid w:val="007B6A51"/>
    <w:rsid w:val="007B6AAA"/>
    <w:rsid w:val="007B6B0D"/>
    <w:rsid w:val="007B6C46"/>
    <w:rsid w:val="007B7589"/>
    <w:rsid w:val="007B7719"/>
    <w:rsid w:val="007B7A24"/>
    <w:rsid w:val="007C081E"/>
    <w:rsid w:val="007C103D"/>
    <w:rsid w:val="007C1A25"/>
    <w:rsid w:val="007C1DFF"/>
    <w:rsid w:val="007C204B"/>
    <w:rsid w:val="007C2122"/>
    <w:rsid w:val="007C263B"/>
    <w:rsid w:val="007C288C"/>
    <w:rsid w:val="007C31CF"/>
    <w:rsid w:val="007C3ADB"/>
    <w:rsid w:val="007C3D52"/>
    <w:rsid w:val="007C3E3E"/>
    <w:rsid w:val="007C3E9B"/>
    <w:rsid w:val="007C4080"/>
    <w:rsid w:val="007C4F5D"/>
    <w:rsid w:val="007C5649"/>
    <w:rsid w:val="007C58F0"/>
    <w:rsid w:val="007C59C7"/>
    <w:rsid w:val="007C6384"/>
    <w:rsid w:val="007C6B86"/>
    <w:rsid w:val="007C6D86"/>
    <w:rsid w:val="007C70FE"/>
    <w:rsid w:val="007D012B"/>
    <w:rsid w:val="007D08E8"/>
    <w:rsid w:val="007D08F6"/>
    <w:rsid w:val="007D0952"/>
    <w:rsid w:val="007D0B0B"/>
    <w:rsid w:val="007D17BF"/>
    <w:rsid w:val="007D1D23"/>
    <w:rsid w:val="007D1E3D"/>
    <w:rsid w:val="007D230B"/>
    <w:rsid w:val="007D2609"/>
    <w:rsid w:val="007D289B"/>
    <w:rsid w:val="007D2BD3"/>
    <w:rsid w:val="007D2D41"/>
    <w:rsid w:val="007D3028"/>
    <w:rsid w:val="007D389C"/>
    <w:rsid w:val="007D3BC2"/>
    <w:rsid w:val="007D441F"/>
    <w:rsid w:val="007D478A"/>
    <w:rsid w:val="007D49A7"/>
    <w:rsid w:val="007D4EA6"/>
    <w:rsid w:val="007D5115"/>
    <w:rsid w:val="007D563E"/>
    <w:rsid w:val="007D59C4"/>
    <w:rsid w:val="007D5A25"/>
    <w:rsid w:val="007D5B31"/>
    <w:rsid w:val="007D5D61"/>
    <w:rsid w:val="007D61C2"/>
    <w:rsid w:val="007D69B1"/>
    <w:rsid w:val="007D6AA9"/>
    <w:rsid w:val="007D6BFA"/>
    <w:rsid w:val="007D6F3D"/>
    <w:rsid w:val="007D755F"/>
    <w:rsid w:val="007D7DB7"/>
    <w:rsid w:val="007D7E50"/>
    <w:rsid w:val="007E047B"/>
    <w:rsid w:val="007E09C5"/>
    <w:rsid w:val="007E0AF1"/>
    <w:rsid w:val="007E0E72"/>
    <w:rsid w:val="007E0EAC"/>
    <w:rsid w:val="007E0F4D"/>
    <w:rsid w:val="007E1057"/>
    <w:rsid w:val="007E12F1"/>
    <w:rsid w:val="007E1697"/>
    <w:rsid w:val="007E1882"/>
    <w:rsid w:val="007E196A"/>
    <w:rsid w:val="007E1BF3"/>
    <w:rsid w:val="007E1D0A"/>
    <w:rsid w:val="007E222B"/>
    <w:rsid w:val="007E27AA"/>
    <w:rsid w:val="007E27AB"/>
    <w:rsid w:val="007E38A8"/>
    <w:rsid w:val="007E3D9B"/>
    <w:rsid w:val="007E40C7"/>
    <w:rsid w:val="007E421F"/>
    <w:rsid w:val="007E472E"/>
    <w:rsid w:val="007E5275"/>
    <w:rsid w:val="007E55E4"/>
    <w:rsid w:val="007E570C"/>
    <w:rsid w:val="007E6043"/>
    <w:rsid w:val="007E61ED"/>
    <w:rsid w:val="007E622B"/>
    <w:rsid w:val="007E6258"/>
    <w:rsid w:val="007E6385"/>
    <w:rsid w:val="007E664B"/>
    <w:rsid w:val="007E6AAE"/>
    <w:rsid w:val="007E6E7D"/>
    <w:rsid w:val="007E72AC"/>
    <w:rsid w:val="007E7473"/>
    <w:rsid w:val="007E7743"/>
    <w:rsid w:val="007E7A24"/>
    <w:rsid w:val="007F0359"/>
    <w:rsid w:val="007F03F8"/>
    <w:rsid w:val="007F0FE0"/>
    <w:rsid w:val="007F1B60"/>
    <w:rsid w:val="007F1C2A"/>
    <w:rsid w:val="007F28F7"/>
    <w:rsid w:val="007F2EE1"/>
    <w:rsid w:val="007F3261"/>
    <w:rsid w:val="007F34CC"/>
    <w:rsid w:val="007F3E01"/>
    <w:rsid w:val="007F3F15"/>
    <w:rsid w:val="007F3F5E"/>
    <w:rsid w:val="007F47E5"/>
    <w:rsid w:val="007F4AF2"/>
    <w:rsid w:val="007F4BFF"/>
    <w:rsid w:val="007F4C16"/>
    <w:rsid w:val="007F4F9D"/>
    <w:rsid w:val="007F55C0"/>
    <w:rsid w:val="007F562D"/>
    <w:rsid w:val="007F59D9"/>
    <w:rsid w:val="007F5B6E"/>
    <w:rsid w:val="007F5D4E"/>
    <w:rsid w:val="007F5FF8"/>
    <w:rsid w:val="007F6CB1"/>
    <w:rsid w:val="007F7A29"/>
    <w:rsid w:val="008000B5"/>
    <w:rsid w:val="0080039F"/>
    <w:rsid w:val="00800FFC"/>
    <w:rsid w:val="00801B4E"/>
    <w:rsid w:val="00801EBB"/>
    <w:rsid w:val="0080230B"/>
    <w:rsid w:val="00802598"/>
    <w:rsid w:val="008026F5"/>
    <w:rsid w:val="00803E6E"/>
    <w:rsid w:val="00804741"/>
    <w:rsid w:val="0080498D"/>
    <w:rsid w:val="00804C98"/>
    <w:rsid w:val="0080562C"/>
    <w:rsid w:val="0080566E"/>
    <w:rsid w:val="00806851"/>
    <w:rsid w:val="00806AEC"/>
    <w:rsid w:val="0080749D"/>
    <w:rsid w:val="00807591"/>
    <w:rsid w:val="00807626"/>
    <w:rsid w:val="00807716"/>
    <w:rsid w:val="0081015F"/>
    <w:rsid w:val="00810262"/>
    <w:rsid w:val="008102EC"/>
    <w:rsid w:val="00810711"/>
    <w:rsid w:val="0081192E"/>
    <w:rsid w:val="00811FF6"/>
    <w:rsid w:val="00812114"/>
    <w:rsid w:val="00812340"/>
    <w:rsid w:val="008123E5"/>
    <w:rsid w:val="0081268B"/>
    <w:rsid w:val="0081287A"/>
    <w:rsid w:val="00812A48"/>
    <w:rsid w:val="00812F39"/>
    <w:rsid w:val="0081340B"/>
    <w:rsid w:val="0081363E"/>
    <w:rsid w:val="00813919"/>
    <w:rsid w:val="00813A24"/>
    <w:rsid w:val="008141CD"/>
    <w:rsid w:val="0081448B"/>
    <w:rsid w:val="0081449A"/>
    <w:rsid w:val="008145D2"/>
    <w:rsid w:val="008147A7"/>
    <w:rsid w:val="0081488A"/>
    <w:rsid w:val="00814B7C"/>
    <w:rsid w:val="00814D99"/>
    <w:rsid w:val="0081513E"/>
    <w:rsid w:val="008159B9"/>
    <w:rsid w:val="0081662A"/>
    <w:rsid w:val="008166E3"/>
    <w:rsid w:val="00816789"/>
    <w:rsid w:val="008168B6"/>
    <w:rsid w:val="00816C1A"/>
    <w:rsid w:val="00817553"/>
    <w:rsid w:val="0081756E"/>
    <w:rsid w:val="00817D98"/>
    <w:rsid w:val="0082005F"/>
    <w:rsid w:val="008200D6"/>
    <w:rsid w:val="008206C4"/>
    <w:rsid w:val="00820A10"/>
    <w:rsid w:val="00820CE0"/>
    <w:rsid w:val="00821FAB"/>
    <w:rsid w:val="0082206F"/>
    <w:rsid w:val="008222AB"/>
    <w:rsid w:val="008230E0"/>
    <w:rsid w:val="00823417"/>
    <w:rsid w:val="00823B69"/>
    <w:rsid w:val="00823DEF"/>
    <w:rsid w:val="008245C2"/>
    <w:rsid w:val="008248E7"/>
    <w:rsid w:val="00824B63"/>
    <w:rsid w:val="00824B9A"/>
    <w:rsid w:val="00824D2C"/>
    <w:rsid w:val="00825713"/>
    <w:rsid w:val="00825BAE"/>
    <w:rsid w:val="00825EC5"/>
    <w:rsid w:val="00825F20"/>
    <w:rsid w:val="00825F8A"/>
    <w:rsid w:val="008262B2"/>
    <w:rsid w:val="0082636D"/>
    <w:rsid w:val="00826811"/>
    <w:rsid w:val="008268F5"/>
    <w:rsid w:val="00826AD4"/>
    <w:rsid w:val="00826B5F"/>
    <w:rsid w:val="00826B96"/>
    <w:rsid w:val="00826E93"/>
    <w:rsid w:val="0082711D"/>
    <w:rsid w:val="00827331"/>
    <w:rsid w:val="00827899"/>
    <w:rsid w:val="00827C90"/>
    <w:rsid w:val="008306F2"/>
    <w:rsid w:val="00830C3B"/>
    <w:rsid w:val="00830FFD"/>
    <w:rsid w:val="00831918"/>
    <w:rsid w:val="00831C6E"/>
    <w:rsid w:val="00831E71"/>
    <w:rsid w:val="0083224C"/>
    <w:rsid w:val="008323D3"/>
    <w:rsid w:val="008324F0"/>
    <w:rsid w:val="00832648"/>
    <w:rsid w:val="0083301A"/>
    <w:rsid w:val="00833222"/>
    <w:rsid w:val="0083348D"/>
    <w:rsid w:val="008339DB"/>
    <w:rsid w:val="008346B3"/>
    <w:rsid w:val="008348AE"/>
    <w:rsid w:val="00834966"/>
    <w:rsid w:val="00834A52"/>
    <w:rsid w:val="00834C51"/>
    <w:rsid w:val="00835031"/>
    <w:rsid w:val="0083529E"/>
    <w:rsid w:val="00835B18"/>
    <w:rsid w:val="008363C5"/>
    <w:rsid w:val="00836973"/>
    <w:rsid w:val="00836A2E"/>
    <w:rsid w:val="00836D78"/>
    <w:rsid w:val="00837640"/>
    <w:rsid w:val="008376FD"/>
    <w:rsid w:val="00837895"/>
    <w:rsid w:val="008378DB"/>
    <w:rsid w:val="00837B9D"/>
    <w:rsid w:val="00837CBB"/>
    <w:rsid w:val="008403ED"/>
    <w:rsid w:val="008404BD"/>
    <w:rsid w:val="008405A7"/>
    <w:rsid w:val="00840713"/>
    <w:rsid w:val="00840B67"/>
    <w:rsid w:val="00840D9D"/>
    <w:rsid w:val="00841063"/>
    <w:rsid w:val="008410E4"/>
    <w:rsid w:val="00841834"/>
    <w:rsid w:val="00841845"/>
    <w:rsid w:val="00841B06"/>
    <w:rsid w:val="00842589"/>
    <w:rsid w:val="00842845"/>
    <w:rsid w:val="008428A5"/>
    <w:rsid w:val="0084358B"/>
    <w:rsid w:val="00843B5F"/>
    <w:rsid w:val="00843E57"/>
    <w:rsid w:val="008440A0"/>
    <w:rsid w:val="00844E6B"/>
    <w:rsid w:val="00845125"/>
    <w:rsid w:val="008454D4"/>
    <w:rsid w:val="00845D13"/>
    <w:rsid w:val="00846FBF"/>
    <w:rsid w:val="00847419"/>
    <w:rsid w:val="0084754D"/>
    <w:rsid w:val="00847E65"/>
    <w:rsid w:val="00847FA9"/>
    <w:rsid w:val="0085050D"/>
    <w:rsid w:val="00850A7F"/>
    <w:rsid w:val="00851675"/>
    <w:rsid w:val="008525AB"/>
    <w:rsid w:val="0085293F"/>
    <w:rsid w:val="00852ADA"/>
    <w:rsid w:val="00852B3E"/>
    <w:rsid w:val="00852F1D"/>
    <w:rsid w:val="00852FEB"/>
    <w:rsid w:val="008536AF"/>
    <w:rsid w:val="008537EF"/>
    <w:rsid w:val="00853C99"/>
    <w:rsid w:val="008541A6"/>
    <w:rsid w:val="0085428C"/>
    <w:rsid w:val="00854D83"/>
    <w:rsid w:val="00855221"/>
    <w:rsid w:val="0085531D"/>
    <w:rsid w:val="008554D7"/>
    <w:rsid w:val="00855891"/>
    <w:rsid w:val="00855C01"/>
    <w:rsid w:val="00856291"/>
    <w:rsid w:val="008562F1"/>
    <w:rsid w:val="00856351"/>
    <w:rsid w:val="008565D7"/>
    <w:rsid w:val="0085661D"/>
    <w:rsid w:val="00856E10"/>
    <w:rsid w:val="00856EE7"/>
    <w:rsid w:val="00857454"/>
    <w:rsid w:val="008574BB"/>
    <w:rsid w:val="00857B87"/>
    <w:rsid w:val="00857CDE"/>
    <w:rsid w:val="00857CEE"/>
    <w:rsid w:val="00857E0B"/>
    <w:rsid w:val="00860133"/>
    <w:rsid w:val="00860510"/>
    <w:rsid w:val="00860558"/>
    <w:rsid w:val="00860A9C"/>
    <w:rsid w:val="00860AD9"/>
    <w:rsid w:val="00861342"/>
    <w:rsid w:val="008615FF"/>
    <w:rsid w:val="0086180B"/>
    <w:rsid w:val="0086241C"/>
    <w:rsid w:val="00862779"/>
    <w:rsid w:val="00862C82"/>
    <w:rsid w:val="0086315F"/>
    <w:rsid w:val="00863D3E"/>
    <w:rsid w:val="00863DC9"/>
    <w:rsid w:val="00864935"/>
    <w:rsid w:val="00864976"/>
    <w:rsid w:val="00865051"/>
    <w:rsid w:val="008655F4"/>
    <w:rsid w:val="008656D2"/>
    <w:rsid w:val="00865C52"/>
    <w:rsid w:val="00866C56"/>
    <w:rsid w:val="00866DE3"/>
    <w:rsid w:val="00867E57"/>
    <w:rsid w:val="00867EE7"/>
    <w:rsid w:val="00867F55"/>
    <w:rsid w:val="00870425"/>
    <w:rsid w:val="0087049D"/>
    <w:rsid w:val="0087078D"/>
    <w:rsid w:val="00870C04"/>
    <w:rsid w:val="00870D2E"/>
    <w:rsid w:val="00871820"/>
    <w:rsid w:val="00871B1E"/>
    <w:rsid w:val="00871CD0"/>
    <w:rsid w:val="00871D67"/>
    <w:rsid w:val="00871E2E"/>
    <w:rsid w:val="00872182"/>
    <w:rsid w:val="008721AB"/>
    <w:rsid w:val="00873D51"/>
    <w:rsid w:val="00873E5B"/>
    <w:rsid w:val="00873E64"/>
    <w:rsid w:val="00874051"/>
    <w:rsid w:val="0087412E"/>
    <w:rsid w:val="00874271"/>
    <w:rsid w:val="008742AE"/>
    <w:rsid w:val="008742CB"/>
    <w:rsid w:val="00874306"/>
    <w:rsid w:val="0087444D"/>
    <w:rsid w:val="0087452E"/>
    <w:rsid w:val="00874763"/>
    <w:rsid w:val="008747E4"/>
    <w:rsid w:val="0087543B"/>
    <w:rsid w:val="00875975"/>
    <w:rsid w:val="00875BA5"/>
    <w:rsid w:val="00875D9B"/>
    <w:rsid w:val="00875E7A"/>
    <w:rsid w:val="00875F4A"/>
    <w:rsid w:val="008763BD"/>
    <w:rsid w:val="00876933"/>
    <w:rsid w:val="0087798B"/>
    <w:rsid w:val="008802BF"/>
    <w:rsid w:val="00880664"/>
    <w:rsid w:val="00881804"/>
    <w:rsid w:val="00881997"/>
    <w:rsid w:val="00881E2B"/>
    <w:rsid w:val="00881E52"/>
    <w:rsid w:val="00881ED6"/>
    <w:rsid w:val="00881F07"/>
    <w:rsid w:val="0088215D"/>
    <w:rsid w:val="008822AA"/>
    <w:rsid w:val="00882508"/>
    <w:rsid w:val="00882B0F"/>
    <w:rsid w:val="00882B5A"/>
    <w:rsid w:val="00882BBB"/>
    <w:rsid w:val="00882C87"/>
    <w:rsid w:val="008842F4"/>
    <w:rsid w:val="00885546"/>
    <w:rsid w:val="00885A88"/>
    <w:rsid w:val="00885B76"/>
    <w:rsid w:val="00886205"/>
    <w:rsid w:val="00886851"/>
    <w:rsid w:val="008874CE"/>
    <w:rsid w:val="00887972"/>
    <w:rsid w:val="00887F7A"/>
    <w:rsid w:val="00890792"/>
    <w:rsid w:val="00890866"/>
    <w:rsid w:val="00890B38"/>
    <w:rsid w:val="00890C13"/>
    <w:rsid w:val="00890EEB"/>
    <w:rsid w:val="008916D3"/>
    <w:rsid w:val="00891D04"/>
    <w:rsid w:val="00891DB7"/>
    <w:rsid w:val="008923E0"/>
    <w:rsid w:val="0089246B"/>
    <w:rsid w:val="00892615"/>
    <w:rsid w:val="00892748"/>
    <w:rsid w:val="008931A1"/>
    <w:rsid w:val="008935AB"/>
    <w:rsid w:val="0089444F"/>
    <w:rsid w:val="00894478"/>
    <w:rsid w:val="00894A82"/>
    <w:rsid w:val="00895284"/>
    <w:rsid w:val="008957E7"/>
    <w:rsid w:val="00896060"/>
    <w:rsid w:val="0089616C"/>
    <w:rsid w:val="0089625C"/>
    <w:rsid w:val="008963A9"/>
    <w:rsid w:val="008963B6"/>
    <w:rsid w:val="00896577"/>
    <w:rsid w:val="00896583"/>
    <w:rsid w:val="0089772F"/>
    <w:rsid w:val="00897BD2"/>
    <w:rsid w:val="008A0893"/>
    <w:rsid w:val="008A0C01"/>
    <w:rsid w:val="008A0E02"/>
    <w:rsid w:val="008A1610"/>
    <w:rsid w:val="008A171A"/>
    <w:rsid w:val="008A1933"/>
    <w:rsid w:val="008A1C5C"/>
    <w:rsid w:val="008A1C6D"/>
    <w:rsid w:val="008A1DBF"/>
    <w:rsid w:val="008A200B"/>
    <w:rsid w:val="008A22EF"/>
    <w:rsid w:val="008A2524"/>
    <w:rsid w:val="008A25D1"/>
    <w:rsid w:val="008A2D45"/>
    <w:rsid w:val="008A377C"/>
    <w:rsid w:val="008A3CD1"/>
    <w:rsid w:val="008A3E2E"/>
    <w:rsid w:val="008A43FE"/>
    <w:rsid w:val="008A4A64"/>
    <w:rsid w:val="008A4B7B"/>
    <w:rsid w:val="008A522E"/>
    <w:rsid w:val="008A558D"/>
    <w:rsid w:val="008A574A"/>
    <w:rsid w:val="008A5821"/>
    <w:rsid w:val="008A5823"/>
    <w:rsid w:val="008A59F0"/>
    <w:rsid w:val="008A5A28"/>
    <w:rsid w:val="008A5C0D"/>
    <w:rsid w:val="008A5C35"/>
    <w:rsid w:val="008A6479"/>
    <w:rsid w:val="008A64F3"/>
    <w:rsid w:val="008A69C3"/>
    <w:rsid w:val="008A6A85"/>
    <w:rsid w:val="008A76FD"/>
    <w:rsid w:val="008A7789"/>
    <w:rsid w:val="008A7BD6"/>
    <w:rsid w:val="008A7CBB"/>
    <w:rsid w:val="008B0919"/>
    <w:rsid w:val="008B0DD5"/>
    <w:rsid w:val="008B168D"/>
    <w:rsid w:val="008B1CE3"/>
    <w:rsid w:val="008B1F93"/>
    <w:rsid w:val="008B2301"/>
    <w:rsid w:val="008B2536"/>
    <w:rsid w:val="008B2CD6"/>
    <w:rsid w:val="008B3225"/>
    <w:rsid w:val="008B353A"/>
    <w:rsid w:val="008B36D5"/>
    <w:rsid w:val="008B3957"/>
    <w:rsid w:val="008B4216"/>
    <w:rsid w:val="008B4759"/>
    <w:rsid w:val="008B4842"/>
    <w:rsid w:val="008B4CA7"/>
    <w:rsid w:val="008B593B"/>
    <w:rsid w:val="008B5AB6"/>
    <w:rsid w:val="008B5DE5"/>
    <w:rsid w:val="008B6628"/>
    <w:rsid w:val="008B68B7"/>
    <w:rsid w:val="008B6989"/>
    <w:rsid w:val="008B6C75"/>
    <w:rsid w:val="008B6CF4"/>
    <w:rsid w:val="008B6F34"/>
    <w:rsid w:val="008B6F88"/>
    <w:rsid w:val="008B7336"/>
    <w:rsid w:val="008B743E"/>
    <w:rsid w:val="008B7599"/>
    <w:rsid w:val="008B798C"/>
    <w:rsid w:val="008B7EBB"/>
    <w:rsid w:val="008C0047"/>
    <w:rsid w:val="008C0301"/>
    <w:rsid w:val="008C05ED"/>
    <w:rsid w:val="008C1530"/>
    <w:rsid w:val="008C1596"/>
    <w:rsid w:val="008C1996"/>
    <w:rsid w:val="008C1D5C"/>
    <w:rsid w:val="008C1F88"/>
    <w:rsid w:val="008C2063"/>
    <w:rsid w:val="008C2879"/>
    <w:rsid w:val="008C2961"/>
    <w:rsid w:val="008C2A7B"/>
    <w:rsid w:val="008C2BD4"/>
    <w:rsid w:val="008C2C79"/>
    <w:rsid w:val="008C3004"/>
    <w:rsid w:val="008C34BD"/>
    <w:rsid w:val="008C3572"/>
    <w:rsid w:val="008C3BBC"/>
    <w:rsid w:val="008C4358"/>
    <w:rsid w:val="008C4B9D"/>
    <w:rsid w:val="008C4D2A"/>
    <w:rsid w:val="008C5683"/>
    <w:rsid w:val="008C5D93"/>
    <w:rsid w:val="008C60C3"/>
    <w:rsid w:val="008C618A"/>
    <w:rsid w:val="008C6782"/>
    <w:rsid w:val="008C6E88"/>
    <w:rsid w:val="008C7271"/>
    <w:rsid w:val="008C77F7"/>
    <w:rsid w:val="008D056E"/>
    <w:rsid w:val="008D05EE"/>
    <w:rsid w:val="008D06DA"/>
    <w:rsid w:val="008D096B"/>
    <w:rsid w:val="008D1024"/>
    <w:rsid w:val="008D114D"/>
    <w:rsid w:val="008D1407"/>
    <w:rsid w:val="008D1C3C"/>
    <w:rsid w:val="008D1F8C"/>
    <w:rsid w:val="008D2203"/>
    <w:rsid w:val="008D2532"/>
    <w:rsid w:val="008D279F"/>
    <w:rsid w:val="008D2AFB"/>
    <w:rsid w:val="008D3136"/>
    <w:rsid w:val="008D3361"/>
    <w:rsid w:val="008D3632"/>
    <w:rsid w:val="008D3857"/>
    <w:rsid w:val="008D3F91"/>
    <w:rsid w:val="008D48D1"/>
    <w:rsid w:val="008D4ECB"/>
    <w:rsid w:val="008D4F6A"/>
    <w:rsid w:val="008D587B"/>
    <w:rsid w:val="008D5A81"/>
    <w:rsid w:val="008D5BD8"/>
    <w:rsid w:val="008D6366"/>
    <w:rsid w:val="008D63DC"/>
    <w:rsid w:val="008D7378"/>
    <w:rsid w:val="008D7701"/>
    <w:rsid w:val="008E02AD"/>
    <w:rsid w:val="008E03E6"/>
    <w:rsid w:val="008E05FF"/>
    <w:rsid w:val="008E06A1"/>
    <w:rsid w:val="008E098B"/>
    <w:rsid w:val="008E0DA0"/>
    <w:rsid w:val="008E0DE9"/>
    <w:rsid w:val="008E131A"/>
    <w:rsid w:val="008E1545"/>
    <w:rsid w:val="008E15C3"/>
    <w:rsid w:val="008E1C2E"/>
    <w:rsid w:val="008E1C73"/>
    <w:rsid w:val="008E2275"/>
    <w:rsid w:val="008E28EA"/>
    <w:rsid w:val="008E2B2B"/>
    <w:rsid w:val="008E2E4F"/>
    <w:rsid w:val="008E31F7"/>
    <w:rsid w:val="008E32C3"/>
    <w:rsid w:val="008E3493"/>
    <w:rsid w:val="008E3C22"/>
    <w:rsid w:val="008E3DFA"/>
    <w:rsid w:val="008E4B04"/>
    <w:rsid w:val="008E4BF0"/>
    <w:rsid w:val="008E5595"/>
    <w:rsid w:val="008E596B"/>
    <w:rsid w:val="008E5CA3"/>
    <w:rsid w:val="008E5F28"/>
    <w:rsid w:val="008E5F31"/>
    <w:rsid w:val="008E63CF"/>
    <w:rsid w:val="008E6879"/>
    <w:rsid w:val="008E6D27"/>
    <w:rsid w:val="008E6DBF"/>
    <w:rsid w:val="008E7107"/>
    <w:rsid w:val="008E742C"/>
    <w:rsid w:val="008E7526"/>
    <w:rsid w:val="008E7B1B"/>
    <w:rsid w:val="008E7B27"/>
    <w:rsid w:val="008F0148"/>
    <w:rsid w:val="008F091A"/>
    <w:rsid w:val="008F0B2A"/>
    <w:rsid w:val="008F0D6B"/>
    <w:rsid w:val="008F1602"/>
    <w:rsid w:val="008F202B"/>
    <w:rsid w:val="008F2713"/>
    <w:rsid w:val="008F2DA1"/>
    <w:rsid w:val="008F322F"/>
    <w:rsid w:val="008F33A7"/>
    <w:rsid w:val="008F33F3"/>
    <w:rsid w:val="008F364F"/>
    <w:rsid w:val="008F38BA"/>
    <w:rsid w:val="008F3DA0"/>
    <w:rsid w:val="008F3EA5"/>
    <w:rsid w:val="008F4E0C"/>
    <w:rsid w:val="008F5149"/>
    <w:rsid w:val="008F54D2"/>
    <w:rsid w:val="008F5664"/>
    <w:rsid w:val="008F5837"/>
    <w:rsid w:val="008F5C38"/>
    <w:rsid w:val="008F65E1"/>
    <w:rsid w:val="008F7E0A"/>
    <w:rsid w:val="008F7FAF"/>
    <w:rsid w:val="00900F19"/>
    <w:rsid w:val="00901342"/>
    <w:rsid w:val="009013D4"/>
    <w:rsid w:val="0090168B"/>
    <w:rsid w:val="0090182A"/>
    <w:rsid w:val="00901B2A"/>
    <w:rsid w:val="00901C28"/>
    <w:rsid w:val="00903430"/>
    <w:rsid w:val="0090352D"/>
    <w:rsid w:val="009035C7"/>
    <w:rsid w:val="00903DFF"/>
    <w:rsid w:val="00903FBF"/>
    <w:rsid w:val="0090438D"/>
    <w:rsid w:val="0090479B"/>
    <w:rsid w:val="00904CCA"/>
    <w:rsid w:val="00905A5E"/>
    <w:rsid w:val="0090617C"/>
    <w:rsid w:val="00906446"/>
    <w:rsid w:val="009068F5"/>
    <w:rsid w:val="00906989"/>
    <w:rsid w:val="00906A0F"/>
    <w:rsid w:val="00907AD6"/>
    <w:rsid w:val="009103C2"/>
    <w:rsid w:val="00910ACB"/>
    <w:rsid w:val="00910D38"/>
    <w:rsid w:val="00911DA2"/>
    <w:rsid w:val="00911F51"/>
    <w:rsid w:val="0091200A"/>
    <w:rsid w:val="009121FE"/>
    <w:rsid w:val="0091296C"/>
    <w:rsid w:val="00912CA9"/>
    <w:rsid w:val="00912D51"/>
    <w:rsid w:val="00912E94"/>
    <w:rsid w:val="0091379B"/>
    <w:rsid w:val="009137CF"/>
    <w:rsid w:val="009138C4"/>
    <w:rsid w:val="00913F35"/>
    <w:rsid w:val="00914440"/>
    <w:rsid w:val="00915058"/>
    <w:rsid w:val="009151F5"/>
    <w:rsid w:val="00915332"/>
    <w:rsid w:val="00915654"/>
    <w:rsid w:val="00916157"/>
    <w:rsid w:val="0091615C"/>
    <w:rsid w:val="00916D25"/>
    <w:rsid w:val="00917765"/>
    <w:rsid w:val="00917B89"/>
    <w:rsid w:val="00917F26"/>
    <w:rsid w:val="009201E9"/>
    <w:rsid w:val="0092097C"/>
    <w:rsid w:val="00920C47"/>
    <w:rsid w:val="009213F0"/>
    <w:rsid w:val="00921809"/>
    <w:rsid w:val="0092186F"/>
    <w:rsid w:val="00921962"/>
    <w:rsid w:val="00921DA9"/>
    <w:rsid w:val="00922195"/>
    <w:rsid w:val="00922AFF"/>
    <w:rsid w:val="00922BB2"/>
    <w:rsid w:val="00922DC0"/>
    <w:rsid w:val="00922E31"/>
    <w:rsid w:val="0092302A"/>
    <w:rsid w:val="00923278"/>
    <w:rsid w:val="00923330"/>
    <w:rsid w:val="009235DF"/>
    <w:rsid w:val="00923644"/>
    <w:rsid w:val="00923E41"/>
    <w:rsid w:val="00924257"/>
    <w:rsid w:val="00925142"/>
    <w:rsid w:val="00925870"/>
    <w:rsid w:val="00926641"/>
    <w:rsid w:val="00926804"/>
    <w:rsid w:val="00926875"/>
    <w:rsid w:val="00926A15"/>
    <w:rsid w:val="0092714C"/>
    <w:rsid w:val="009313BD"/>
    <w:rsid w:val="0093160C"/>
    <w:rsid w:val="009317F1"/>
    <w:rsid w:val="009318E9"/>
    <w:rsid w:val="00931DF2"/>
    <w:rsid w:val="00931E0B"/>
    <w:rsid w:val="00932635"/>
    <w:rsid w:val="009329FD"/>
    <w:rsid w:val="00933015"/>
    <w:rsid w:val="00933237"/>
    <w:rsid w:val="009347BD"/>
    <w:rsid w:val="00934D11"/>
    <w:rsid w:val="00934D77"/>
    <w:rsid w:val="009353C7"/>
    <w:rsid w:val="00935524"/>
    <w:rsid w:val="009356D3"/>
    <w:rsid w:val="00935902"/>
    <w:rsid w:val="00935F4B"/>
    <w:rsid w:val="00935FC8"/>
    <w:rsid w:val="0093604E"/>
    <w:rsid w:val="009361D7"/>
    <w:rsid w:val="009362C9"/>
    <w:rsid w:val="009363FA"/>
    <w:rsid w:val="00936BB7"/>
    <w:rsid w:val="00936D00"/>
    <w:rsid w:val="009370FE"/>
    <w:rsid w:val="009373C8"/>
    <w:rsid w:val="00937416"/>
    <w:rsid w:val="009375CE"/>
    <w:rsid w:val="009378C2"/>
    <w:rsid w:val="00937A3D"/>
    <w:rsid w:val="00937D13"/>
    <w:rsid w:val="00940956"/>
    <w:rsid w:val="00940AFC"/>
    <w:rsid w:val="00940C5B"/>
    <w:rsid w:val="00940CE2"/>
    <w:rsid w:val="009415A1"/>
    <w:rsid w:val="00941D4F"/>
    <w:rsid w:val="009424E1"/>
    <w:rsid w:val="00942CDF"/>
    <w:rsid w:val="009433DF"/>
    <w:rsid w:val="00943597"/>
    <w:rsid w:val="00943657"/>
    <w:rsid w:val="00943665"/>
    <w:rsid w:val="00943706"/>
    <w:rsid w:val="009437FC"/>
    <w:rsid w:val="00943F40"/>
    <w:rsid w:val="00944382"/>
    <w:rsid w:val="0094463F"/>
    <w:rsid w:val="0094476B"/>
    <w:rsid w:val="00944D55"/>
    <w:rsid w:val="0094613B"/>
    <w:rsid w:val="00946C0A"/>
    <w:rsid w:val="00946E29"/>
    <w:rsid w:val="009478C6"/>
    <w:rsid w:val="00947C00"/>
    <w:rsid w:val="00950472"/>
    <w:rsid w:val="00950498"/>
    <w:rsid w:val="00950F12"/>
    <w:rsid w:val="00951318"/>
    <w:rsid w:val="009519CA"/>
    <w:rsid w:val="00951D3D"/>
    <w:rsid w:val="00951D6A"/>
    <w:rsid w:val="00951F0F"/>
    <w:rsid w:val="0095212A"/>
    <w:rsid w:val="009531A6"/>
    <w:rsid w:val="009536DE"/>
    <w:rsid w:val="0095495E"/>
    <w:rsid w:val="009549C7"/>
    <w:rsid w:val="00955209"/>
    <w:rsid w:val="009556F1"/>
    <w:rsid w:val="00955844"/>
    <w:rsid w:val="00955BCC"/>
    <w:rsid w:val="009561D7"/>
    <w:rsid w:val="009564D8"/>
    <w:rsid w:val="00956613"/>
    <w:rsid w:val="009566C5"/>
    <w:rsid w:val="00956E2A"/>
    <w:rsid w:val="009577F1"/>
    <w:rsid w:val="0096089D"/>
    <w:rsid w:val="00960A30"/>
    <w:rsid w:val="00960C47"/>
    <w:rsid w:val="00961B29"/>
    <w:rsid w:val="00961EC7"/>
    <w:rsid w:val="00962200"/>
    <w:rsid w:val="0096229F"/>
    <w:rsid w:val="009622CB"/>
    <w:rsid w:val="00962725"/>
    <w:rsid w:val="00963094"/>
    <w:rsid w:val="0096344C"/>
    <w:rsid w:val="009634AA"/>
    <w:rsid w:val="00963827"/>
    <w:rsid w:val="0096392C"/>
    <w:rsid w:val="00963A84"/>
    <w:rsid w:val="00963C49"/>
    <w:rsid w:val="00963FBD"/>
    <w:rsid w:val="009646FF"/>
    <w:rsid w:val="00964F6D"/>
    <w:rsid w:val="009650FB"/>
    <w:rsid w:val="00965570"/>
    <w:rsid w:val="00965600"/>
    <w:rsid w:val="00965803"/>
    <w:rsid w:val="00965C50"/>
    <w:rsid w:val="00966221"/>
    <w:rsid w:val="009664A2"/>
    <w:rsid w:val="009665AB"/>
    <w:rsid w:val="00966B27"/>
    <w:rsid w:val="00966C31"/>
    <w:rsid w:val="00966F70"/>
    <w:rsid w:val="00967058"/>
    <w:rsid w:val="00967414"/>
    <w:rsid w:val="00970104"/>
    <w:rsid w:val="00970577"/>
    <w:rsid w:val="009706DF"/>
    <w:rsid w:val="00970D0B"/>
    <w:rsid w:val="009714BB"/>
    <w:rsid w:val="0097170B"/>
    <w:rsid w:val="00972083"/>
    <w:rsid w:val="00972288"/>
    <w:rsid w:val="0097248B"/>
    <w:rsid w:val="0097268F"/>
    <w:rsid w:val="00972ADC"/>
    <w:rsid w:val="00972C90"/>
    <w:rsid w:val="00972E3A"/>
    <w:rsid w:val="0097333E"/>
    <w:rsid w:val="009733D9"/>
    <w:rsid w:val="00973598"/>
    <w:rsid w:val="009735CB"/>
    <w:rsid w:val="009740BA"/>
    <w:rsid w:val="0097509C"/>
    <w:rsid w:val="009750DF"/>
    <w:rsid w:val="00975225"/>
    <w:rsid w:val="009760F1"/>
    <w:rsid w:val="009760FA"/>
    <w:rsid w:val="0097691E"/>
    <w:rsid w:val="00976921"/>
    <w:rsid w:val="00976984"/>
    <w:rsid w:val="00977009"/>
    <w:rsid w:val="009775C8"/>
    <w:rsid w:val="00980DF4"/>
    <w:rsid w:val="00981108"/>
    <w:rsid w:val="009814B6"/>
    <w:rsid w:val="00981998"/>
    <w:rsid w:val="00981B0E"/>
    <w:rsid w:val="00981B2E"/>
    <w:rsid w:val="00981C27"/>
    <w:rsid w:val="00981C6B"/>
    <w:rsid w:val="00982214"/>
    <w:rsid w:val="009828DC"/>
    <w:rsid w:val="009829DF"/>
    <w:rsid w:val="00982CF3"/>
    <w:rsid w:val="00982DCB"/>
    <w:rsid w:val="0098303A"/>
    <w:rsid w:val="0098310B"/>
    <w:rsid w:val="00983350"/>
    <w:rsid w:val="0098348D"/>
    <w:rsid w:val="009834D9"/>
    <w:rsid w:val="009834FB"/>
    <w:rsid w:val="009850FE"/>
    <w:rsid w:val="00985683"/>
    <w:rsid w:val="00985F00"/>
    <w:rsid w:val="00985F1A"/>
    <w:rsid w:val="0098657E"/>
    <w:rsid w:val="00986A12"/>
    <w:rsid w:val="009870E2"/>
    <w:rsid w:val="009871F2"/>
    <w:rsid w:val="009873C1"/>
    <w:rsid w:val="009879B9"/>
    <w:rsid w:val="009879EF"/>
    <w:rsid w:val="00987A03"/>
    <w:rsid w:val="00987A08"/>
    <w:rsid w:val="00987D27"/>
    <w:rsid w:val="0099025A"/>
    <w:rsid w:val="00990311"/>
    <w:rsid w:val="00990670"/>
    <w:rsid w:val="0099109D"/>
    <w:rsid w:val="00991484"/>
    <w:rsid w:val="009914A1"/>
    <w:rsid w:val="0099171A"/>
    <w:rsid w:val="009918E3"/>
    <w:rsid w:val="00991918"/>
    <w:rsid w:val="00991CBD"/>
    <w:rsid w:val="00991CE1"/>
    <w:rsid w:val="00992015"/>
    <w:rsid w:val="00992226"/>
    <w:rsid w:val="009922D6"/>
    <w:rsid w:val="0099234E"/>
    <w:rsid w:val="009925EC"/>
    <w:rsid w:val="009932C0"/>
    <w:rsid w:val="00993385"/>
    <w:rsid w:val="00993546"/>
    <w:rsid w:val="0099366E"/>
    <w:rsid w:val="00993B9B"/>
    <w:rsid w:val="00993DFF"/>
    <w:rsid w:val="00994160"/>
    <w:rsid w:val="0099434D"/>
    <w:rsid w:val="00994543"/>
    <w:rsid w:val="009948D2"/>
    <w:rsid w:val="0099496F"/>
    <w:rsid w:val="00994ADF"/>
    <w:rsid w:val="009962FE"/>
    <w:rsid w:val="00996912"/>
    <w:rsid w:val="00996A85"/>
    <w:rsid w:val="00996AD4"/>
    <w:rsid w:val="00996ADB"/>
    <w:rsid w:val="00996E56"/>
    <w:rsid w:val="009970A3"/>
    <w:rsid w:val="009976D0"/>
    <w:rsid w:val="00997F76"/>
    <w:rsid w:val="009A0278"/>
    <w:rsid w:val="009A04BE"/>
    <w:rsid w:val="009A0A00"/>
    <w:rsid w:val="009A0CFD"/>
    <w:rsid w:val="009A12F3"/>
    <w:rsid w:val="009A16A0"/>
    <w:rsid w:val="009A1801"/>
    <w:rsid w:val="009A1C89"/>
    <w:rsid w:val="009A1FD2"/>
    <w:rsid w:val="009A2119"/>
    <w:rsid w:val="009A23EE"/>
    <w:rsid w:val="009A2E8E"/>
    <w:rsid w:val="009A393D"/>
    <w:rsid w:val="009A3EEC"/>
    <w:rsid w:val="009A4C42"/>
    <w:rsid w:val="009A4D60"/>
    <w:rsid w:val="009A4ED2"/>
    <w:rsid w:val="009A5112"/>
    <w:rsid w:val="009A591D"/>
    <w:rsid w:val="009A59CC"/>
    <w:rsid w:val="009A5B23"/>
    <w:rsid w:val="009A5FE8"/>
    <w:rsid w:val="009A683A"/>
    <w:rsid w:val="009A6D84"/>
    <w:rsid w:val="009A7189"/>
    <w:rsid w:val="009B00DD"/>
    <w:rsid w:val="009B01D4"/>
    <w:rsid w:val="009B0A34"/>
    <w:rsid w:val="009B0BE4"/>
    <w:rsid w:val="009B0BEE"/>
    <w:rsid w:val="009B0D85"/>
    <w:rsid w:val="009B1BCA"/>
    <w:rsid w:val="009B1BE6"/>
    <w:rsid w:val="009B1D8B"/>
    <w:rsid w:val="009B1EB7"/>
    <w:rsid w:val="009B24E8"/>
    <w:rsid w:val="009B261F"/>
    <w:rsid w:val="009B264D"/>
    <w:rsid w:val="009B26E5"/>
    <w:rsid w:val="009B28B9"/>
    <w:rsid w:val="009B28F7"/>
    <w:rsid w:val="009B2989"/>
    <w:rsid w:val="009B2A35"/>
    <w:rsid w:val="009B37EF"/>
    <w:rsid w:val="009B3ADA"/>
    <w:rsid w:val="009B3C6D"/>
    <w:rsid w:val="009B3F0D"/>
    <w:rsid w:val="009B4088"/>
    <w:rsid w:val="009B4790"/>
    <w:rsid w:val="009B47A7"/>
    <w:rsid w:val="009B47FE"/>
    <w:rsid w:val="009B48D0"/>
    <w:rsid w:val="009B54EC"/>
    <w:rsid w:val="009B55B2"/>
    <w:rsid w:val="009B592C"/>
    <w:rsid w:val="009B5AB3"/>
    <w:rsid w:val="009B5AD0"/>
    <w:rsid w:val="009B5ED7"/>
    <w:rsid w:val="009B6571"/>
    <w:rsid w:val="009B659F"/>
    <w:rsid w:val="009B6609"/>
    <w:rsid w:val="009B708E"/>
    <w:rsid w:val="009B7351"/>
    <w:rsid w:val="009B744C"/>
    <w:rsid w:val="009B7B88"/>
    <w:rsid w:val="009B7C07"/>
    <w:rsid w:val="009C08CE"/>
    <w:rsid w:val="009C09A3"/>
    <w:rsid w:val="009C0DB8"/>
    <w:rsid w:val="009C0EDB"/>
    <w:rsid w:val="009C0EFF"/>
    <w:rsid w:val="009C10C7"/>
    <w:rsid w:val="009C1818"/>
    <w:rsid w:val="009C1D7D"/>
    <w:rsid w:val="009C2010"/>
    <w:rsid w:val="009C2060"/>
    <w:rsid w:val="009C246B"/>
    <w:rsid w:val="009C2D9E"/>
    <w:rsid w:val="009C3090"/>
    <w:rsid w:val="009C336D"/>
    <w:rsid w:val="009C36C9"/>
    <w:rsid w:val="009C3A25"/>
    <w:rsid w:val="009C3AA6"/>
    <w:rsid w:val="009C3C0A"/>
    <w:rsid w:val="009C4503"/>
    <w:rsid w:val="009C4B26"/>
    <w:rsid w:val="009C4CBA"/>
    <w:rsid w:val="009C51E2"/>
    <w:rsid w:val="009C52FF"/>
    <w:rsid w:val="009C5409"/>
    <w:rsid w:val="009C57DA"/>
    <w:rsid w:val="009C59BA"/>
    <w:rsid w:val="009C616C"/>
    <w:rsid w:val="009C672B"/>
    <w:rsid w:val="009C69B9"/>
    <w:rsid w:val="009C6C12"/>
    <w:rsid w:val="009C6E53"/>
    <w:rsid w:val="009C6F07"/>
    <w:rsid w:val="009C6F2D"/>
    <w:rsid w:val="009C709F"/>
    <w:rsid w:val="009C7107"/>
    <w:rsid w:val="009C73BA"/>
    <w:rsid w:val="009C7624"/>
    <w:rsid w:val="009C7AB7"/>
    <w:rsid w:val="009C7BA4"/>
    <w:rsid w:val="009C7EE2"/>
    <w:rsid w:val="009D0935"/>
    <w:rsid w:val="009D0A4D"/>
    <w:rsid w:val="009D0AE9"/>
    <w:rsid w:val="009D0CFF"/>
    <w:rsid w:val="009D12B3"/>
    <w:rsid w:val="009D1736"/>
    <w:rsid w:val="009D19F4"/>
    <w:rsid w:val="009D2265"/>
    <w:rsid w:val="009D2759"/>
    <w:rsid w:val="009D2B48"/>
    <w:rsid w:val="009D2E4C"/>
    <w:rsid w:val="009D36D7"/>
    <w:rsid w:val="009D4615"/>
    <w:rsid w:val="009D4810"/>
    <w:rsid w:val="009D4D2C"/>
    <w:rsid w:val="009D50BA"/>
    <w:rsid w:val="009D532F"/>
    <w:rsid w:val="009D5567"/>
    <w:rsid w:val="009D5D4F"/>
    <w:rsid w:val="009D66EE"/>
    <w:rsid w:val="009D6937"/>
    <w:rsid w:val="009D6B72"/>
    <w:rsid w:val="009D75FC"/>
    <w:rsid w:val="009D7720"/>
    <w:rsid w:val="009E018C"/>
    <w:rsid w:val="009E173E"/>
    <w:rsid w:val="009E19F5"/>
    <w:rsid w:val="009E2252"/>
    <w:rsid w:val="009E24EF"/>
    <w:rsid w:val="009E3199"/>
    <w:rsid w:val="009E3637"/>
    <w:rsid w:val="009E36AC"/>
    <w:rsid w:val="009E40BE"/>
    <w:rsid w:val="009E45A2"/>
    <w:rsid w:val="009E467D"/>
    <w:rsid w:val="009E46D2"/>
    <w:rsid w:val="009E48E6"/>
    <w:rsid w:val="009E534D"/>
    <w:rsid w:val="009E6341"/>
    <w:rsid w:val="009E65DF"/>
    <w:rsid w:val="009E6780"/>
    <w:rsid w:val="009E6C89"/>
    <w:rsid w:val="009E6DCB"/>
    <w:rsid w:val="009E713E"/>
    <w:rsid w:val="009E79FA"/>
    <w:rsid w:val="009F0801"/>
    <w:rsid w:val="009F0B37"/>
    <w:rsid w:val="009F0F86"/>
    <w:rsid w:val="009F1AA7"/>
    <w:rsid w:val="009F1C22"/>
    <w:rsid w:val="009F1C93"/>
    <w:rsid w:val="009F1C97"/>
    <w:rsid w:val="009F1D84"/>
    <w:rsid w:val="009F2156"/>
    <w:rsid w:val="009F264A"/>
    <w:rsid w:val="009F26D1"/>
    <w:rsid w:val="009F2935"/>
    <w:rsid w:val="009F2FE7"/>
    <w:rsid w:val="009F31B0"/>
    <w:rsid w:val="009F3C09"/>
    <w:rsid w:val="009F3D0F"/>
    <w:rsid w:val="009F3F45"/>
    <w:rsid w:val="009F4AE3"/>
    <w:rsid w:val="009F4F28"/>
    <w:rsid w:val="009F50A3"/>
    <w:rsid w:val="009F59B9"/>
    <w:rsid w:val="009F653A"/>
    <w:rsid w:val="009F6C18"/>
    <w:rsid w:val="009F6EB2"/>
    <w:rsid w:val="009F6F59"/>
    <w:rsid w:val="009F7D16"/>
    <w:rsid w:val="00A003F5"/>
    <w:rsid w:val="00A004F2"/>
    <w:rsid w:val="00A008E6"/>
    <w:rsid w:val="00A01018"/>
    <w:rsid w:val="00A017DA"/>
    <w:rsid w:val="00A018F6"/>
    <w:rsid w:val="00A01CE4"/>
    <w:rsid w:val="00A01E99"/>
    <w:rsid w:val="00A022D7"/>
    <w:rsid w:val="00A02660"/>
    <w:rsid w:val="00A02B39"/>
    <w:rsid w:val="00A03352"/>
    <w:rsid w:val="00A03864"/>
    <w:rsid w:val="00A045D2"/>
    <w:rsid w:val="00A04BAA"/>
    <w:rsid w:val="00A04FB1"/>
    <w:rsid w:val="00A050A7"/>
    <w:rsid w:val="00A05635"/>
    <w:rsid w:val="00A0605E"/>
    <w:rsid w:val="00A06563"/>
    <w:rsid w:val="00A06A01"/>
    <w:rsid w:val="00A06D9D"/>
    <w:rsid w:val="00A0753B"/>
    <w:rsid w:val="00A07576"/>
    <w:rsid w:val="00A07774"/>
    <w:rsid w:val="00A07B64"/>
    <w:rsid w:val="00A10967"/>
    <w:rsid w:val="00A10A73"/>
    <w:rsid w:val="00A10E74"/>
    <w:rsid w:val="00A11D32"/>
    <w:rsid w:val="00A11F01"/>
    <w:rsid w:val="00A11FA2"/>
    <w:rsid w:val="00A122F4"/>
    <w:rsid w:val="00A1284E"/>
    <w:rsid w:val="00A12B78"/>
    <w:rsid w:val="00A13362"/>
    <w:rsid w:val="00A138B9"/>
    <w:rsid w:val="00A13DC4"/>
    <w:rsid w:val="00A13F48"/>
    <w:rsid w:val="00A142DE"/>
    <w:rsid w:val="00A1451A"/>
    <w:rsid w:val="00A14B8C"/>
    <w:rsid w:val="00A14D17"/>
    <w:rsid w:val="00A14E0C"/>
    <w:rsid w:val="00A14E7D"/>
    <w:rsid w:val="00A1500C"/>
    <w:rsid w:val="00A158E7"/>
    <w:rsid w:val="00A15A26"/>
    <w:rsid w:val="00A16106"/>
    <w:rsid w:val="00A163F3"/>
    <w:rsid w:val="00A164C9"/>
    <w:rsid w:val="00A16A8C"/>
    <w:rsid w:val="00A1794A"/>
    <w:rsid w:val="00A1794F"/>
    <w:rsid w:val="00A17A71"/>
    <w:rsid w:val="00A17D78"/>
    <w:rsid w:val="00A207A5"/>
    <w:rsid w:val="00A2093D"/>
    <w:rsid w:val="00A2143E"/>
    <w:rsid w:val="00A21729"/>
    <w:rsid w:val="00A21BFA"/>
    <w:rsid w:val="00A221FF"/>
    <w:rsid w:val="00A223BE"/>
    <w:rsid w:val="00A22D39"/>
    <w:rsid w:val="00A230FD"/>
    <w:rsid w:val="00A231A6"/>
    <w:rsid w:val="00A232CC"/>
    <w:rsid w:val="00A237A5"/>
    <w:rsid w:val="00A23BE1"/>
    <w:rsid w:val="00A23C7E"/>
    <w:rsid w:val="00A246BB"/>
    <w:rsid w:val="00A24E14"/>
    <w:rsid w:val="00A24F04"/>
    <w:rsid w:val="00A24FF9"/>
    <w:rsid w:val="00A25411"/>
    <w:rsid w:val="00A2593E"/>
    <w:rsid w:val="00A26166"/>
    <w:rsid w:val="00A2666D"/>
    <w:rsid w:val="00A2717F"/>
    <w:rsid w:val="00A2739D"/>
    <w:rsid w:val="00A2761C"/>
    <w:rsid w:val="00A277FC"/>
    <w:rsid w:val="00A27991"/>
    <w:rsid w:val="00A300FF"/>
    <w:rsid w:val="00A30712"/>
    <w:rsid w:val="00A3135B"/>
    <w:rsid w:val="00A31EC4"/>
    <w:rsid w:val="00A32151"/>
    <w:rsid w:val="00A3219A"/>
    <w:rsid w:val="00A321CB"/>
    <w:rsid w:val="00A325F9"/>
    <w:rsid w:val="00A327EB"/>
    <w:rsid w:val="00A32887"/>
    <w:rsid w:val="00A332B5"/>
    <w:rsid w:val="00A34081"/>
    <w:rsid w:val="00A340CA"/>
    <w:rsid w:val="00A340F0"/>
    <w:rsid w:val="00A35044"/>
    <w:rsid w:val="00A351F4"/>
    <w:rsid w:val="00A3536D"/>
    <w:rsid w:val="00A35B67"/>
    <w:rsid w:val="00A35D56"/>
    <w:rsid w:val="00A364B2"/>
    <w:rsid w:val="00A36830"/>
    <w:rsid w:val="00A36893"/>
    <w:rsid w:val="00A36939"/>
    <w:rsid w:val="00A36C20"/>
    <w:rsid w:val="00A36CEB"/>
    <w:rsid w:val="00A36F78"/>
    <w:rsid w:val="00A4008F"/>
    <w:rsid w:val="00A40295"/>
    <w:rsid w:val="00A40339"/>
    <w:rsid w:val="00A411AD"/>
    <w:rsid w:val="00A41E94"/>
    <w:rsid w:val="00A42321"/>
    <w:rsid w:val="00A42389"/>
    <w:rsid w:val="00A426F9"/>
    <w:rsid w:val="00A4275D"/>
    <w:rsid w:val="00A42875"/>
    <w:rsid w:val="00A42910"/>
    <w:rsid w:val="00A42923"/>
    <w:rsid w:val="00A42B47"/>
    <w:rsid w:val="00A42CBD"/>
    <w:rsid w:val="00A43522"/>
    <w:rsid w:val="00A436F2"/>
    <w:rsid w:val="00A43B66"/>
    <w:rsid w:val="00A43D91"/>
    <w:rsid w:val="00A43F4D"/>
    <w:rsid w:val="00A44888"/>
    <w:rsid w:val="00A45100"/>
    <w:rsid w:val="00A45107"/>
    <w:rsid w:val="00A45659"/>
    <w:rsid w:val="00A45824"/>
    <w:rsid w:val="00A45EEB"/>
    <w:rsid w:val="00A4683C"/>
    <w:rsid w:val="00A46AEA"/>
    <w:rsid w:val="00A46DFC"/>
    <w:rsid w:val="00A4740D"/>
    <w:rsid w:val="00A47686"/>
    <w:rsid w:val="00A47792"/>
    <w:rsid w:val="00A479C5"/>
    <w:rsid w:val="00A47C4A"/>
    <w:rsid w:val="00A50828"/>
    <w:rsid w:val="00A511DF"/>
    <w:rsid w:val="00A5132F"/>
    <w:rsid w:val="00A5138A"/>
    <w:rsid w:val="00A5147A"/>
    <w:rsid w:val="00A51524"/>
    <w:rsid w:val="00A520DC"/>
    <w:rsid w:val="00A521D4"/>
    <w:rsid w:val="00A52D30"/>
    <w:rsid w:val="00A53156"/>
    <w:rsid w:val="00A5316C"/>
    <w:rsid w:val="00A53620"/>
    <w:rsid w:val="00A53BA2"/>
    <w:rsid w:val="00A54584"/>
    <w:rsid w:val="00A54D90"/>
    <w:rsid w:val="00A557BB"/>
    <w:rsid w:val="00A56162"/>
    <w:rsid w:val="00A5617C"/>
    <w:rsid w:val="00A5630D"/>
    <w:rsid w:val="00A56895"/>
    <w:rsid w:val="00A56963"/>
    <w:rsid w:val="00A56D74"/>
    <w:rsid w:val="00A57064"/>
    <w:rsid w:val="00A5726A"/>
    <w:rsid w:val="00A572C2"/>
    <w:rsid w:val="00A5746D"/>
    <w:rsid w:val="00A578AF"/>
    <w:rsid w:val="00A57A74"/>
    <w:rsid w:val="00A60122"/>
    <w:rsid w:val="00A601DF"/>
    <w:rsid w:val="00A606E8"/>
    <w:rsid w:val="00A60D13"/>
    <w:rsid w:val="00A61115"/>
    <w:rsid w:val="00A613E1"/>
    <w:rsid w:val="00A61AAB"/>
    <w:rsid w:val="00A61C95"/>
    <w:rsid w:val="00A61E4D"/>
    <w:rsid w:val="00A621E3"/>
    <w:rsid w:val="00A624F7"/>
    <w:rsid w:val="00A62AC4"/>
    <w:rsid w:val="00A62FA5"/>
    <w:rsid w:val="00A63342"/>
    <w:rsid w:val="00A63AD8"/>
    <w:rsid w:val="00A63B54"/>
    <w:rsid w:val="00A63C2C"/>
    <w:rsid w:val="00A64605"/>
    <w:rsid w:val="00A646AB"/>
    <w:rsid w:val="00A646B8"/>
    <w:rsid w:val="00A647BB"/>
    <w:rsid w:val="00A6488B"/>
    <w:rsid w:val="00A64D18"/>
    <w:rsid w:val="00A64E35"/>
    <w:rsid w:val="00A64E77"/>
    <w:rsid w:val="00A65267"/>
    <w:rsid w:val="00A6587B"/>
    <w:rsid w:val="00A65C27"/>
    <w:rsid w:val="00A66074"/>
    <w:rsid w:val="00A66788"/>
    <w:rsid w:val="00A6696B"/>
    <w:rsid w:val="00A66974"/>
    <w:rsid w:val="00A66BC1"/>
    <w:rsid w:val="00A67358"/>
    <w:rsid w:val="00A673B9"/>
    <w:rsid w:val="00A67679"/>
    <w:rsid w:val="00A7008A"/>
    <w:rsid w:val="00A70665"/>
    <w:rsid w:val="00A70827"/>
    <w:rsid w:val="00A70CFC"/>
    <w:rsid w:val="00A71233"/>
    <w:rsid w:val="00A71585"/>
    <w:rsid w:val="00A718F0"/>
    <w:rsid w:val="00A71E2E"/>
    <w:rsid w:val="00A7254B"/>
    <w:rsid w:val="00A72770"/>
    <w:rsid w:val="00A72871"/>
    <w:rsid w:val="00A72B26"/>
    <w:rsid w:val="00A73323"/>
    <w:rsid w:val="00A73A26"/>
    <w:rsid w:val="00A7405C"/>
    <w:rsid w:val="00A740A5"/>
    <w:rsid w:val="00A74C14"/>
    <w:rsid w:val="00A755FD"/>
    <w:rsid w:val="00A75685"/>
    <w:rsid w:val="00A75FF8"/>
    <w:rsid w:val="00A76058"/>
    <w:rsid w:val="00A76121"/>
    <w:rsid w:val="00A761CA"/>
    <w:rsid w:val="00A7639A"/>
    <w:rsid w:val="00A7665B"/>
    <w:rsid w:val="00A77218"/>
    <w:rsid w:val="00A773D5"/>
    <w:rsid w:val="00A77EF6"/>
    <w:rsid w:val="00A80070"/>
    <w:rsid w:val="00A82060"/>
    <w:rsid w:val="00A8236B"/>
    <w:rsid w:val="00A8261F"/>
    <w:rsid w:val="00A82A95"/>
    <w:rsid w:val="00A83188"/>
    <w:rsid w:val="00A834DE"/>
    <w:rsid w:val="00A83C25"/>
    <w:rsid w:val="00A84153"/>
    <w:rsid w:val="00A84415"/>
    <w:rsid w:val="00A84A7E"/>
    <w:rsid w:val="00A84E48"/>
    <w:rsid w:val="00A853E7"/>
    <w:rsid w:val="00A85909"/>
    <w:rsid w:val="00A85BEF"/>
    <w:rsid w:val="00A86397"/>
    <w:rsid w:val="00A86627"/>
    <w:rsid w:val="00A8664A"/>
    <w:rsid w:val="00A86AE2"/>
    <w:rsid w:val="00A86ECD"/>
    <w:rsid w:val="00A86EEB"/>
    <w:rsid w:val="00A86FEA"/>
    <w:rsid w:val="00A8749E"/>
    <w:rsid w:val="00A87B0F"/>
    <w:rsid w:val="00A87B1C"/>
    <w:rsid w:val="00A87B88"/>
    <w:rsid w:val="00A87BF0"/>
    <w:rsid w:val="00A87CE8"/>
    <w:rsid w:val="00A90427"/>
    <w:rsid w:val="00A90A60"/>
    <w:rsid w:val="00A90C29"/>
    <w:rsid w:val="00A90C47"/>
    <w:rsid w:val="00A91648"/>
    <w:rsid w:val="00A918BE"/>
    <w:rsid w:val="00A91A05"/>
    <w:rsid w:val="00A91E53"/>
    <w:rsid w:val="00A9244A"/>
    <w:rsid w:val="00A92981"/>
    <w:rsid w:val="00A9298C"/>
    <w:rsid w:val="00A931E1"/>
    <w:rsid w:val="00A9349C"/>
    <w:rsid w:val="00A9384F"/>
    <w:rsid w:val="00A93E01"/>
    <w:rsid w:val="00A94021"/>
    <w:rsid w:val="00A9424C"/>
    <w:rsid w:val="00A94807"/>
    <w:rsid w:val="00A95489"/>
    <w:rsid w:val="00A95761"/>
    <w:rsid w:val="00A9577B"/>
    <w:rsid w:val="00A959A5"/>
    <w:rsid w:val="00A959EC"/>
    <w:rsid w:val="00A95AFC"/>
    <w:rsid w:val="00A95EAC"/>
    <w:rsid w:val="00A95F97"/>
    <w:rsid w:val="00A96592"/>
    <w:rsid w:val="00A96676"/>
    <w:rsid w:val="00A966F4"/>
    <w:rsid w:val="00A967DB"/>
    <w:rsid w:val="00A9748B"/>
    <w:rsid w:val="00A9765F"/>
    <w:rsid w:val="00A977B0"/>
    <w:rsid w:val="00A97956"/>
    <w:rsid w:val="00A97D93"/>
    <w:rsid w:val="00AA07E8"/>
    <w:rsid w:val="00AA09B2"/>
    <w:rsid w:val="00AA160D"/>
    <w:rsid w:val="00AA1EE5"/>
    <w:rsid w:val="00AA2E07"/>
    <w:rsid w:val="00AA3949"/>
    <w:rsid w:val="00AA3C7B"/>
    <w:rsid w:val="00AA3ED0"/>
    <w:rsid w:val="00AA4047"/>
    <w:rsid w:val="00AA5017"/>
    <w:rsid w:val="00AA5085"/>
    <w:rsid w:val="00AA596F"/>
    <w:rsid w:val="00AA5AB3"/>
    <w:rsid w:val="00AA636C"/>
    <w:rsid w:val="00AA66C6"/>
    <w:rsid w:val="00AA6896"/>
    <w:rsid w:val="00AA703A"/>
    <w:rsid w:val="00AA71A2"/>
    <w:rsid w:val="00AA730E"/>
    <w:rsid w:val="00AA7494"/>
    <w:rsid w:val="00AA78D6"/>
    <w:rsid w:val="00AA7978"/>
    <w:rsid w:val="00AA7D62"/>
    <w:rsid w:val="00AA7F97"/>
    <w:rsid w:val="00AB0A43"/>
    <w:rsid w:val="00AB0DC4"/>
    <w:rsid w:val="00AB1167"/>
    <w:rsid w:val="00AB117E"/>
    <w:rsid w:val="00AB19E8"/>
    <w:rsid w:val="00AB1E99"/>
    <w:rsid w:val="00AB280D"/>
    <w:rsid w:val="00AB28A8"/>
    <w:rsid w:val="00AB2925"/>
    <w:rsid w:val="00AB296B"/>
    <w:rsid w:val="00AB2A66"/>
    <w:rsid w:val="00AB2D2F"/>
    <w:rsid w:val="00AB31D6"/>
    <w:rsid w:val="00AB322E"/>
    <w:rsid w:val="00AB3ED5"/>
    <w:rsid w:val="00AB458F"/>
    <w:rsid w:val="00AB4A92"/>
    <w:rsid w:val="00AB4B98"/>
    <w:rsid w:val="00AB529F"/>
    <w:rsid w:val="00AB5490"/>
    <w:rsid w:val="00AB57A1"/>
    <w:rsid w:val="00AB5813"/>
    <w:rsid w:val="00AB589C"/>
    <w:rsid w:val="00AB5B33"/>
    <w:rsid w:val="00AB6610"/>
    <w:rsid w:val="00AB786B"/>
    <w:rsid w:val="00AB7C52"/>
    <w:rsid w:val="00AB7EB7"/>
    <w:rsid w:val="00AC03A3"/>
    <w:rsid w:val="00AC059D"/>
    <w:rsid w:val="00AC05B9"/>
    <w:rsid w:val="00AC063C"/>
    <w:rsid w:val="00AC0AA9"/>
    <w:rsid w:val="00AC0FF9"/>
    <w:rsid w:val="00AC125D"/>
    <w:rsid w:val="00AC169A"/>
    <w:rsid w:val="00AC229E"/>
    <w:rsid w:val="00AC283E"/>
    <w:rsid w:val="00AC29DD"/>
    <w:rsid w:val="00AC2CCB"/>
    <w:rsid w:val="00AC2D4D"/>
    <w:rsid w:val="00AC2E13"/>
    <w:rsid w:val="00AC2E1A"/>
    <w:rsid w:val="00AC3395"/>
    <w:rsid w:val="00AC3450"/>
    <w:rsid w:val="00AC346A"/>
    <w:rsid w:val="00AC3F43"/>
    <w:rsid w:val="00AC40C3"/>
    <w:rsid w:val="00AC442D"/>
    <w:rsid w:val="00AC46D6"/>
    <w:rsid w:val="00AC4AAB"/>
    <w:rsid w:val="00AC57BE"/>
    <w:rsid w:val="00AC58F6"/>
    <w:rsid w:val="00AC610E"/>
    <w:rsid w:val="00AC616A"/>
    <w:rsid w:val="00AC6EF3"/>
    <w:rsid w:val="00AC7757"/>
    <w:rsid w:val="00AC7810"/>
    <w:rsid w:val="00AD0167"/>
    <w:rsid w:val="00AD0517"/>
    <w:rsid w:val="00AD05C8"/>
    <w:rsid w:val="00AD07F1"/>
    <w:rsid w:val="00AD090F"/>
    <w:rsid w:val="00AD09A7"/>
    <w:rsid w:val="00AD0B43"/>
    <w:rsid w:val="00AD0BC7"/>
    <w:rsid w:val="00AD0EDC"/>
    <w:rsid w:val="00AD1448"/>
    <w:rsid w:val="00AD16BB"/>
    <w:rsid w:val="00AD1871"/>
    <w:rsid w:val="00AD19F4"/>
    <w:rsid w:val="00AD21B9"/>
    <w:rsid w:val="00AD25D5"/>
    <w:rsid w:val="00AD2DE9"/>
    <w:rsid w:val="00AD3087"/>
    <w:rsid w:val="00AD3598"/>
    <w:rsid w:val="00AD3670"/>
    <w:rsid w:val="00AD3FC9"/>
    <w:rsid w:val="00AD50A8"/>
    <w:rsid w:val="00AD5107"/>
    <w:rsid w:val="00AD523A"/>
    <w:rsid w:val="00AD52F1"/>
    <w:rsid w:val="00AD5674"/>
    <w:rsid w:val="00AD59A2"/>
    <w:rsid w:val="00AD59EF"/>
    <w:rsid w:val="00AD5C42"/>
    <w:rsid w:val="00AD5D2D"/>
    <w:rsid w:val="00AD613D"/>
    <w:rsid w:val="00AD6235"/>
    <w:rsid w:val="00AD6260"/>
    <w:rsid w:val="00AD663D"/>
    <w:rsid w:val="00AD668E"/>
    <w:rsid w:val="00AD6B31"/>
    <w:rsid w:val="00AD6C01"/>
    <w:rsid w:val="00AD74F9"/>
    <w:rsid w:val="00AE0DB7"/>
    <w:rsid w:val="00AE0E3F"/>
    <w:rsid w:val="00AE0E6C"/>
    <w:rsid w:val="00AE1144"/>
    <w:rsid w:val="00AE118A"/>
    <w:rsid w:val="00AE1246"/>
    <w:rsid w:val="00AE13CF"/>
    <w:rsid w:val="00AE15A3"/>
    <w:rsid w:val="00AE1767"/>
    <w:rsid w:val="00AE1BDA"/>
    <w:rsid w:val="00AE1D20"/>
    <w:rsid w:val="00AE20DC"/>
    <w:rsid w:val="00AE21CE"/>
    <w:rsid w:val="00AE2749"/>
    <w:rsid w:val="00AE2B5F"/>
    <w:rsid w:val="00AE2DB5"/>
    <w:rsid w:val="00AE2DC8"/>
    <w:rsid w:val="00AE2FFC"/>
    <w:rsid w:val="00AE3450"/>
    <w:rsid w:val="00AE3615"/>
    <w:rsid w:val="00AE391C"/>
    <w:rsid w:val="00AE3FC5"/>
    <w:rsid w:val="00AE46B1"/>
    <w:rsid w:val="00AE4A80"/>
    <w:rsid w:val="00AE5024"/>
    <w:rsid w:val="00AE5A65"/>
    <w:rsid w:val="00AE5AB5"/>
    <w:rsid w:val="00AE5D71"/>
    <w:rsid w:val="00AE633E"/>
    <w:rsid w:val="00AE6AE7"/>
    <w:rsid w:val="00AE6B6F"/>
    <w:rsid w:val="00AE6B80"/>
    <w:rsid w:val="00AE70D0"/>
    <w:rsid w:val="00AE739D"/>
    <w:rsid w:val="00AE78B8"/>
    <w:rsid w:val="00AE7CEA"/>
    <w:rsid w:val="00AF0260"/>
    <w:rsid w:val="00AF0286"/>
    <w:rsid w:val="00AF0325"/>
    <w:rsid w:val="00AF05F0"/>
    <w:rsid w:val="00AF0870"/>
    <w:rsid w:val="00AF0FE2"/>
    <w:rsid w:val="00AF139A"/>
    <w:rsid w:val="00AF13C3"/>
    <w:rsid w:val="00AF153D"/>
    <w:rsid w:val="00AF156E"/>
    <w:rsid w:val="00AF173A"/>
    <w:rsid w:val="00AF17FC"/>
    <w:rsid w:val="00AF1880"/>
    <w:rsid w:val="00AF1C73"/>
    <w:rsid w:val="00AF29A0"/>
    <w:rsid w:val="00AF2B88"/>
    <w:rsid w:val="00AF2D29"/>
    <w:rsid w:val="00AF2DC0"/>
    <w:rsid w:val="00AF2F1E"/>
    <w:rsid w:val="00AF2F67"/>
    <w:rsid w:val="00AF3184"/>
    <w:rsid w:val="00AF49A2"/>
    <w:rsid w:val="00AF4BCC"/>
    <w:rsid w:val="00AF4D78"/>
    <w:rsid w:val="00AF4DD1"/>
    <w:rsid w:val="00AF4F0C"/>
    <w:rsid w:val="00AF5948"/>
    <w:rsid w:val="00AF5969"/>
    <w:rsid w:val="00AF5B8F"/>
    <w:rsid w:val="00AF63CE"/>
    <w:rsid w:val="00AF6675"/>
    <w:rsid w:val="00AF6945"/>
    <w:rsid w:val="00AF6DBF"/>
    <w:rsid w:val="00AF7235"/>
    <w:rsid w:val="00AF750A"/>
    <w:rsid w:val="00B00145"/>
    <w:rsid w:val="00B00412"/>
    <w:rsid w:val="00B00663"/>
    <w:rsid w:val="00B00C8C"/>
    <w:rsid w:val="00B00D21"/>
    <w:rsid w:val="00B00DFB"/>
    <w:rsid w:val="00B01170"/>
    <w:rsid w:val="00B01A5F"/>
    <w:rsid w:val="00B01AC6"/>
    <w:rsid w:val="00B020BF"/>
    <w:rsid w:val="00B02187"/>
    <w:rsid w:val="00B02283"/>
    <w:rsid w:val="00B02E92"/>
    <w:rsid w:val="00B02EB7"/>
    <w:rsid w:val="00B02F3B"/>
    <w:rsid w:val="00B034F7"/>
    <w:rsid w:val="00B0375D"/>
    <w:rsid w:val="00B038E2"/>
    <w:rsid w:val="00B03918"/>
    <w:rsid w:val="00B03C13"/>
    <w:rsid w:val="00B03DE2"/>
    <w:rsid w:val="00B0413C"/>
    <w:rsid w:val="00B04322"/>
    <w:rsid w:val="00B045FD"/>
    <w:rsid w:val="00B0477B"/>
    <w:rsid w:val="00B04921"/>
    <w:rsid w:val="00B05B5D"/>
    <w:rsid w:val="00B061E9"/>
    <w:rsid w:val="00B06725"/>
    <w:rsid w:val="00B06CF0"/>
    <w:rsid w:val="00B07073"/>
    <w:rsid w:val="00B07870"/>
    <w:rsid w:val="00B1009A"/>
    <w:rsid w:val="00B10269"/>
    <w:rsid w:val="00B10424"/>
    <w:rsid w:val="00B10AA0"/>
    <w:rsid w:val="00B10AFB"/>
    <w:rsid w:val="00B117D9"/>
    <w:rsid w:val="00B1188F"/>
    <w:rsid w:val="00B127C2"/>
    <w:rsid w:val="00B12855"/>
    <w:rsid w:val="00B12910"/>
    <w:rsid w:val="00B12EE2"/>
    <w:rsid w:val="00B131AD"/>
    <w:rsid w:val="00B13788"/>
    <w:rsid w:val="00B137D8"/>
    <w:rsid w:val="00B13843"/>
    <w:rsid w:val="00B13ADC"/>
    <w:rsid w:val="00B14147"/>
    <w:rsid w:val="00B14A41"/>
    <w:rsid w:val="00B14AFB"/>
    <w:rsid w:val="00B155DF"/>
    <w:rsid w:val="00B16245"/>
    <w:rsid w:val="00B1630F"/>
    <w:rsid w:val="00B16912"/>
    <w:rsid w:val="00B1721E"/>
    <w:rsid w:val="00B17E99"/>
    <w:rsid w:val="00B201BA"/>
    <w:rsid w:val="00B207FE"/>
    <w:rsid w:val="00B20935"/>
    <w:rsid w:val="00B2094F"/>
    <w:rsid w:val="00B209DB"/>
    <w:rsid w:val="00B20E32"/>
    <w:rsid w:val="00B211BF"/>
    <w:rsid w:val="00B2245C"/>
    <w:rsid w:val="00B22A4B"/>
    <w:rsid w:val="00B2314B"/>
    <w:rsid w:val="00B235AE"/>
    <w:rsid w:val="00B23709"/>
    <w:rsid w:val="00B238F5"/>
    <w:rsid w:val="00B253F5"/>
    <w:rsid w:val="00B25E60"/>
    <w:rsid w:val="00B263FB"/>
    <w:rsid w:val="00B264E9"/>
    <w:rsid w:val="00B264FB"/>
    <w:rsid w:val="00B306A2"/>
    <w:rsid w:val="00B30757"/>
    <w:rsid w:val="00B308A7"/>
    <w:rsid w:val="00B30F73"/>
    <w:rsid w:val="00B31F12"/>
    <w:rsid w:val="00B32861"/>
    <w:rsid w:val="00B32A30"/>
    <w:rsid w:val="00B32D04"/>
    <w:rsid w:val="00B32DB3"/>
    <w:rsid w:val="00B32DBC"/>
    <w:rsid w:val="00B32FAD"/>
    <w:rsid w:val="00B33119"/>
    <w:rsid w:val="00B334A0"/>
    <w:rsid w:val="00B343C8"/>
    <w:rsid w:val="00B34534"/>
    <w:rsid w:val="00B345B6"/>
    <w:rsid w:val="00B357B7"/>
    <w:rsid w:val="00B3597B"/>
    <w:rsid w:val="00B359DC"/>
    <w:rsid w:val="00B36FC9"/>
    <w:rsid w:val="00B374B7"/>
    <w:rsid w:val="00B40185"/>
    <w:rsid w:val="00B40B2F"/>
    <w:rsid w:val="00B40B6C"/>
    <w:rsid w:val="00B40E0C"/>
    <w:rsid w:val="00B40F16"/>
    <w:rsid w:val="00B40F39"/>
    <w:rsid w:val="00B41008"/>
    <w:rsid w:val="00B416F5"/>
    <w:rsid w:val="00B41D2D"/>
    <w:rsid w:val="00B424C7"/>
    <w:rsid w:val="00B426A7"/>
    <w:rsid w:val="00B427C4"/>
    <w:rsid w:val="00B427D8"/>
    <w:rsid w:val="00B42A78"/>
    <w:rsid w:val="00B42C28"/>
    <w:rsid w:val="00B42C50"/>
    <w:rsid w:val="00B43003"/>
    <w:rsid w:val="00B43A0E"/>
    <w:rsid w:val="00B43BEB"/>
    <w:rsid w:val="00B43EBB"/>
    <w:rsid w:val="00B442EF"/>
    <w:rsid w:val="00B44652"/>
    <w:rsid w:val="00B4494F"/>
    <w:rsid w:val="00B44CFB"/>
    <w:rsid w:val="00B4526E"/>
    <w:rsid w:val="00B459A2"/>
    <w:rsid w:val="00B459DF"/>
    <w:rsid w:val="00B45C81"/>
    <w:rsid w:val="00B460C1"/>
    <w:rsid w:val="00B46C68"/>
    <w:rsid w:val="00B479E6"/>
    <w:rsid w:val="00B47B77"/>
    <w:rsid w:val="00B47F84"/>
    <w:rsid w:val="00B50790"/>
    <w:rsid w:val="00B509F2"/>
    <w:rsid w:val="00B5125A"/>
    <w:rsid w:val="00B513D1"/>
    <w:rsid w:val="00B51C8E"/>
    <w:rsid w:val="00B51DE5"/>
    <w:rsid w:val="00B521A4"/>
    <w:rsid w:val="00B52478"/>
    <w:rsid w:val="00B527FE"/>
    <w:rsid w:val="00B52A74"/>
    <w:rsid w:val="00B52F3C"/>
    <w:rsid w:val="00B54B29"/>
    <w:rsid w:val="00B55221"/>
    <w:rsid w:val="00B553BA"/>
    <w:rsid w:val="00B55D09"/>
    <w:rsid w:val="00B55EA4"/>
    <w:rsid w:val="00B5624A"/>
    <w:rsid w:val="00B56261"/>
    <w:rsid w:val="00B5657E"/>
    <w:rsid w:val="00B568EA"/>
    <w:rsid w:val="00B572A9"/>
    <w:rsid w:val="00B57889"/>
    <w:rsid w:val="00B578AE"/>
    <w:rsid w:val="00B57BF5"/>
    <w:rsid w:val="00B57E20"/>
    <w:rsid w:val="00B60092"/>
    <w:rsid w:val="00B6053B"/>
    <w:rsid w:val="00B60943"/>
    <w:rsid w:val="00B61341"/>
    <w:rsid w:val="00B614FA"/>
    <w:rsid w:val="00B61B1B"/>
    <w:rsid w:val="00B62E5B"/>
    <w:rsid w:val="00B635DA"/>
    <w:rsid w:val="00B63782"/>
    <w:rsid w:val="00B63E7D"/>
    <w:rsid w:val="00B64503"/>
    <w:rsid w:val="00B65494"/>
    <w:rsid w:val="00B65A8F"/>
    <w:rsid w:val="00B65E26"/>
    <w:rsid w:val="00B65F25"/>
    <w:rsid w:val="00B669CE"/>
    <w:rsid w:val="00B66B80"/>
    <w:rsid w:val="00B66E9F"/>
    <w:rsid w:val="00B6719F"/>
    <w:rsid w:val="00B67410"/>
    <w:rsid w:val="00B677F1"/>
    <w:rsid w:val="00B67AC4"/>
    <w:rsid w:val="00B67F8D"/>
    <w:rsid w:val="00B707BA"/>
    <w:rsid w:val="00B70BDC"/>
    <w:rsid w:val="00B71493"/>
    <w:rsid w:val="00B717C7"/>
    <w:rsid w:val="00B717D5"/>
    <w:rsid w:val="00B71B25"/>
    <w:rsid w:val="00B71C1F"/>
    <w:rsid w:val="00B72047"/>
    <w:rsid w:val="00B723D7"/>
    <w:rsid w:val="00B723F8"/>
    <w:rsid w:val="00B72D66"/>
    <w:rsid w:val="00B733D3"/>
    <w:rsid w:val="00B73501"/>
    <w:rsid w:val="00B736CB"/>
    <w:rsid w:val="00B7382D"/>
    <w:rsid w:val="00B73960"/>
    <w:rsid w:val="00B73ADE"/>
    <w:rsid w:val="00B73E46"/>
    <w:rsid w:val="00B73FA6"/>
    <w:rsid w:val="00B74760"/>
    <w:rsid w:val="00B74B59"/>
    <w:rsid w:val="00B74F09"/>
    <w:rsid w:val="00B75391"/>
    <w:rsid w:val="00B7539D"/>
    <w:rsid w:val="00B7619E"/>
    <w:rsid w:val="00B766F7"/>
    <w:rsid w:val="00B76C80"/>
    <w:rsid w:val="00B76D73"/>
    <w:rsid w:val="00B7736B"/>
    <w:rsid w:val="00B77693"/>
    <w:rsid w:val="00B77C31"/>
    <w:rsid w:val="00B77F22"/>
    <w:rsid w:val="00B8006F"/>
    <w:rsid w:val="00B80384"/>
    <w:rsid w:val="00B803FF"/>
    <w:rsid w:val="00B807E6"/>
    <w:rsid w:val="00B809E8"/>
    <w:rsid w:val="00B80D13"/>
    <w:rsid w:val="00B8119A"/>
    <w:rsid w:val="00B812D7"/>
    <w:rsid w:val="00B81E9B"/>
    <w:rsid w:val="00B822CC"/>
    <w:rsid w:val="00B8236C"/>
    <w:rsid w:val="00B826F7"/>
    <w:rsid w:val="00B828DF"/>
    <w:rsid w:val="00B82AAB"/>
    <w:rsid w:val="00B82F41"/>
    <w:rsid w:val="00B836DA"/>
    <w:rsid w:val="00B83C71"/>
    <w:rsid w:val="00B83DB2"/>
    <w:rsid w:val="00B84C35"/>
    <w:rsid w:val="00B8507A"/>
    <w:rsid w:val="00B85465"/>
    <w:rsid w:val="00B858B0"/>
    <w:rsid w:val="00B872E2"/>
    <w:rsid w:val="00B87783"/>
    <w:rsid w:val="00B87AFB"/>
    <w:rsid w:val="00B87BA0"/>
    <w:rsid w:val="00B87E71"/>
    <w:rsid w:val="00B87F2F"/>
    <w:rsid w:val="00B90126"/>
    <w:rsid w:val="00B9045F"/>
    <w:rsid w:val="00B905B6"/>
    <w:rsid w:val="00B90718"/>
    <w:rsid w:val="00B90A11"/>
    <w:rsid w:val="00B91728"/>
    <w:rsid w:val="00B917CF"/>
    <w:rsid w:val="00B91BD4"/>
    <w:rsid w:val="00B9280C"/>
    <w:rsid w:val="00B928C8"/>
    <w:rsid w:val="00B92A00"/>
    <w:rsid w:val="00B92A46"/>
    <w:rsid w:val="00B92B6B"/>
    <w:rsid w:val="00B92E25"/>
    <w:rsid w:val="00B932E0"/>
    <w:rsid w:val="00B932E5"/>
    <w:rsid w:val="00B93954"/>
    <w:rsid w:val="00B93ACD"/>
    <w:rsid w:val="00B93EB4"/>
    <w:rsid w:val="00B93ED3"/>
    <w:rsid w:val="00B947CF"/>
    <w:rsid w:val="00B94BD3"/>
    <w:rsid w:val="00B94DA0"/>
    <w:rsid w:val="00B94EEA"/>
    <w:rsid w:val="00B95356"/>
    <w:rsid w:val="00B954D6"/>
    <w:rsid w:val="00B96135"/>
    <w:rsid w:val="00B966D4"/>
    <w:rsid w:val="00B96D47"/>
    <w:rsid w:val="00B97109"/>
    <w:rsid w:val="00B971DB"/>
    <w:rsid w:val="00B971E3"/>
    <w:rsid w:val="00B97358"/>
    <w:rsid w:val="00B97A61"/>
    <w:rsid w:val="00B97E89"/>
    <w:rsid w:val="00BA04D8"/>
    <w:rsid w:val="00BA068E"/>
    <w:rsid w:val="00BA085E"/>
    <w:rsid w:val="00BA08D8"/>
    <w:rsid w:val="00BA0CD8"/>
    <w:rsid w:val="00BA0E5D"/>
    <w:rsid w:val="00BA0FFD"/>
    <w:rsid w:val="00BA1590"/>
    <w:rsid w:val="00BA1810"/>
    <w:rsid w:val="00BA1E2E"/>
    <w:rsid w:val="00BA21C7"/>
    <w:rsid w:val="00BA2E2F"/>
    <w:rsid w:val="00BA2FE5"/>
    <w:rsid w:val="00BA378A"/>
    <w:rsid w:val="00BA38D2"/>
    <w:rsid w:val="00BA4C73"/>
    <w:rsid w:val="00BA50E0"/>
    <w:rsid w:val="00BA5175"/>
    <w:rsid w:val="00BA52D6"/>
    <w:rsid w:val="00BA56A3"/>
    <w:rsid w:val="00BA57D8"/>
    <w:rsid w:val="00BA58DB"/>
    <w:rsid w:val="00BA6219"/>
    <w:rsid w:val="00BA6630"/>
    <w:rsid w:val="00BA68BE"/>
    <w:rsid w:val="00BA697A"/>
    <w:rsid w:val="00BA6B5C"/>
    <w:rsid w:val="00BA6D9A"/>
    <w:rsid w:val="00BA721A"/>
    <w:rsid w:val="00BA769B"/>
    <w:rsid w:val="00BA7F4B"/>
    <w:rsid w:val="00BB0378"/>
    <w:rsid w:val="00BB0647"/>
    <w:rsid w:val="00BB15AB"/>
    <w:rsid w:val="00BB1760"/>
    <w:rsid w:val="00BB18DF"/>
    <w:rsid w:val="00BB273A"/>
    <w:rsid w:val="00BB2E65"/>
    <w:rsid w:val="00BB3075"/>
    <w:rsid w:val="00BB37A9"/>
    <w:rsid w:val="00BB472A"/>
    <w:rsid w:val="00BB48B3"/>
    <w:rsid w:val="00BB49BE"/>
    <w:rsid w:val="00BB50A2"/>
    <w:rsid w:val="00BB50B4"/>
    <w:rsid w:val="00BB5283"/>
    <w:rsid w:val="00BB52D6"/>
    <w:rsid w:val="00BB5361"/>
    <w:rsid w:val="00BB5647"/>
    <w:rsid w:val="00BB5E36"/>
    <w:rsid w:val="00BB64C7"/>
    <w:rsid w:val="00BB6550"/>
    <w:rsid w:val="00BB6820"/>
    <w:rsid w:val="00BB69E4"/>
    <w:rsid w:val="00BB69FF"/>
    <w:rsid w:val="00BB6E31"/>
    <w:rsid w:val="00BB7E14"/>
    <w:rsid w:val="00BC0168"/>
    <w:rsid w:val="00BC022C"/>
    <w:rsid w:val="00BC06CD"/>
    <w:rsid w:val="00BC07AB"/>
    <w:rsid w:val="00BC0815"/>
    <w:rsid w:val="00BC098D"/>
    <w:rsid w:val="00BC0E62"/>
    <w:rsid w:val="00BC11E2"/>
    <w:rsid w:val="00BC1250"/>
    <w:rsid w:val="00BC1C7F"/>
    <w:rsid w:val="00BC2315"/>
    <w:rsid w:val="00BC238D"/>
    <w:rsid w:val="00BC25AD"/>
    <w:rsid w:val="00BC272A"/>
    <w:rsid w:val="00BC2A8C"/>
    <w:rsid w:val="00BC2D3A"/>
    <w:rsid w:val="00BC2E33"/>
    <w:rsid w:val="00BC30AF"/>
    <w:rsid w:val="00BC3381"/>
    <w:rsid w:val="00BC3F14"/>
    <w:rsid w:val="00BC3FE9"/>
    <w:rsid w:val="00BC41EE"/>
    <w:rsid w:val="00BC4366"/>
    <w:rsid w:val="00BC481D"/>
    <w:rsid w:val="00BC4A88"/>
    <w:rsid w:val="00BC51B3"/>
    <w:rsid w:val="00BC55E6"/>
    <w:rsid w:val="00BC5EBA"/>
    <w:rsid w:val="00BC5FD5"/>
    <w:rsid w:val="00BC6621"/>
    <w:rsid w:val="00BC6A38"/>
    <w:rsid w:val="00BC6B88"/>
    <w:rsid w:val="00BC716C"/>
    <w:rsid w:val="00BC7E17"/>
    <w:rsid w:val="00BD0139"/>
    <w:rsid w:val="00BD017C"/>
    <w:rsid w:val="00BD0740"/>
    <w:rsid w:val="00BD1163"/>
    <w:rsid w:val="00BD11F8"/>
    <w:rsid w:val="00BD14A1"/>
    <w:rsid w:val="00BD14C2"/>
    <w:rsid w:val="00BD193A"/>
    <w:rsid w:val="00BD19A7"/>
    <w:rsid w:val="00BD1A20"/>
    <w:rsid w:val="00BD1D17"/>
    <w:rsid w:val="00BD1EC6"/>
    <w:rsid w:val="00BD22EE"/>
    <w:rsid w:val="00BD233E"/>
    <w:rsid w:val="00BD2687"/>
    <w:rsid w:val="00BD2AB1"/>
    <w:rsid w:val="00BD2C53"/>
    <w:rsid w:val="00BD2E69"/>
    <w:rsid w:val="00BD366D"/>
    <w:rsid w:val="00BD3BDF"/>
    <w:rsid w:val="00BD3C16"/>
    <w:rsid w:val="00BD3DEA"/>
    <w:rsid w:val="00BD3E92"/>
    <w:rsid w:val="00BD4AFE"/>
    <w:rsid w:val="00BD5642"/>
    <w:rsid w:val="00BD5669"/>
    <w:rsid w:val="00BD5766"/>
    <w:rsid w:val="00BD5934"/>
    <w:rsid w:val="00BD5AB6"/>
    <w:rsid w:val="00BD5B25"/>
    <w:rsid w:val="00BD6790"/>
    <w:rsid w:val="00BD69EC"/>
    <w:rsid w:val="00BD6B80"/>
    <w:rsid w:val="00BD6B84"/>
    <w:rsid w:val="00BD7030"/>
    <w:rsid w:val="00BD7088"/>
    <w:rsid w:val="00BD7242"/>
    <w:rsid w:val="00BD7541"/>
    <w:rsid w:val="00BD756B"/>
    <w:rsid w:val="00BD77DB"/>
    <w:rsid w:val="00BD7AF3"/>
    <w:rsid w:val="00BE0032"/>
    <w:rsid w:val="00BE01AA"/>
    <w:rsid w:val="00BE0283"/>
    <w:rsid w:val="00BE0457"/>
    <w:rsid w:val="00BE05C9"/>
    <w:rsid w:val="00BE05DF"/>
    <w:rsid w:val="00BE0883"/>
    <w:rsid w:val="00BE0AEA"/>
    <w:rsid w:val="00BE12AA"/>
    <w:rsid w:val="00BE2254"/>
    <w:rsid w:val="00BE27C1"/>
    <w:rsid w:val="00BE2C4B"/>
    <w:rsid w:val="00BE2ECE"/>
    <w:rsid w:val="00BE30DC"/>
    <w:rsid w:val="00BE3350"/>
    <w:rsid w:val="00BE3E1B"/>
    <w:rsid w:val="00BE4095"/>
    <w:rsid w:val="00BE40B6"/>
    <w:rsid w:val="00BE4A06"/>
    <w:rsid w:val="00BE4CF4"/>
    <w:rsid w:val="00BE51C1"/>
    <w:rsid w:val="00BE526B"/>
    <w:rsid w:val="00BE5524"/>
    <w:rsid w:val="00BE5B0D"/>
    <w:rsid w:val="00BE623E"/>
    <w:rsid w:val="00BE6AA4"/>
    <w:rsid w:val="00BE7315"/>
    <w:rsid w:val="00BE73C9"/>
    <w:rsid w:val="00BE79D3"/>
    <w:rsid w:val="00BE79D5"/>
    <w:rsid w:val="00BF01BB"/>
    <w:rsid w:val="00BF077F"/>
    <w:rsid w:val="00BF0785"/>
    <w:rsid w:val="00BF0EB1"/>
    <w:rsid w:val="00BF12AA"/>
    <w:rsid w:val="00BF1618"/>
    <w:rsid w:val="00BF17E0"/>
    <w:rsid w:val="00BF24D1"/>
    <w:rsid w:val="00BF289D"/>
    <w:rsid w:val="00BF2D8C"/>
    <w:rsid w:val="00BF322E"/>
    <w:rsid w:val="00BF32C4"/>
    <w:rsid w:val="00BF37CF"/>
    <w:rsid w:val="00BF3ADE"/>
    <w:rsid w:val="00BF3C7E"/>
    <w:rsid w:val="00BF46B4"/>
    <w:rsid w:val="00BF4A88"/>
    <w:rsid w:val="00BF4FD0"/>
    <w:rsid w:val="00BF5395"/>
    <w:rsid w:val="00BF5542"/>
    <w:rsid w:val="00BF56B1"/>
    <w:rsid w:val="00BF5CCB"/>
    <w:rsid w:val="00BF661E"/>
    <w:rsid w:val="00BF6721"/>
    <w:rsid w:val="00BF69C4"/>
    <w:rsid w:val="00BF6B0E"/>
    <w:rsid w:val="00BF6B30"/>
    <w:rsid w:val="00BF6C92"/>
    <w:rsid w:val="00BF6FCA"/>
    <w:rsid w:val="00BF77D2"/>
    <w:rsid w:val="00BF7E70"/>
    <w:rsid w:val="00C00FC8"/>
    <w:rsid w:val="00C01289"/>
    <w:rsid w:val="00C016F9"/>
    <w:rsid w:val="00C02173"/>
    <w:rsid w:val="00C0219C"/>
    <w:rsid w:val="00C02208"/>
    <w:rsid w:val="00C024B5"/>
    <w:rsid w:val="00C0256E"/>
    <w:rsid w:val="00C02A40"/>
    <w:rsid w:val="00C0320D"/>
    <w:rsid w:val="00C03F18"/>
    <w:rsid w:val="00C042AE"/>
    <w:rsid w:val="00C04319"/>
    <w:rsid w:val="00C04B72"/>
    <w:rsid w:val="00C05428"/>
    <w:rsid w:val="00C058BB"/>
    <w:rsid w:val="00C05DAD"/>
    <w:rsid w:val="00C060D4"/>
    <w:rsid w:val="00C064A5"/>
    <w:rsid w:val="00C06621"/>
    <w:rsid w:val="00C0688B"/>
    <w:rsid w:val="00C0695E"/>
    <w:rsid w:val="00C06A9B"/>
    <w:rsid w:val="00C0786D"/>
    <w:rsid w:val="00C07CFD"/>
    <w:rsid w:val="00C1001B"/>
    <w:rsid w:val="00C10870"/>
    <w:rsid w:val="00C109EF"/>
    <w:rsid w:val="00C10A11"/>
    <w:rsid w:val="00C10D65"/>
    <w:rsid w:val="00C10DE7"/>
    <w:rsid w:val="00C10DF0"/>
    <w:rsid w:val="00C110B9"/>
    <w:rsid w:val="00C111ED"/>
    <w:rsid w:val="00C1157C"/>
    <w:rsid w:val="00C117BD"/>
    <w:rsid w:val="00C11F95"/>
    <w:rsid w:val="00C1218A"/>
    <w:rsid w:val="00C12296"/>
    <w:rsid w:val="00C124B5"/>
    <w:rsid w:val="00C12F99"/>
    <w:rsid w:val="00C1319B"/>
    <w:rsid w:val="00C13544"/>
    <w:rsid w:val="00C13742"/>
    <w:rsid w:val="00C13928"/>
    <w:rsid w:val="00C13F5E"/>
    <w:rsid w:val="00C149D9"/>
    <w:rsid w:val="00C14D54"/>
    <w:rsid w:val="00C15499"/>
    <w:rsid w:val="00C156DF"/>
    <w:rsid w:val="00C15A8E"/>
    <w:rsid w:val="00C1628D"/>
    <w:rsid w:val="00C16520"/>
    <w:rsid w:val="00C16628"/>
    <w:rsid w:val="00C1696D"/>
    <w:rsid w:val="00C16B7D"/>
    <w:rsid w:val="00C17004"/>
    <w:rsid w:val="00C170F7"/>
    <w:rsid w:val="00C173A7"/>
    <w:rsid w:val="00C174B2"/>
    <w:rsid w:val="00C20F0B"/>
    <w:rsid w:val="00C2139E"/>
    <w:rsid w:val="00C222A1"/>
    <w:rsid w:val="00C2267A"/>
    <w:rsid w:val="00C22B00"/>
    <w:rsid w:val="00C22F48"/>
    <w:rsid w:val="00C23919"/>
    <w:rsid w:val="00C23AF7"/>
    <w:rsid w:val="00C23B1B"/>
    <w:rsid w:val="00C23CAA"/>
    <w:rsid w:val="00C24084"/>
    <w:rsid w:val="00C2463E"/>
    <w:rsid w:val="00C24B65"/>
    <w:rsid w:val="00C24C71"/>
    <w:rsid w:val="00C24CBD"/>
    <w:rsid w:val="00C24F68"/>
    <w:rsid w:val="00C25756"/>
    <w:rsid w:val="00C2611E"/>
    <w:rsid w:val="00C26288"/>
    <w:rsid w:val="00C264E7"/>
    <w:rsid w:val="00C27043"/>
    <w:rsid w:val="00C27080"/>
    <w:rsid w:val="00C278F6"/>
    <w:rsid w:val="00C27B25"/>
    <w:rsid w:val="00C27B7B"/>
    <w:rsid w:val="00C307AD"/>
    <w:rsid w:val="00C30E32"/>
    <w:rsid w:val="00C311B0"/>
    <w:rsid w:val="00C31F84"/>
    <w:rsid w:val="00C32553"/>
    <w:rsid w:val="00C32763"/>
    <w:rsid w:val="00C32D89"/>
    <w:rsid w:val="00C332DE"/>
    <w:rsid w:val="00C337BF"/>
    <w:rsid w:val="00C3389F"/>
    <w:rsid w:val="00C339BF"/>
    <w:rsid w:val="00C34EED"/>
    <w:rsid w:val="00C357C0"/>
    <w:rsid w:val="00C3614A"/>
    <w:rsid w:val="00C3634C"/>
    <w:rsid w:val="00C3650A"/>
    <w:rsid w:val="00C36CE7"/>
    <w:rsid w:val="00C37474"/>
    <w:rsid w:val="00C37542"/>
    <w:rsid w:val="00C3759D"/>
    <w:rsid w:val="00C375CE"/>
    <w:rsid w:val="00C37981"/>
    <w:rsid w:val="00C40348"/>
    <w:rsid w:val="00C405F7"/>
    <w:rsid w:val="00C4070F"/>
    <w:rsid w:val="00C40B46"/>
    <w:rsid w:val="00C421B4"/>
    <w:rsid w:val="00C4238F"/>
    <w:rsid w:val="00C424BA"/>
    <w:rsid w:val="00C424EB"/>
    <w:rsid w:val="00C4258B"/>
    <w:rsid w:val="00C42605"/>
    <w:rsid w:val="00C428C4"/>
    <w:rsid w:val="00C42CCD"/>
    <w:rsid w:val="00C4359D"/>
    <w:rsid w:val="00C4385B"/>
    <w:rsid w:val="00C43926"/>
    <w:rsid w:val="00C43A67"/>
    <w:rsid w:val="00C43B0E"/>
    <w:rsid w:val="00C44153"/>
    <w:rsid w:val="00C446B1"/>
    <w:rsid w:val="00C4498A"/>
    <w:rsid w:val="00C44EF3"/>
    <w:rsid w:val="00C4500B"/>
    <w:rsid w:val="00C450C5"/>
    <w:rsid w:val="00C454ED"/>
    <w:rsid w:val="00C4555D"/>
    <w:rsid w:val="00C45932"/>
    <w:rsid w:val="00C45A86"/>
    <w:rsid w:val="00C45EF2"/>
    <w:rsid w:val="00C46662"/>
    <w:rsid w:val="00C46743"/>
    <w:rsid w:val="00C46B6D"/>
    <w:rsid w:val="00C46D1F"/>
    <w:rsid w:val="00C4725B"/>
    <w:rsid w:val="00C47284"/>
    <w:rsid w:val="00C4734A"/>
    <w:rsid w:val="00C47D14"/>
    <w:rsid w:val="00C50440"/>
    <w:rsid w:val="00C5048D"/>
    <w:rsid w:val="00C50505"/>
    <w:rsid w:val="00C50B1A"/>
    <w:rsid w:val="00C50E4A"/>
    <w:rsid w:val="00C50EE9"/>
    <w:rsid w:val="00C512BF"/>
    <w:rsid w:val="00C513B4"/>
    <w:rsid w:val="00C51A6E"/>
    <w:rsid w:val="00C51E6C"/>
    <w:rsid w:val="00C525AA"/>
    <w:rsid w:val="00C525D7"/>
    <w:rsid w:val="00C527D8"/>
    <w:rsid w:val="00C527F8"/>
    <w:rsid w:val="00C53186"/>
    <w:rsid w:val="00C53534"/>
    <w:rsid w:val="00C53A42"/>
    <w:rsid w:val="00C54214"/>
    <w:rsid w:val="00C54513"/>
    <w:rsid w:val="00C54548"/>
    <w:rsid w:val="00C54D5F"/>
    <w:rsid w:val="00C55484"/>
    <w:rsid w:val="00C556DA"/>
    <w:rsid w:val="00C55BCD"/>
    <w:rsid w:val="00C55FF5"/>
    <w:rsid w:val="00C562DE"/>
    <w:rsid w:val="00C5679B"/>
    <w:rsid w:val="00C569BC"/>
    <w:rsid w:val="00C56F02"/>
    <w:rsid w:val="00C60911"/>
    <w:rsid w:val="00C60FAB"/>
    <w:rsid w:val="00C61E77"/>
    <w:rsid w:val="00C6247F"/>
    <w:rsid w:val="00C62EAB"/>
    <w:rsid w:val="00C62F9E"/>
    <w:rsid w:val="00C63BCC"/>
    <w:rsid w:val="00C63EBC"/>
    <w:rsid w:val="00C63F75"/>
    <w:rsid w:val="00C6455D"/>
    <w:rsid w:val="00C64865"/>
    <w:rsid w:val="00C649FF"/>
    <w:rsid w:val="00C64B2B"/>
    <w:rsid w:val="00C65458"/>
    <w:rsid w:val="00C65695"/>
    <w:rsid w:val="00C65B17"/>
    <w:rsid w:val="00C65CA5"/>
    <w:rsid w:val="00C65E2D"/>
    <w:rsid w:val="00C66132"/>
    <w:rsid w:val="00C6622C"/>
    <w:rsid w:val="00C66288"/>
    <w:rsid w:val="00C66427"/>
    <w:rsid w:val="00C6679C"/>
    <w:rsid w:val="00C66A76"/>
    <w:rsid w:val="00C66BAF"/>
    <w:rsid w:val="00C6732D"/>
    <w:rsid w:val="00C67561"/>
    <w:rsid w:val="00C70370"/>
    <w:rsid w:val="00C70736"/>
    <w:rsid w:val="00C7159F"/>
    <w:rsid w:val="00C7168A"/>
    <w:rsid w:val="00C71BEE"/>
    <w:rsid w:val="00C71CE4"/>
    <w:rsid w:val="00C71EFC"/>
    <w:rsid w:val="00C72926"/>
    <w:rsid w:val="00C72E20"/>
    <w:rsid w:val="00C72E8F"/>
    <w:rsid w:val="00C73233"/>
    <w:rsid w:val="00C73740"/>
    <w:rsid w:val="00C73BFD"/>
    <w:rsid w:val="00C73C95"/>
    <w:rsid w:val="00C74065"/>
    <w:rsid w:val="00C743BB"/>
    <w:rsid w:val="00C74618"/>
    <w:rsid w:val="00C7497D"/>
    <w:rsid w:val="00C756A1"/>
    <w:rsid w:val="00C75C2E"/>
    <w:rsid w:val="00C75CA7"/>
    <w:rsid w:val="00C763FE"/>
    <w:rsid w:val="00C77C70"/>
    <w:rsid w:val="00C77FF2"/>
    <w:rsid w:val="00C8068A"/>
    <w:rsid w:val="00C808A1"/>
    <w:rsid w:val="00C81390"/>
    <w:rsid w:val="00C81441"/>
    <w:rsid w:val="00C8146D"/>
    <w:rsid w:val="00C81CB2"/>
    <w:rsid w:val="00C81D87"/>
    <w:rsid w:val="00C8246F"/>
    <w:rsid w:val="00C82623"/>
    <w:rsid w:val="00C82691"/>
    <w:rsid w:val="00C82A64"/>
    <w:rsid w:val="00C82AE9"/>
    <w:rsid w:val="00C83094"/>
    <w:rsid w:val="00C83177"/>
    <w:rsid w:val="00C83226"/>
    <w:rsid w:val="00C83261"/>
    <w:rsid w:val="00C8361C"/>
    <w:rsid w:val="00C8367B"/>
    <w:rsid w:val="00C837D1"/>
    <w:rsid w:val="00C84BF8"/>
    <w:rsid w:val="00C84BFF"/>
    <w:rsid w:val="00C858F5"/>
    <w:rsid w:val="00C865B1"/>
    <w:rsid w:val="00C86816"/>
    <w:rsid w:val="00C868FA"/>
    <w:rsid w:val="00C86907"/>
    <w:rsid w:val="00C86D0E"/>
    <w:rsid w:val="00C86D1E"/>
    <w:rsid w:val="00C86F5E"/>
    <w:rsid w:val="00C87165"/>
    <w:rsid w:val="00C87595"/>
    <w:rsid w:val="00C90661"/>
    <w:rsid w:val="00C9084E"/>
    <w:rsid w:val="00C90925"/>
    <w:rsid w:val="00C91255"/>
    <w:rsid w:val="00C91842"/>
    <w:rsid w:val="00C91E06"/>
    <w:rsid w:val="00C91E2E"/>
    <w:rsid w:val="00C922BD"/>
    <w:rsid w:val="00C924FA"/>
    <w:rsid w:val="00C92521"/>
    <w:rsid w:val="00C92CED"/>
    <w:rsid w:val="00C92F77"/>
    <w:rsid w:val="00C932EE"/>
    <w:rsid w:val="00C93349"/>
    <w:rsid w:val="00C935C0"/>
    <w:rsid w:val="00C936EC"/>
    <w:rsid w:val="00C9384D"/>
    <w:rsid w:val="00C93A3A"/>
    <w:rsid w:val="00C93C20"/>
    <w:rsid w:val="00C9409C"/>
    <w:rsid w:val="00C940D2"/>
    <w:rsid w:val="00C9417F"/>
    <w:rsid w:val="00C943C2"/>
    <w:rsid w:val="00C9465A"/>
    <w:rsid w:val="00C94958"/>
    <w:rsid w:val="00C949AE"/>
    <w:rsid w:val="00C94CE9"/>
    <w:rsid w:val="00C9562A"/>
    <w:rsid w:val="00C95DFB"/>
    <w:rsid w:val="00C95ECD"/>
    <w:rsid w:val="00C96625"/>
    <w:rsid w:val="00C96E13"/>
    <w:rsid w:val="00C96EE2"/>
    <w:rsid w:val="00C974CE"/>
    <w:rsid w:val="00C97A6C"/>
    <w:rsid w:val="00CA00D0"/>
    <w:rsid w:val="00CA04E2"/>
    <w:rsid w:val="00CA073D"/>
    <w:rsid w:val="00CA0EF5"/>
    <w:rsid w:val="00CA110B"/>
    <w:rsid w:val="00CA1CDB"/>
    <w:rsid w:val="00CA1DDE"/>
    <w:rsid w:val="00CA1F0A"/>
    <w:rsid w:val="00CA1FCD"/>
    <w:rsid w:val="00CA207A"/>
    <w:rsid w:val="00CA2E36"/>
    <w:rsid w:val="00CA3883"/>
    <w:rsid w:val="00CA3A27"/>
    <w:rsid w:val="00CA3A33"/>
    <w:rsid w:val="00CA3E2D"/>
    <w:rsid w:val="00CA3F6E"/>
    <w:rsid w:val="00CA3FA9"/>
    <w:rsid w:val="00CA3FCB"/>
    <w:rsid w:val="00CA4336"/>
    <w:rsid w:val="00CA48EB"/>
    <w:rsid w:val="00CA4976"/>
    <w:rsid w:val="00CA4D1F"/>
    <w:rsid w:val="00CA5436"/>
    <w:rsid w:val="00CA5B12"/>
    <w:rsid w:val="00CA5FD6"/>
    <w:rsid w:val="00CA601B"/>
    <w:rsid w:val="00CA623F"/>
    <w:rsid w:val="00CA7717"/>
    <w:rsid w:val="00CA7DEB"/>
    <w:rsid w:val="00CB1359"/>
    <w:rsid w:val="00CB16FA"/>
    <w:rsid w:val="00CB17EA"/>
    <w:rsid w:val="00CB1A20"/>
    <w:rsid w:val="00CB1B3F"/>
    <w:rsid w:val="00CB1BAF"/>
    <w:rsid w:val="00CB1BEA"/>
    <w:rsid w:val="00CB22F3"/>
    <w:rsid w:val="00CB2A1F"/>
    <w:rsid w:val="00CB31DB"/>
    <w:rsid w:val="00CB33AC"/>
    <w:rsid w:val="00CB3831"/>
    <w:rsid w:val="00CB3E1E"/>
    <w:rsid w:val="00CB443C"/>
    <w:rsid w:val="00CB445F"/>
    <w:rsid w:val="00CB4856"/>
    <w:rsid w:val="00CB4F25"/>
    <w:rsid w:val="00CB54FA"/>
    <w:rsid w:val="00CB58F8"/>
    <w:rsid w:val="00CB5BCD"/>
    <w:rsid w:val="00CB5EE5"/>
    <w:rsid w:val="00CB5F14"/>
    <w:rsid w:val="00CB5F8A"/>
    <w:rsid w:val="00CB5FDE"/>
    <w:rsid w:val="00CB66A2"/>
    <w:rsid w:val="00CB6B69"/>
    <w:rsid w:val="00CB6F41"/>
    <w:rsid w:val="00CB7062"/>
    <w:rsid w:val="00CB707F"/>
    <w:rsid w:val="00CB73A8"/>
    <w:rsid w:val="00CB73E0"/>
    <w:rsid w:val="00CB73FB"/>
    <w:rsid w:val="00CB7624"/>
    <w:rsid w:val="00CB795D"/>
    <w:rsid w:val="00CB7B8C"/>
    <w:rsid w:val="00CB7BFD"/>
    <w:rsid w:val="00CB7CF1"/>
    <w:rsid w:val="00CB7CFE"/>
    <w:rsid w:val="00CB7D40"/>
    <w:rsid w:val="00CB7EAC"/>
    <w:rsid w:val="00CC05EC"/>
    <w:rsid w:val="00CC084B"/>
    <w:rsid w:val="00CC16EB"/>
    <w:rsid w:val="00CC19CF"/>
    <w:rsid w:val="00CC1B4D"/>
    <w:rsid w:val="00CC1E77"/>
    <w:rsid w:val="00CC2A28"/>
    <w:rsid w:val="00CC2B45"/>
    <w:rsid w:val="00CC2E48"/>
    <w:rsid w:val="00CC33D1"/>
    <w:rsid w:val="00CC3415"/>
    <w:rsid w:val="00CC3617"/>
    <w:rsid w:val="00CC36D0"/>
    <w:rsid w:val="00CC3719"/>
    <w:rsid w:val="00CC403E"/>
    <w:rsid w:val="00CC413E"/>
    <w:rsid w:val="00CC488A"/>
    <w:rsid w:val="00CC4C97"/>
    <w:rsid w:val="00CC4DCD"/>
    <w:rsid w:val="00CC4E74"/>
    <w:rsid w:val="00CC4FD8"/>
    <w:rsid w:val="00CC5661"/>
    <w:rsid w:val="00CC5BBE"/>
    <w:rsid w:val="00CC5D59"/>
    <w:rsid w:val="00CC6AA4"/>
    <w:rsid w:val="00CC6B1C"/>
    <w:rsid w:val="00CC6E75"/>
    <w:rsid w:val="00CC6EB8"/>
    <w:rsid w:val="00CC73B5"/>
    <w:rsid w:val="00CC748C"/>
    <w:rsid w:val="00CD00E3"/>
    <w:rsid w:val="00CD033B"/>
    <w:rsid w:val="00CD0975"/>
    <w:rsid w:val="00CD0A81"/>
    <w:rsid w:val="00CD15B9"/>
    <w:rsid w:val="00CD185C"/>
    <w:rsid w:val="00CD19A6"/>
    <w:rsid w:val="00CD1D21"/>
    <w:rsid w:val="00CD2422"/>
    <w:rsid w:val="00CD25F8"/>
    <w:rsid w:val="00CD29C6"/>
    <w:rsid w:val="00CD2D62"/>
    <w:rsid w:val="00CD3941"/>
    <w:rsid w:val="00CD3B97"/>
    <w:rsid w:val="00CD3EE4"/>
    <w:rsid w:val="00CD4128"/>
    <w:rsid w:val="00CD4ABE"/>
    <w:rsid w:val="00CD4E2F"/>
    <w:rsid w:val="00CD559D"/>
    <w:rsid w:val="00CD58CC"/>
    <w:rsid w:val="00CD5C1D"/>
    <w:rsid w:val="00CD5E8F"/>
    <w:rsid w:val="00CD6DAF"/>
    <w:rsid w:val="00CD73EF"/>
    <w:rsid w:val="00CD7889"/>
    <w:rsid w:val="00CD7A7F"/>
    <w:rsid w:val="00CD7A9C"/>
    <w:rsid w:val="00CD7E50"/>
    <w:rsid w:val="00CE03FB"/>
    <w:rsid w:val="00CE09DC"/>
    <w:rsid w:val="00CE15CB"/>
    <w:rsid w:val="00CE1905"/>
    <w:rsid w:val="00CE2357"/>
    <w:rsid w:val="00CE2434"/>
    <w:rsid w:val="00CE2760"/>
    <w:rsid w:val="00CE29ED"/>
    <w:rsid w:val="00CE420E"/>
    <w:rsid w:val="00CE45F0"/>
    <w:rsid w:val="00CE461B"/>
    <w:rsid w:val="00CE472A"/>
    <w:rsid w:val="00CE4734"/>
    <w:rsid w:val="00CE4E62"/>
    <w:rsid w:val="00CE5004"/>
    <w:rsid w:val="00CE50E9"/>
    <w:rsid w:val="00CE5360"/>
    <w:rsid w:val="00CE5BE8"/>
    <w:rsid w:val="00CE604E"/>
    <w:rsid w:val="00CE614B"/>
    <w:rsid w:val="00CE6974"/>
    <w:rsid w:val="00CE6CA0"/>
    <w:rsid w:val="00CE7260"/>
    <w:rsid w:val="00CE75AE"/>
    <w:rsid w:val="00CE77E7"/>
    <w:rsid w:val="00CE78EB"/>
    <w:rsid w:val="00CE7B44"/>
    <w:rsid w:val="00CF06C3"/>
    <w:rsid w:val="00CF0782"/>
    <w:rsid w:val="00CF0A9A"/>
    <w:rsid w:val="00CF1735"/>
    <w:rsid w:val="00CF19A6"/>
    <w:rsid w:val="00CF1D1A"/>
    <w:rsid w:val="00CF2422"/>
    <w:rsid w:val="00CF262A"/>
    <w:rsid w:val="00CF26F4"/>
    <w:rsid w:val="00CF422C"/>
    <w:rsid w:val="00CF4592"/>
    <w:rsid w:val="00CF49BD"/>
    <w:rsid w:val="00CF4A85"/>
    <w:rsid w:val="00CF5741"/>
    <w:rsid w:val="00CF58DB"/>
    <w:rsid w:val="00CF5C3C"/>
    <w:rsid w:val="00CF5FFD"/>
    <w:rsid w:val="00CF60A7"/>
    <w:rsid w:val="00CF6117"/>
    <w:rsid w:val="00CF6193"/>
    <w:rsid w:val="00CF662E"/>
    <w:rsid w:val="00CF6AF4"/>
    <w:rsid w:val="00CF6F71"/>
    <w:rsid w:val="00CF6FEB"/>
    <w:rsid w:val="00CF740E"/>
    <w:rsid w:val="00CF7497"/>
    <w:rsid w:val="00CF79A5"/>
    <w:rsid w:val="00CF7C09"/>
    <w:rsid w:val="00D00B92"/>
    <w:rsid w:val="00D00CF7"/>
    <w:rsid w:val="00D0136F"/>
    <w:rsid w:val="00D015F2"/>
    <w:rsid w:val="00D01661"/>
    <w:rsid w:val="00D016B3"/>
    <w:rsid w:val="00D01878"/>
    <w:rsid w:val="00D01F5A"/>
    <w:rsid w:val="00D01FEF"/>
    <w:rsid w:val="00D01FF5"/>
    <w:rsid w:val="00D02B62"/>
    <w:rsid w:val="00D02D90"/>
    <w:rsid w:val="00D02F82"/>
    <w:rsid w:val="00D030C2"/>
    <w:rsid w:val="00D0342F"/>
    <w:rsid w:val="00D0395E"/>
    <w:rsid w:val="00D03CFD"/>
    <w:rsid w:val="00D04014"/>
    <w:rsid w:val="00D04640"/>
    <w:rsid w:val="00D04F66"/>
    <w:rsid w:val="00D051B5"/>
    <w:rsid w:val="00D052F9"/>
    <w:rsid w:val="00D05795"/>
    <w:rsid w:val="00D060D2"/>
    <w:rsid w:val="00D06746"/>
    <w:rsid w:val="00D0693F"/>
    <w:rsid w:val="00D071C7"/>
    <w:rsid w:val="00D07527"/>
    <w:rsid w:val="00D07821"/>
    <w:rsid w:val="00D07B6B"/>
    <w:rsid w:val="00D07D01"/>
    <w:rsid w:val="00D10806"/>
    <w:rsid w:val="00D11AAA"/>
    <w:rsid w:val="00D1250E"/>
    <w:rsid w:val="00D1254C"/>
    <w:rsid w:val="00D1276E"/>
    <w:rsid w:val="00D12BF6"/>
    <w:rsid w:val="00D12EA7"/>
    <w:rsid w:val="00D12EB8"/>
    <w:rsid w:val="00D13098"/>
    <w:rsid w:val="00D13259"/>
    <w:rsid w:val="00D132B5"/>
    <w:rsid w:val="00D13F48"/>
    <w:rsid w:val="00D14C40"/>
    <w:rsid w:val="00D14E3A"/>
    <w:rsid w:val="00D1529B"/>
    <w:rsid w:val="00D1541C"/>
    <w:rsid w:val="00D15680"/>
    <w:rsid w:val="00D16674"/>
    <w:rsid w:val="00D16C08"/>
    <w:rsid w:val="00D16F5D"/>
    <w:rsid w:val="00D1719F"/>
    <w:rsid w:val="00D1781A"/>
    <w:rsid w:val="00D179B0"/>
    <w:rsid w:val="00D17CFC"/>
    <w:rsid w:val="00D201CF"/>
    <w:rsid w:val="00D222EF"/>
    <w:rsid w:val="00D22474"/>
    <w:rsid w:val="00D2261E"/>
    <w:rsid w:val="00D22712"/>
    <w:rsid w:val="00D23799"/>
    <w:rsid w:val="00D23E3A"/>
    <w:rsid w:val="00D2402E"/>
    <w:rsid w:val="00D2426C"/>
    <w:rsid w:val="00D24599"/>
    <w:rsid w:val="00D24CA1"/>
    <w:rsid w:val="00D2532F"/>
    <w:rsid w:val="00D2586B"/>
    <w:rsid w:val="00D2589E"/>
    <w:rsid w:val="00D258B3"/>
    <w:rsid w:val="00D25CD1"/>
    <w:rsid w:val="00D26308"/>
    <w:rsid w:val="00D26374"/>
    <w:rsid w:val="00D2694C"/>
    <w:rsid w:val="00D26CC0"/>
    <w:rsid w:val="00D27320"/>
    <w:rsid w:val="00D27492"/>
    <w:rsid w:val="00D277CF"/>
    <w:rsid w:val="00D27B1F"/>
    <w:rsid w:val="00D27C10"/>
    <w:rsid w:val="00D27FEA"/>
    <w:rsid w:val="00D301C8"/>
    <w:rsid w:val="00D30904"/>
    <w:rsid w:val="00D30BF2"/>
    <w:rsid w:val="00D310E9"/>
    <w:rsid w:val="00D3128B"/>
    <w:rsid w:val="00D31793"/>
    <w:rsid w:val="00D317DE"/>
    <w:rsid w:val="00D31A0A"/>
    <w:rsid w:val="00D31A65"/>
    <w:rsid w:val="00D31C54"/>
    <w:rsid w:val="00D31D89"/>
    <w:rsid w:val="00D32009"/>
    <w:rsid w:val="00D32574"/>
    <w:rsid w:val="00D330A9"/>
    <w:rsid w:val="00D335DB"/>
    <w:rsid w:val="00D337FD"/>
    <w:rsid w:val="00D34248"/>
    <w:rsid w:val="00D34673"/>
    <w:rsid w:val="00D34957"/>
    <w:rsid w:val="00D3585E"/>
    <w:rsid w:val="00D36279"/>
    <w:rsid w:val="00D36570"/>
    <w:rsid w:val="00D36B94"/>
    <w:rsid w:val="00D36DC8"/>
    <w:rsid w:val="00D37087"/>
    <w:rsid w:val="00D37D03"/>
    <w:rsid w:val="00D40C45"/>
    <w:rsid w:val="00D4104B"/>
    <w:rsid w:val="00D41167"/>
    <w:rsid w:val="00D41357"/>
    <w:rsid w:val="00D41507"/>
    <w:rsid w:val="00D41A31"/>
    <w:rsid w:val="00D41D90"/>
    <w:rsid w:val="00D421CF"/>
    <w:rsid w:val="00D42487"/>
    <w:rsid w:val="00D427C4"/>
    <w:rsid w:val="00D4299E"/>
    <w:rsid w:val="00D42A03"/>
    <w:rsid w:val="00D43098"/>
    <w:rsid w:val="00D43355"/>
    <w:rsid w:val="00D433A4"/>
    <w:rsid w:val="00D43A79"/>
    <w:rsid w:val="00D43AC8"/>
    <w:rsid w:val="00D43D19"/>
    <w:rsid w:val="00D4413F"/>
    <w:rsid w:val="00D44A4E"/>
    <w:rsid w:val="00D44A57"/>
    <w:rsid w:val="00D45214"/>
    <w:rsid w:val="00D455FC"/>
    <w:rsid w:val="00D46436"/>
    <w:rsid w:val="00D46492"/>
    <w:rsid w:val="00D46634"/>
    <w:rsid w:val="00D4663B"/>
    <w:rsid w:val="00D46BC7"/>
    <w:rsid w:val="00D470C6"/>
    <w:rsid w:val="00D47382"/>
    <w:rsid w:val="00D478BC"/>
    <w:rsid w:val="00D478EA"/>
    <w:rsid w:val="00D47E13"/>
    <w:rsid w:val="00D47E48"/>
    <w:rsid w:val="00D47E9F"/>
    <w:rsid w:val="00D47F0E"/>
    <w:rsid w:val="00D50118"/>
    <w:rsid w:val="00D501C3"/>
    <w:rsid w:val="00D507D2"/>
    <w:rsid w:val="00D50A35"/>
    <w:rsid w:val="00D50A6C"/>
    <w:rsid w:val="00D50FAF"/>
    <w:rsid w:val="00D51731"/>
    <w:rsid w:val="00D51919"/>
    <w:rsid w:val="00D51E14"/>
    <w:rsid w:val="00D5218F"/>
    <w:rsid w:val="00D52411"/>
    <w:rsid w:val="00D527F5"/>
    <w:rsid w:val="00D52DF7"/>
    <w:rsid w:val="00D53145"/>
    <w:rsid w:val="00D534A1"/>
    <w:rsid w:val="00D53803"/>
    <w:rsid w:val="00D539C6"/>
    <w:rsid w:val="00D53A8A"/>
    <w:rsid w:val="00D53AAC"/>
    <w:rsid w:val="00D543B9"/>
    <w:rsid w:val="00D54B12"/>
    <w:rsid w:val="00D54C6F"/>
    <w:rsid w:val="00D55F80"/>
    <w:rsid w:val="00D5617A"/>
    <w:rsid w:val="00D565B8"/>
    <w:rsid w:val="00D567A6"/>
    <w:rsid w:val="00D568C7"/>
    <w:rsid w:val="00D56AAE"/>
    <w:rsid w:val="00D56C7E"/>
    <w:rsid w:val="00D57529"/>
    <w:rsid w:val="00D57541"/>
    <w:rsid w:val="00D57761"/>
    <w:rsid w:val="00D57920"/>
    <w:rsid w:val="00D57C46"/>
    <w:rsid w:val="00D60123"/>
    <w:rsid w:val="00D60265"/>
    <w:rsid w:val="00D606F5"/>
    <w:rsid w:val="00D609F2"/>
    <w:rsid w:val="00D60A81"/>
    <w:rsid w:val="00D60B03"/>
    <w:rsid w:val="00D61BCB"/>
    <w:rsid w:val="00D61CD1"/>
    <w:rsid w:val="00D623F2"/>
    <w:rsid w:val="00D63528"/>
    <w:rsid w:val="00D63DF4"/>
    <w:rsid w:val="00D6401E"/>
    <w:rsid w:val="00D640ED"/>
    <w:rsid w:val="00D64531"/>
    <w:rsid w:val="00D65823"/>
    <w:rsid w:val="00D6583F"/>
    <w:rsid w:val="00D65B72"/>
    <w:rsid w:val="00D6600A"/>
    <w:rsid w:val="00D6663C"/>
    <w:rsid w:val="00D66989"/>
    <w:rsid w:val="00D66B45"/>
    <w:rsid w:val="00D66B4D"/>
    <w:rsid w:val="00D66B73"/>
    <w:rsid w:val="00D66FF5"/>
    <w:rsid w:val="00D6708A"/>
    <w:rsid w:val="00D67A9C"/>
    <w:rsid w:val="00D67EE9"/>
    <w:rsid w:val="00D67EEE"/>
    <w:rsid w:val="00D70068"/>
    <w:rsid w:val="00D7018F"/>
    <w:rsid w:val="00D7026A"/>
    <w:rsid w:val="00D707E7"/>
    <w:rsid w:val="00D70A21"/>
    <w:rsid w:val="00D72614"/>
    <w:rsid w:val="00D727D9"/>
    <w:rsid w:val="00D727F8"/>
    <w:rsid w:val="00D72804"/>
    <w:rsid w:val="00D72FD7"/>
    <w:rsid w:val="00D731DD"/>
    <w:rsid w:val="00D7321A"/>
    <w:rsid w:val="00D736A2"/>
    <w:rsid w:val="00D7398A"/>
    <w:rsid w:val="00D73CE7"/>
    <w:rsid w:val="00D74082"/>
    <w:rsid w:val="00D7447B"/>
    <w:rsid w:val="00D7465E"/>
    <w:rsid w:val="00D7473C"/>
    <w:rsid w:val="00D747CC"/>
    <w:rsid w:val="00D749BA"/>
    <w:rsid w:val="00D749BD"/>
    <w:rsid w:val="00D74F64"/>
    <w:rsid w:val="00D75525"/>
    <w:rsid w:val="00D755C2"/>
    <w:rsid w:val="00D7590C"/>
    <w:rsid w:val="00D75978"/>
    <w:rsid w:val="00D75EB5"/>
    <w:rsid w:val="00D76113"/>
    <w:rsid w:val="00D7634F"/>
    <w:rsid w:val="00D763AF"/>
    <w:rsid w:val="00D768CD"/>
    <w:rsid w:val="00D76AC0"/>
    <w:rsid w:val="00D76EE5"/>
    <w:rsid w:val="00D76FB0"/>
    <w:rsid w:val="00D77585"/>
    <w:rsid w:val="00D77F92"/>
    <w:rsid w:val="00D81863"/>
    <w:rsid w:val="00D8186D"/>
    <w:rsid w:val="00D81B8B"/>
    <w:rsid w:val="00D82E33"/>
    <w:rsid w:val="00D8312C"/>
    <w:rsid w:val="00D834F6"/>
    <w:rsid w:val="00D837E1"/>
    <w:rsid w:val="00D838AA"/>
    <w:rsid w:val="00D8402C"/>
    <w:rsid w:val="00D84824"/>
    <w:rsid w:val="00D849DD"/>
    <w:rsid w:val="00D84B48"/>
    <w:rsid w:val="00D84C47"/>
    <w:rsid w:val="00D855D0"/>
    <w:rsid w:val="00D856D4"/>
    <w:rsid w:val="00D85D33"/>
    <w:rsid w:val="00D86185"/>
    <w:rsid w:val="00D861A3"/>
    <w:rsid w:val="00D86951"/>
    <w:rsid w:val="00D86F14"/>
    <w:rsid w:val="00D8738B"/>
    <w:rsid w:val="00D878C9"/>
    <w:rsid w:val="00D87A45"/>
    <w:rsid w:val="00D87B22"/>
    <w:rsid w:val="00D87DF1"/>
    <w:rsid w:val="00D87F8E"/>
    <w:rsid w:val="00D9017C"/>
    <w:rsid w:val="00D904C2"/>
    <w:rsid w:val="00D91229"/>
    <w:rsid w:val="00D925F5"/>
    <w:rsid w:val="00D935C5"/>
    <w:rsid w:val="00D9396D"/>
    <w:rsid w:val="00D94202"/>
    <w:rsid w:val="00D94225"/>
    <w:rsid w:val="00D94464"/>
    <w:rsid w:val="00D94976"/>
    <w:rsid w:val="00D94A7D"/>
    <w:rsid w:val="00D95252"/>
    <w:rsid w:val="00D95291"/>
    <w:rsid w:val="00D958F3"/>
    <w:rsid w:val="00D9591F"/>
    <w:rsid w:val="00D95B9E"/>
    <w:rsid w:val="00D95BC2"/>
    <w:rsid w:val="00D95E50"/>
    <w:rsid w:val="00D96404"/>
    <w:rsid w:val="00D9654C"/>
    <w:rsid w:val="00D9665F"/>
    <w:rsid w:val="00D96857"/>
    <w:rsid w:val="00D96A9C"/>
    <w:rsid w:val="00D96D79"/>
    <w:rsid w:val="00D96E21"/>
    <w:rsid w:val="00D975AF"/>
    <w:rsid w:val="00D97C7F"/>
    <w:rsid w:val="00D97E6E"/>
    <w:rsid w:val="00DA02FB"/>
    <w:rsid w:val="00DA0640"/>
    <w:rsid w:val="00DA08C7"/>
    <w:rsid w:val="00DA0988"/>
    <w:rsid w:val="00DA0E0A"/>
    <w:rsid w:val="00DA0EBD"/>
    <w:rsid w:val="00DA102C"/>
    <w:rsid w:val="00DA13BD"/>
    <w:rsid w:val="00DA195A"/>
    <w:rsid w:val="00DA1ACC"/>
    <w:rsid w:val="00DA1AE7"/>
    <w:rsid w:val="00DA1B7F"/>
    <w:rsid w:val="00DA1FD3"/>
    <w:rsid w:val="00DA20BF"/>
    <w:rsid w:val="00DA20EE"/>
    <w:rsid w:val="00DA2293"/>
    <w:rsid w:val="00DA2789"/>
    <w:rsid w:val="00DA2963"/>
    <w:rsid w:val="00DA2CCD"/>
    <w:rsid w:val="00DA30FA"/>
    <w:rsid w:val="00DA32F8"/>
    <w:rsid w:val="00DA336A"/>
    <w:rsid w:val="00DA3719"/>
    <w:rsid w:val="00DA3A58"/>
    <w:rsid w:val="00DA4ED4"/>
    <w:rsid w:val="00DA4F9B"/>
    <w:rsid w:val="00DA55E0"/>
    <w:rsid w:val="00DA59D0"/>
    <w:rsid w:val="00DA6367"/>
    <w:rsid w:val="00DA6759"/>
    <w:rsid w:val="00DA6CCC"/>
    <w:rsid w:val="00DA746C"/>
    <w:rsid w:val="00DA7620"/>
    <w:rsid w:val="00DA7809"/>
    <w:rsid w:val="00DB06B3"/>
    <w:rsid w:val="00DB06FD"/>
    <w:rsid w:val="00DB0AD2"/>
    <w:rsid w:val="00DB1129"/>
    <w:rsid w:val="00DB1461"/>
    <w:rsid w:val="00DB15BC"/>
    <w:rsid w:val="00DB1711"/>
    <w:rsid w:val="00DB1B5B"/>
    <w:rsid w:val="00DB1E28"/>
    <w:rsid w:val="00DB2CD3"/>
    <w:rsid w:val="00DB313E"/>
    <w:rsid w:val="00DB3601"/>
    <w:rsid w:val="00DB3ED3"/>
    <w:rsid w:val="00DB46CA"/>
    <w:rsid w:val="00DB471D"/>
    <w:rsid w:val="00DB4A06"/>
    <w:rsid w:val="00DB5064"/>
    <w:rsid w:val="00DB5553"/>
    <w:rsid w:val="00DB568C"/>
    <w:rsid w:val="00DB57C6"/>
    <w:rsid w:val="00DB5E91"/>
    <w:rsid w:val="00DB60EC"/>
    <w:rsid w:val="00DB6161"/>
    <w:rsid w:val="00DB6AED"/>
    <w:rsid w:val="00DB7165"/>
    <w:rsid w:val="00DB72E9"/>
    <w:rsid w:val="00DB77D6"/>
    <w:rsid w:val="00DB79A3"/>
    <w:rsid w:val="00DB7B93"/>
    <w:rsid w:val="00DB7ECC"/>
    <w:rsid w:val="00DB7F73"/>
    <w:rsid w:val="00DC000A"/>
    <w:rsid w:val="00DC0077"/>
    <w:rsid w:val="00DC06E4"/>
    <w:rsid w:val="00DC0E17"/>
    <w:rsid w:val="00DC0EE7"/>
    <w:rsid w:val="00DC12BB"/>
    <w:rsid w:val="00DC13AE"/>
    <w:rsid w:val="00DC18B3"/>
    <w:rsid w:val="00DC1ADA"/>
    <w:rsid w:val="00DC1B3F"/>
    <w:rsid w:val="00DC1FF8"/>
    <w:rsid w:val="00DC2533"/>
    <w:rsid w:val="00DC293D"/>
    <w:rsid w:val="00DC2944"/>
    <w:rsid w:val="00DC3167"/>
    <w:rsid w:val="00DC3F82"/>
    <w:rsid w:val="00DC4472"/>
    <w:rsid w:val="00DC45CA"/>
    <w:rsid w:val="00DC49D0"/>
    <w:rsid w:val="00DC55B7"/>
    <w:rsid w:val="00DC5883"/>
    <w:rsid w:val="00DC5B29"/>
    <w:rsid w:val="00DC5DF0"/>
    <w:rsid w:val="00DC66E6"/>
    <w:rsid w:val="00DC68A6"/>
    <w:rsid w:val="00DC696A"/>
    <w:rsid w:val="00DC6CD9"/>
    <w:rsid w:val="00DC6EE1"/>
    <w:rsid w:val="00DC76A6"/>
    <w:rsid w:val="00DC770A"/>
    <w:rsid w:val="00DD0A01"/>
    <w:rsid w:val="00DD0A29"/>
    <w:rsid w:val="00DD0F78"/>
    <w:rsid w:val="00DD1385"/>
    <w:rsid w:val="00DD209D"/>
    <w:rsid w:val="00DD2A84"/>
    <w:rsid w:val="00DD2EF5"/>
    <w:rsid w:val="00DD3C94"/>
    <w:rsid w:val="00DD3C9D"/>
    <w:rsid w:val="00DD3D6E"/>
    <w:rsid w:val="00DD3D99"/>
    <w:rsid w:val="00DD40B3"/>
    <w:rsid w:val="00DD458B"/>
    <w:rsid w:val="00DD489B"/>
    <w:rsid w:val="00DD4AFD"/>
    <w:rsid w:val="00DD4D5D"/>
    <w:rsid w:val="00DD4DB5"/>
    <w:rsid w:val="00DD5418"/>
    <w:rsid w:val="00DD54F5"/>
    <w:rsid w:val="00DD56A7"/>
    <w:rsid w:val="00DD59D6"/>
    <w:rsid w:val="00DD5DEB"/>
    <w:rsid w:val="00DD5FB9"/>
    <w:rsid w:val="00DD6358"/>
    <w:rsid w:val="00DD71BF"/>
    <w:rsid w:val="00DD74BA"/>
    <w:rsid w:val="00DD757A"/>
    <w:rsid w:val="00DE0451"/>
    <w:rsid w:val="00DE0625"/>
    <w:rsid w:val="00DE0686"/>
    <w:rsid w:val="00DE2247"/>
    <w:rsid w:val="00DE240F"/>
    <w:rsid w:val="00DE25E2"/>
    <w:rsid w:val="00DE277E"/>
    <w:rsid w:val="00DE2C5A"/>
    <w:rsid w:val="00DE3834"/>
    <w:rsid w:val="00DE4196"/>
    <w:rsid w:val="00DE43FC"/>
    <w:rsid w:val="00DE457C"/>
    <w:rsid w:val="00DE46B9"/>
    <w:rsid w:val="00DE46D6"/>
    <w:rsid w:val="00DE4C3B"/>
    <w:rsid w:val="00DE4E7D"/>
    <w:rsid w:val="00DE51C6"/>
    <w:rsid w:val="00DE558C"/>
    <w:rsid w:val="00DE605C"/>
    <w:rsid w:val="00DE6243"/>
    <w:rsid w:val="00DE73F6"/>
    <w:rsid w:val="00DE740C"/>
    <w:rsid w:val="00DE753D"/>
    <w:rsid w:val="00DF00DA"/>
    <w:rsid w:val="00DF0626"/>
    <w:rsid w:val="00DF0BC9"/>
    <w:rsid w:val="00DF0E18"/>
    <w:rsid w:val="00DF11C1"/>
    <w:rsid w:val="00DF1C4D"/>
    <w:rsid w:val="00DF37EE"/>
    <w:rsid w:val="00DF3998"/>
    <w:rsid w:val="00DF50A5"/>
    <w:rsid w:val="00DF51AF"/>
    <w:rsid w:val="00DF5213"/>
    <w:rsid w:val="00DF5417"/>
    <w:rsid w:val="00DF5BC8"/>
    <w:rsid w:val="00DF65C5"/>
    <w:rsid w:val="00DF6B26"/>
    <w:rsid w:val="00DF6D99"/>
    <w:rsid w:val="00DF713E"/>
    <w:rsid w:val="00DF74CE"/>
    <w:rsid w:val="00DF75DA"/>
    <w:rsid w:val="00DF7B79"/>
    <w:rsid w:val="00E00202"/>
    <w:rsid w:val="00E005C6"/>
    <w:rsid w:val="00E01236"/>
    <w:rsid w:val="00E01374"/>
    <w:rsid w:val="00E0137E"/>
    <w:rsid w:val="00E02A21"/>
    <w:rsid w:val="00E02D3D"/>
    <w:rsid w:val="00E02E4B"/>
    <w:rsid w:val="00E03235"/>
    <w:rsid w:val="00E03300"/>
    <w:rsid w:val="00E03BF1"/>
    <w:rsid w:val="00E0421A"/>
    <w:rsid w:val="00E04AF9"/>
    <w:rsid w:val="00E04B04"/>
    <w:rsid w:val="00E04C4D"/>
    <w:rsid w:val="00E04C89"/>
    <w:rsid w:val="00E04CDF"/>
    <w:rsid w:val="00E04E9A"/>
    <w:rsid w:val="00E05273"/>
    <w:rsid w:val="00E05DA1"/>
    <w:rsid w:val="00E0675D"/>
    <w:rsid w:val="00E06A14"/>
    <w:rsid w:val="00E071BA"/>
    <w:rsid w:val="00E074C1"/>
    <w:rsid w:val="00E07B3C"/>
    <w:rsid w:val="00E07BB1"/>
    <w:rsid w:val="00E07D0B"/>
    <w:rsid w:val="00E1039D"/>
    <w:rsid w:val="00E1096C"/>
    <w:rsid w:val="00E1151C"/>
    <w:rsid w:val="00E11BD5"/>
    <w:rsid w:val="00E1251B"/>
    <w:rsid w:val="00E12527"/>
    <w:rsid w:val="00E12751"/>
    <w:rsid w:val="00E129A8"/>
    <w:rsid w:val="00E12A8B"/>
    <w:rsid w:val="00E12C0A"/>
    <w:rsid w:val="00E13313"/>
    <w:rsid w:val="00E13655"/>
    <w:rsid w:val="00E13BA1"/>
    <w:rsid w:val="00E14B72"/>
    <w:rsid w:val="00E14ECA"/>
    <w:rsid w:val="00E15C95"/>
    <w:rsid w:val="00E16416"/>
    <w:rsid w:val="00E16E3A"/>
    <w:rsid w:val="00E1721D"/>
    <w:rsid w:val="00E175BB"/>
    <w:rsid w:val="00E17751"/>
    <w:rsid w:val="00E21904"/>
    <w:rsid w:val="00E219C2"/>
    <w:rsid w:val="00E21B11"/>
    <w:rsid w:val="00E21B80"/>
    <w:rsid w:val="00E21BCD"/>
    <w:rsid w:val="00E21C7B"/>
    <w:rsid w:val="00E22015"/>
    <w:rsid w:val="00E222D8"/>
    <w:rsid w:val="00E223BB"/>
    <w:rsid w:val="00E22745"/>
    <w:rsid w:val="00E22901"/>
    <w:rsid w:val="00E22D1F"/>
    <w:rsid w:val="00E23926"/>
    <w:rsid w:val="00E24121"/>
    <w:rsid w:val="00E2413B"/>
    <w:rsid w:val="00E242F2"/>
    <w:rsid w:val="00E24526"/>
    <w:rsid w:val="00E24CFB"/>
    <w:rsid w:val="00E2553B"/>
    <w:rsid w:val="00E2571E"/>
    <w:rsid w:val="00E25886"/>
    <w:rsid w:val="00E261F3"/>
    <w:rsid w:val="00E26C35"/>
    <w:rsid w:val="00E26DBC"/>
    <w:rsid w:val="00E27269"/>
    <w:rsid w:val="00E27759"/>
    <w:rsid w:val="00E27D9B"/>
    <w:rsid w:val="00E30927"/>
    <w:rsid w:val="00E30C6C"/>
    <w:rsid w:val="00E30D87"/>
    <w:rsid w:val="00E312FC"/>
    <w:rsid w:val="00E31751"/>
    <w:rsid w:val="00E31D17"/>
    <w:rsid w:val="00E3245F"/>
    <w:rsid w:val="00E327DD"/>
    <w:rsid w:val="00E330D3"/>
    <w:rsid w:val="00E33163"/>
    <w:rsid w:val="00E33197"/>
    <w:rsid w:val="00E331F2"/>
    <w:rsid w:val="00E332E5"/>
    <w:rsid w:val="00E334C0"/>
    <w:rsid w:val="00E334E3"/>
    <w:rsid w:val="00E3353B"/>
    <w:rsid w:val="00E33771"/>
    <w:rsid w:val="00E33918"/>
    <w:rsid w:val="00E33B9B"/>
    <w:rsid w:val="00E33CD2"/>
    <w:rsid w:val="00E33E4D"/>
    <w:rsid w:val="00E34519"/>
    <w:rsid w:val="00E3475A"/>
    <w:rsid w:val="00E34D09"/>
    <w:rsid w:val="00E34EC7"/>
    <w:rsid w:val="00E34FB7"/>
    <w:rsid w:val="00E354C2"/>
    <w:rsid w:val="00E35C4E"/>
    <w:rsid w:val="00E36222"/>
    <w:rsid w:val="00E36DCC"/>
    <w:rsid w:val="00E374ED"/>
    <w:rsid w:val="00E37D9F"/>
    <w:rsid w:val="00E37F31"/>
    <w:rsid w:val="00E4026C"/>
    <w:rsid w:val="00E40366"/>
    <w:rsid w:val="00E407A3"/>
    <w:rsid w:val="00E4084B"/>
    <w:rsid w:val="00E4105C"/>
    <w:rsid w:val="00E41107"/>
    <w:rsid w:val="00E4166D"/>
    <w:rsid w:val="00E41A19"/>
    <w:rsid w:val="00E41F58"/>
    <w:rsid w:val="00E42034"/>
    <w:rsid w:val="00E420AB"/>
    <w:rsid w:val="00E42366"/>
    <w:rsid w:val="00E4243B"/>
    <w:rsid w:val="00E4252E"/>
    <w:rsid w:val="00E425D8"/>
    <w:rsid w:val="00E42A80"/>
    <w:rsid w:val="00E42C7D"/>
    <w:rsid w:val="00E4397D"/>
    <w:rsid w:val="00E43B22"/>
    <w:rsid w:val="00E43D5B"/>
    <w:rsid w:val="00E44481"/>
    <w:rsid w:val="00E446ED"/>
    <w:rsid w:val="00E44A4B"/>
    <w:rsid w:val="00E44BA0"/>
    <w:rsid w:val="00E44E1A"/>
    <w:rsid w:val="00E44F82"/>
    <w:rsid w:val="00E45D6B"/>
    <w:rsid w:val="00E46672"/>
    <w:rsid w:val="00E468BD"/>
    <w:rsid w:val="00E50FA8"/>
    <w:rsid w:val="00E51326"/>
    <w:rsid w:val="00E51493"/>
    <w:rsid w:val="00E516EF"/>
    <w:rsid w:val="00E51C69"/>
    <w:rsid w:val="00E52257"/>
    <w:rsid w:val="00E52942"/>
    <w:rsid w:val="00E52E1F"/>
    <w:rsid w:val="00E53310"/>
    <w:rsid w:val="00E5353C"/>
    <w:rsid w:val="00E535E2"/>
    <w:rsid w:val="00E53802"/>
    <w:rsid w:val="00E539CD"/>
    <w:rsid w:val="00E53A04"/>
    <w:rsid w:val="00E53D69"/>
    <w:rsid w:val="00E54131"/>
    <w:rsid w:val="00E541EF"/>
    <w:rsid w:val="00E547A9"/>
    <w:rsid w:val="00E54B4F"/>
    <w:rsid w:val="00E54EBD"/>
    <w:rsid w:val="00E550E1"/>
    <w:rsid w:val="00E552F5"/>
    <w:rsid w:val="00E553F8"/>
    <w:rsid w:val="00E557B1"/>
    <w:rsid w:val="00E559C7"/>
    <w:rsid w:val="00E55B2E"/>
    <w:rsid w:val="00E56818"/>
    <w:rsid w:val="00E573F7"/>
    <w:rsid w:val="00E574B8"/>
    <w:rsid w:val="00E57C55"/>
    <w:rsid w:val="00E57CB5"/>
    <w:rsid w:val="00E6023B"/>
    <w:rsid w:val="00E60DCC"/>
    <w:rsid w:val="00E61042"/>
    <w:rsid w:val="00E61394"/>
    <w:rsid w:val="00E61407"/>
    <w:rsid w:val="00E61514"/>
    <w:rsid w:val="00E615C8"/>
    <w:rsid w:val="00E6165D"/>
    <w:rsid w:val="00E61733"/>
    <w:rsid w:val="00E6180A"/>
    <w:rsid w:val="00E62F8A"/>
    <w:rsid w:val="00E63127"/>
    <w:rsid w:val="00E63245"/>
    <w:rsid w:val="00E63642"/>
    <w:rsid w:val="00E63ADC"/>
    <w:rsid w:val="00E63D5F"/>
    <w:rsid w:val="00E64158"/>
    <w:rsid w:val="00E64451"/>
    <w:rsid w:val="00E64750"/>
    <w:rsid w:val="00E6535F"/>
    <w:rsid w:val="00E6537E"/>
    <w:rsid w:val="00E65D7F"/>
    <w:rsid w:val="00E66063"/>
    <w:rsid w:val="00E66217"/>
    <w:rsid w:val="00E67698"/>
    <w:rsid w:val="00E6792B"/>
    <w:rsid w:val="00E7098D"/>
    <w:rsid w:val="00E70EB3"/>
    <w:rsid w:val="00E7123E"/>
    <w:rsid w:val="00E715B3"/>
    <w:rsid w:val="00E71D02"/>
    <w:rsid w:val="00E720B0"/>
    <w:rsid w:val="00E72749"/>
    <w:rsid w:val="00E727DB"/>
    <w:rsid w:val="00E72B76"/>
    <w:rsid w:val="00E72DDC"/>
    <w:rsid w:val="00E72E6A"/>
    <w:rsid w:val="00E732B3"/>
    <w:rsid w:val="00E73339"/>
    <w:rsid w:val="00E73A6C"/>
    <w:rsid w:val="00E73C78"/>
    <w:rsid w:val="00E73CDC"/>
    <w:rsid w:val="00E75018"/>
    <w:rsid w:val="00E7555E"/>
    <w:rsid w:val="00E7578E"/>
    <w:rsid w:val="00E7595D"/>
    <w:rsid w:val="00E759F6"/>
    <w:rsid w:val="00E75B09"/>
    <w:rsid w:val="00E75FF7"/>
    <w:rsid w:val="00E76060"/>
    <w:rsid w:val="00E763CC"/>
    <w:rsid w:val="00E76AE2"/>
    <w:rsid w:val="00E774DC"/>
    <w:rsid w:val="00E775FF"/>
    <w:rsid w:val="00E809B7"/>
    <w:rsid w:val="00E816BA"/>
    <w:rsid w:val="00E81EE4"/>
    <w:rsid w:val="00E821BB"/>
    <w:rsid w:val="00E82321"/>
    <w:rsid w:val="00E8298E"/>
    <w:rsid w:val="00E83353"/>
    <w:rsid w:val="00E837CA"/>
    <w:rsid w:val="00E83A43"/>
    <w:rsid w:val="00E83A57"/>
    <w:rsid w:val="00E84257"/>
    <w:rsid w:val="00E852B2"/>
    <w:rsid w:val="00E85639"/>
    <w:rsid w:val="00E8574A"/>
    <w:rsid w:val="00E862F3"/>
    <w:rsid w:val="00E86B72"/>
    <w:rsid w:val="00E86DB7"/>
    <w:rsid w:val="00E87291"/>
    <w:rsid w:val="00E87499"/>
    <w:rsid w:val="00E87E62"/>
    <w:rsid w:val="00E90868"/>
    <w:rsid w:val="00E90C9D"/>
    <w:rsid w:val="00E913D9"/>
    <w:rsid w:val="00E913FC"/>
    <w:rsid w:val="00E9199F"/>
    <w:rsid w:val="00E91B1C"/>
    <w:rsid w:val="00E91B77"/>
    <w:rsid w:val="00E92171"/>
    <w:rsid w:val="00E9221F"/>
    <w:rsid w:val="00E92AC0"/>
    <w:rsid w:val="00E92C50"/>
    <w:rsid w:val="00E92FAB"/>
    <w:rsid w:val="00E9309E"/>
    <w:rsid w:val="00E93200"/>
    <w:rsid w:val="00E93874"/>
    <w:rsid w:val="00E9391B"/>
    <w:rsid w:val="00E93A28"/>
    <w:rsid w:val="00E93CDA"/>
    <w:rsid w:val="00E93D20"/>
    <w:rsid w:val="00E95CB1"/>
    <w:rsid w:val="00E95D6E"/>
    <w:rsid w:val="00E95F93"/>
    <w:rsid w:val="00E960DD"/>
    <w:rsid w:val="00E961C6"/>
    <w:rsid w:val="00E964A7"/>
    <w:rsid w:val="00E9654D"/>
    <w:rsid w:val="00E966A1"/>
    <w:rsid w:val="00E96B53"/>
    <w:rsid w:val="00E96B54"/>
    <w:rsid w:val="00E97486"/>
    <w:rsid w:val="00E977F9"/>
    <w:rsid w:val="00EA033E"/>
    <w:rsid w:val="00EA035A"/>
    <w:rsid w:val="00EA0837"/>
    <w:rsid w:val="00EA0F62"/>
    <w:rsid w:val="00EA1A44"/>
    <w:rsid w:val="00EA1A55"/>
    <w:rsid w:val="00EA28EB"/>
    <w:rsid w:val="00EA28F0"/>
    <w:rsid w:val="00EA2EFE"/>
    <w:rsid w:val="00EA2F3D"/>
    <w:rsid w:val="00EA311B"/>
    <w:rsid w:val="00EA339B"/>
    <w:rsid w:val="00EA360F"/>
    <w:rsid w:val="00EA3757"/>
    <w:rsid w:val="00EA3A56"/>
    <w:rsid w:val="00EA3D34"/>
    <w:rsid w:val="00EA4042"/>
    <w:rsid w:val="00EA47AF"/>
    <w:rsid w:val="00EA50D3"/>
    <w:rsid w:val="00EA58E6"/>
    <w:rsid w:val="00EA5EC0"/>
    <w:rsid w:val="00EA6BF1"/>
    <w:rsid w:val="00EA6EC9"/>
    <w:rsid w:val="00EA7100"/>
    <w:rsid w:val="00EA742C"/>
    <w:rsid w:val="00EA7865"/>
    <w:rsid w:val="00EA7CA5"/>
    <w:rsid w:val="00EA7D66"/>
    <w:rsid w:val="00EB00D0"/>
    <w:rsid w:val="00EB04C1"/>
    <w:rsid w:val="00EB0718"/>
    <w:rsid w:val="00EB0E83"/>
    <w:rsid w:val="00EB1328"/>
    <w:rsid w:val="00EB1C5B"/>
    <w:rsid w:val="00EB1D45"/>
    <w:rsid w:val="00EB1E96"/>
    <w:rsid w:val="00EB205F"/>
    <w:rsid w:val="00EB2FA4"/>
    <w:rsid w:val="00EB329D"/>
    <w:rsid w:val="00EB39BC"/>
    <w:rsid w:val="00EB4748"/>
    <w:rsid w:val="00EB4810"/>
    <w:rsid w:val="00EB486E"/>
    <w:rsid w:val="00EB4939"/>
    <w:rsid w:val="00EB4C7C"/>
    <w:rsid w:val="00EB5044"/>
    <w:rsid w:val="00EB5256"/>
    <w:rsid w:val="00EB5B9A"/>
    <w:rsid w:val="00EB66E4"/>
    <w:rsid w:val="00EB6755"/>
    <w:rsid w:val="00EB677A"/>
    <w:rsid w:val="00EB67DA"/>
    <w:rsid w:val="00EB68F2"/>
    <w:rsid w:val="00EB6955"/>
    <w:rsid w:val="00EB6ED3"/>
    <w:rsid w:val="00EB79DB"/>
    <w:rsid w:val="00EB79EE"/>
    <w:rsid w:val="00EB7CB0"/>
    <w:rsid w:val="00EC0078"/>
    <w:rsid w:val="00EC12AB"/>
    <w:rsid w:val="00EC1C83"/>
    <w:rsid w:val="00EC1EDF"/>
    <w:rsid w:val="00EC25FF"/>
    <w:rsid w:val="00EC2B62"/>
    <w:rsid w:val="00EC2C0A"/>
    <w:rsid w:val="00EC2D0C"/>
    <w:rsid w:val="00EC3148"/>
    <w:rsid w:val="00EC3C94"/>
    <w:rsid w:val="00EC410E"/>
    <w:rsid w:val="00EC4347"/>
    <w:rsid w:val="00EC447D"/>
    <w:rsid w:val="00EC44EF"/>
    <w:rsid w:val="00EC46C7"/>
    <w:rsid w:val="00EC48DD"/>
    <w:rsid w:val="00EC4A1C"/>
    <w:rsid w:val="00EC4CE4"/>
    <w:rsid w:val="00EC4F8F"/>
    <w:rsid w:val="00EC5111"/>
    <w:rsid w:val="00EC51FF"/>
    <w:rsid w:val="00EC58AD"/>
    <w:rsid w:val="00EC5ED1"/>
    <w:rsid w:val="00EC630D"/>
    <w:rsid w:val="00EC634D"/>
    <w:rsid w:val="00EC6B84"/>
    <w:rsid w:val="00EC6C02"/>
    <w:rsid w:val="00EC6C5F"/>
    <w:rsid w:val="00EC71C3"/>
    <w:rsid w:val="00EC7247"/>
    <w:rsid w:val="00EC7772"/>
    <w:rsid w:val="00EC7ADD"/>
    <w:rsid w:val="00EC7D30"/>
    <w:rsid w:val="00EC7E4B"/>
    <w:rsid w:val="00ED001E"/>
    <w:rsid w:val="00ED08C5"/>
    <w:rsid w:val="00ED14D3"/>
    <w:rsid w:val="00ED1550"/>
    <w:rsid w:val="00ED1649"/>
    <w:rsid w:val="00ED16E1"/>
    <w:rsid w:val="00ED1811"/>
    <w:rsid w:val="00ED19AE"/>
    <w:rsid w:val="00ED1A9B"/>
    <w:rsid w:val="00ED20EE"/>
    <w:rsid w:val="00ED24FB"/>
    <w:rsid w:val="00ED2594"/>
    <w:rsid w:val="00ED2727"/>
    <w:rsid w:val="00ED27D4"/>
    <w:rsid w:val="00ED28B4"/>
    <w:rsid w:val="00ED28D5"/>
    <w:rsid w:val="00ED2DDB"/>
    <w:rsid w:val="00ED303A"/>
    <w:rsid w:val="00ED31D8"/>
    <w:rsid w:val="00ED38D7"/>
    <w:rsid w:val="00ED418A"/>
    <w:rsid w:val="00ED41F3"/>
    <w:rsid w:val="00ED449A"/>
    <w:rsid w:val="00ED45CA"/>
    <w:rsid w:val="00ED45EC"/>
    <w:rsid w:val="00ED4933"/>
    <w:rsid w:val="00ED5574"/>
    <w:rsid w:val="00ED5CA1"/>
    <w:rsid w:val="00ED5FAA"/>
    <w:rsid w:val="00ED6368"/>
    <w:rsid w:val="00ED658D"/>
    <w:rsid w:val="00ED67BD"/>
    <w:rsid w:val="00ED6A8C"/>
    <w:rsid w:val="00ED6E85"/>
    <w:rsid w:val="00ED7560"/>
    <w:rsid w:val="00EE02ED"/>
    <w:rsid w:val="00EE0428"/>
    <w:rsid w:val="00EE056E"/>
    <w:rsid w:val="00EE0DAF"/>
    <w:rsid w:val="00EE0F19"/>
    <w:rsid w:val="00EE0FEA"/>
    <w:rsid w:val="00EE1223"/>
    <w:rsid w:val="00EE13DD"/>
    <w:rsid w:val="00EE169E"/>
    <w:rsid w:val="00EE1800"/>
    <w:rsid w:val="00EE1850"/>
    <w:rsid w:val="00EE19B1"/>
    <w:rsid w:val="00EE1CE7"/>
    <w:rsid w:val="00EE1FC4"/>
    <w:rsid w:val="00EE2392"/>
    <w:rsid w:val="00EE2617"/>
    <w:rsid w:val="00EE2724"/>
    <w:rsid w:val="00EE2F97"/>
    <w:rsid w:val="00EE3021"/>
    <w:rsid w:val="00EE335D"/>
    <w:rsid w:val="00EE3E20"/>
    <w:rsid w:val="00EE3E91"/>
    <w:rsid w:val="00EE3F72"/>
    <w:rsid w:val="00EE4319"/>
    <w:rsid w:val="00EE4D9D"/>
    <w:rsid w:val="00EE5295"/>
    <w:rsid w:val="00EE53FB"/>
    <w:rsid w:val="00EE5596"/>
    <w:rsid w:val="00EE5993"/>
    <w:rsid w:val="00EE5A8A"/>
    <w:rsid w:val="00EE5B1E"/>
    <w:rsid w:val="00EE5E72"/>
    <w:rsid w:val="00EE68D8"/>
    <w:rsid w:val="00EE6929"/>
    <w:rsid w:val="00EE6CBD"/>
    <w:rsid w:val="00EE7532"/>
    <w:rsid w:val="00EE7A06"/>
    <w:rsid w:val="00EE7BCF"/>
    <w:rsid w:val="00EE7F63"/>
    <w:rsid w:val="00EF0206"/>
    <w:rsid w:val="00EF0474"/>
    <w:rsid w:val="00EF077A"/>
    <w:rsid w:val="00EF0A4F"/>
    <w:rsid w:val="00EF0AC0"/>
    <w:rsid w:val="00EF0BCD"/>
    <w:rsid w:val="00EF0E32"/>
    <w:rsid w:val="00EF0E58"/>
    <w:rsid w:val="00EF0EA8"/>
    <w:rsid w:val="00EF123E"/>
    <w:rsid w:val="00EF1937"/>
    <w:rsid w:val="00EF212B"/>
    <w:rsid w:val="00EF25F8"/>
    <w:rsid w:val="00EF2817"/>
    <w:rsid w:val="00EF293E"/>
    <w:rsid w:val="00EF2D59"/>
    <w:rsid w:val="00EF2E1F"/>
    <w:rsid w:val="00EF2E24"/>
    <w:rsid w:val="00EF3505"/>
    <w:rsid w:val="00EF38CB"/>
    <w:rsid w:val="00EF3B03"/>
    <w:rsid w:val="00EF3F3A"/>
    <w:rsid w:val="00EF4D82"/>
    <w:rsid w:val="00EF4E73"/>
    <w:rsid w:val="00EF4FCA"/>
    <w:rsid w:val="00EF5466"/>
    <w:rsid w:val="00EF572C"/>
    <w:rsid w:val="00EF5EDB"/>
    <w:rsid w:val="00EF60BC"/>
    <w:rsid w:val="00EF6808"/>
    <w:rsid w:val="00EF7F87"/>
    <w:rsid w:val="00F00050"/>
    <w:rsid w:val="00F001AC"/>
    <w:rsid w:val="00F00D5A"/>
    <w:rsid w:val="00F00ED7"/>
    <w:rsid w:val="00F00EF4"/>
    <w:rsid w:val="00F017C1"/>
    <w:rsid w:val="00F018B2"/>
    <w:rsid w:val="00F018D5"/>
    <w:rsid w:val="00F01CB7"/>
    <w:rsid w:val="00F01D0F"/>
    <w:rsid w:val="00F01E2E"/>
    <w:rsid w:val="00F02043"/>
    <w:rsid w:val="00F020B3"/>
    <w:rsid w:val="00F024A1"/>
    <w:rsid w:val="00F03132"/>
    <w:rsid w:val="00F0314A"/>
    <w:rsid w:val="00F03313"/>
    <w:rsid w:val="00F03453"/>
    <w:rsid w:val="00F03460"/>
    <w:rsid w:val="00F03D3F"/>
    <w:rsid w:val="00F04124"/>
    <w:rsid w:val="00F043E6"/>
    <w:rsid w:val="00F05236"/>
    <w:rsid w:val="00F05554"/>
    <w:rsid w:val="00F058E3"/>
    <w:rsid w:val="00F05B22"/>
    <w:rsid w:val="00F06486"/>
    <w:rsid w:val="00F06679"/>
    <w:rsid w:val="00F06C3A"/>
    <w:rsid w:val="00F0714B"/>
    <w:rsid w:val="00F072EC"/>
    <w:rsid w:val="00F07FE4"/>
    <w:rsid w:val="00F103BB"/>
    <w:rsid w:val="00F10480"/>
    <w:rsid w:val="00F1049B"/>
    <w:rsid w:val="00F10ABE"/>
    <w:rsid w:val="00F10C75"/>
    <w:rsid w:val="00F10C84"/>
    <w:rsid w:val="00F10E56"/>
    <w:rsid w:val="00F1125D"/>
    <w:rsid w:val="00F11EA7"/>
    <w:rsid w:val="00F1213C"/>
    <w:rsid w:val="00F126DB"/>
    <w:rsid w:val="00F1273B"/>
    <w:rsid w:val="00F12D88"/>
    <w:rsid w:val="00F12E37"/>
    <w:rsid w:val="00F1333F"/>
    <w:rsid w:val="00F1373A"/>
    <w:rsid w:val="00F137E4"/>
    <w:rsid w:val="00F13DA7"/>
    <w:rsid w:val="00F14040"/>
    <w:rsid w:val="00F1410E"/>
    <w:rsid w:val="00F1462F"/>
    <w:rsid w:val="00F154E8"/>
    <w:rsid w:val="00F15860"/>
    <w:rsid w:val="00F15C46"/>
    <w:rsid w:val="00F15D41"/>
    <w:rsid w:val="00F15EC8"/>
    <w:rsid w:val="00F160EF"/>
    <w:rsid w:val="00F1645D"/>
    <w:rsid w:val="00F167BA"/>
    <w:rsid w:val="00F16C91"/>
    <w:rsid w:val="00F1781F"/>
    <w:rsid w:val="00F17D19"/>
    <w:rsid w:val="00F20AD4"/>
    <w:rsid w:val="00F2103E"/>
    <w:rsid w:val="00F212A4"/>
    <w:rsid w:val="00F21446"/>
    <w:rsid w:val="00F217BB"/>
    <w:rsid w:val="00F21AC2"/>
    <w:rsid w:val="00F21B48"/>
    <w:rsid w:val="00F21EB5"/>
    <w:rsid w:val="00F22113"/>
    <w:rsid w:val="00F2220C"/>
    <w:rsid w:val="00F22873"/>
    <w:rsid w:val="00F22A3D"/>
    <w:rsid w:val="00F23D97"/>
    <w:rsid w:val="00F23E02"/>
    <w:rsid w:val="00F23E7F"/>
    <w:rsid w:val="00F23F2D"/>
    <w:rsid w:val="00F240FD"/>
    <w:rsid w:val="00F2432B"/>
    <w:rsid w:val="00F24429"/>
    <w:rsid w:val="00F24AE5"/>
    <w:rsid w:val="00F24C8A"/>
    <w:rsid w:val="00F256B6"/>
    <w:rsid w:val="00F26356"/>
    <w:rsid w:val="00F26D1C"/>
    <w:rsid w:val="00F275FA"/>
    <w:rsid w:val="00F27C5C"/>
    <w:rsid w:val="00F3027C"/>
    <w:rsid w:val="00F30295"/>
    <w:rsid w:val="00F30B02"/>
    <w:rsid w:val="00F30B81"/>
    <w:rsid w:val="00F31E55"/>
    <w:rsid w:val="00F31EAE"/>
    <w:rsid w:val="00F3256E"/>
    <w:rsid w:val="00F32A0B"/>
    <w:rsid w:val="00F32FFA"/>
    <w:rsid w:val="00F33128"/>
    <w:rsid w:val="00F33149"/>
    <w:rsid w:val="00F33680"/>
    <w:rsid w:val="00F33973"/>
    <w:rsid w:val="00F33C92"/>
    <w:rsid w:val="00F3423E"/>
    <w:rsid w:val="00F34963"/>
    <w:rsid w:val="00F34FC7"/>
    <w:rsid w:val="00F352B6"/>
    <w:rsid w:val="00F35E56"/>
    <w:rsid w:val="00F3631A"/>
    <w:rsid w:val="00F364D9"/>
    <w:rsid w:val="00F36798"/>
    <w:rsid w:val="00F36BD8"/>
    <w:rsid w:val="00F36C25"/>
    <w:rsid w:val="00F36C5C"/>
    <w:rsid w:val="00F36F1A"/>
    <w:rsid w:val="00F3703E"/>
    <w:rsid w:val="00F37351"/>
    <w:rsid w:val="00F37F06"/>
    <w:rsid w:val="00F40531"/>
    <w:rsid w:val="00F40DE2"/>
    <w:rsid w:val="00F4180A"/>
    <w:rsid w:val="00F422EB"/>
    <w:rsid w:val="00F42714"/>
    <w:rsid w:val="00F42B85"/>
    <w:rsid w:val="00F42BAB"/>
    <w:rsid w:val="00F42E5F"/>
    <w:rsid w:val="00F42F30"/>
    <w:rsid w:val="00F42F53"/>
    <w:rsid w:val="00F431D5"/>
    <w:rsid w:val="00F43446"/>
    <w:rsid w:val="00F4356D"/>
    <w:rsid w:val="00F43A57"/>
    <w:rsid w:val="00F44197"/>
    <w:rsid w:val="00F441BE"/>
    <w:rsid w:val="00F44CC7"/>
    <w:rsid w:val="00F44FD8"/>
    <w:rsid w:val="00F4559D"/>
    <w:rsid w:val="00F46784"/>
    <w:rsid w:val="00F469DC"/>
    <w:rsid w:val="00F46B35"/>
    <w:rsid w:val="00F4700A"/>
    <w:rsid w:val="00F47452"/>
    <w:rsid w:val="00F47533"/>
    <w:rsid w:val="00F47CE6"/>
    <w:rsid w:val="00F47F0D"/>
    <w:rsid w:val="00F50105"/>
    <w:rsid w:val="00F50D3C"/>
    <w:rsid w:val="00F511A2"/>
    <w:rsid w:val="00F513D6"/>
    <w:rsid w:val="00F51BBC"/>
    <w:rsid w:val="00F51E3A"/>
    <w:rsid w:val="00F5268F"/>
    <w:rsid w:val="00F52820"/>
    <w:rsid w:val="00F52D7F"/>
    <w:rsid w:val="00F533EB"/>
    <w:rsid w:val="00F5347F"/>
    <w:rsid w:val="00F53987"/>
    <w:rsid w:val="00F53AF1"/>
    <w:rsid w:val="00F53D51"/>
    <w:rsid w:val="00F53E61"/>
    <w:rsid w:val="00F5414D"/>
    <w:rsid w:val="00F5509E"/>
    <w:rsid w:val="00F557B6"/>
    <w:rsid w:val="00F557EF"/>
    <w:rsid w:val="00F55914"/>
    <w:rsid w:val="00F55AF9"/>
    <w:rsid w:val="00F55DB8"/>
    <w:rsid w:val="00F56161"/>
    <w:rsid w:val="00F56590"/>
    <w:rsid w:val="00F56695"/>
    <w:rsid w:val="00F56883"/>
    <w:rsid w:val="00F56929"/>
    <w:rsid w:val="00F56E28"/>
    <w:rsid w:val="00F570D6"/>
    <w:rsid w:val="00F579E5"/>
    <w:rsid w:val="00F6005F"/>
    <w:rsid w:val="00F60621"/>
    <w:rsid w:val="00F606B9"/>
    <w:rsid w:val="00F606CE"/>
    <w:rsid w:val="00F607B9"/>
    <w:rsid w:val="00F609AB"/>
    <w:rsid w:val="00F6130D"/>
    <w:rsid w:val="00F61DF4"/>
    <w:rsid w:val="00F62844"/>
    <w:rsid w:val="00F631E7"/>
    <w:rsid w:val="00F63760"/>
    <w:rsid w:val="00F63B08"/>
    <w:rsid w:val="00F64098"/>
    <w:rsid w:val="00F642CC"/>
    <w:rsid w:val="00F644CE"/>
    <w:rsid w:val="00F64A53"/>
    <w:rsid w:val="00F64D9A"/>
    <w:rsid w:val="00F6538D"/>
    <w:rsid w:val="00F654A7"/>
    <w:rsid w:val="00F654C3"/>
    <w:rsid w:val="00F65CD6"/>
    <w:rsid w:val="00F66C6A"/>
    <w:rsid w:val="00F70056"/>
    <w:rsid w:val="00F707FE"/>
    <w:rsid w:val="00F7087B"/>
    <w:rsid w:val="00F70C43"/>
    <w:rsid w:val="00F70C94"/>
    <w:rsid w:val="00F70EFA"/>
    <w:rsid w:val="00F7101C"/>
    <w:rsid w:val="00F7127F"/>
    <w:rsid w:val="00F71315"/>
    <w:rsid w:val="00F71D95"/>
    <w:rsid w:val="00F729E1"/>
    <w:rsid w:val="00F72A2D"/>
    <w:rsid w:val="00F72F58"/>
    <w:rsid w:val="00F73125"/>
    <w:rsid w:val="00F73ACA"/>
    <w:rsid w:val="00F74A15"/>
    <w:rsid w:val="00F74D90"/>
    <w:rsid w:val="00F74F6F"/>
    <w:rsid w:val="00F754C0"/>
    <w:rsid w:val="00F75924"/>
    <w:rsid w:val="00F76188"/>
    <w:rsid w:val="00F77367"/>
    <w:rsid w:val="00F77A28"/>
    <w:rsid w:val="00F77B8F"/>
    <w:rsid w:val="00F809CE"/>
    <w:rsid w:val="00F80BD2"/>
    <w:rsid w:val="00F811FB"/>
    <w:rsid w:val="00F815E7"/>
    <w:rsid w:val="00F81ACE"/>
    <w:rsid w:val="00F81F53"/>
    <w:rsid w:val="00F81F7D"/>
    <w:rsid w:val="00F82123"/>
    <w:rsid w:val="00F82A22"/>
    <w:rsid w:val="00F82CD4"/>
    <w:rsid w:val="00F82CEF"/>
    <w:rsid w:val="00F82CF6"/>
    <w:rsid w:val="00F8308C"/>
    <w:rsid w:val="00F8366D"/>
    <w:rsid w:val="00F83B69"/>
    <w:rsid w:val="00F840DC"/>
    <w:rsid w:val="00F845AE"/>
    <w:rsid w:val="00F846CE"/>
    <w:rsid w:val="00F8478C"/>
    <w:rsid w:val="00F84B9D"/>
    <w:rsid w:val="00F84CBC"/>
    <w:rsid w:val="00F85217"/>
    <w:rsid w:val="00F853B1"/>
    <w:rsid w:val="00F854DF"/>
    <w:rsid w:val="00F85526"/>
    <w:rsid w:val="00F8556F"/>
    <w:rsid w:val="00F85933"/>
    <w:rsid w:val="00F859D0"/>
    <w:rsid w:val="00F86035"/>
    <w:rsid w:val="00F86369"/>
    <w:rsid w:val="00F86D08"/>
    <w:rsid w:val="00F86F5C"/>
    <w:rsid w:val="00F87555"/>
    <w:rsid w:val="00F875D2"/>
    <w:rsid w:val="00F87840"/>
    <w:rsid w:val="00F87B19"/>
    <w:rsid w:val="00F87EAB"/>
    <w:rsid w:val="00F907FC"/>
    <w:rsid w:val="00F90975"/>
    <w:rsid w:val="00F90B76"/>
    <w:rsid w:val="00F91102"/>
    <w:rsid w:val="00F918F9"/>
    <w:rsid w:val="00F91B63"/>
    <w:rsid w:val="00F91C60"/>
    <w:rsid w:val="00F91DCF"/>
    <w:rsid w:val="00F91EBA"/>
    <w:rsid w:val="00F91F93"/>
    <w:rsid w:val="00F929F1"/>
    <w:rsid w:val="00F92B76"/>
    <w:rsid w:val="00F92C26"/>
    <w:rsid w:val="00F92D0E"/>
    <w:rsid w:val="00F93496"/>
    <w:rsid w:val="00F93E2A"/>
    <w:rsid w:val="00F94101"/>
    <w:rsid w:val="00F9411F"/>
    <w:rsid w:val="00F953E0"/>
    <w:rsid w:val="00F95D8F"/>
    <w:rsid w:val="00F96494"/>
    <w:rsid w:val="00F96981"/>
    <w:rsid w:val="00F96D67"/>
    <w:rsid w:val="00F96EDF"/>
    <w:rsid w:val="00F96FBC"/>
    <w:rsid w:val="00F970CE"/>
    <w:rsid w:val="00F9741E"/>
    <w:rsid w:val="00F97982"/>
    <w:rsid w:val="00F97B84"/>
    <w:rsid w:val="00FA0516"/>
    <w:rsid w:val="00FA0BC5"/>
    <w:rsid w:val="00FA0EC0"/>
    <w:rsid w:val="00FA1189"/>
    <w:rsid w:val="00FA15BB"/>
    <w:rsid w:val="00FA1DF3"/>
    <w:rsid w:val="00FA1EDD"/>
    <w:rsid w:val="00FA224A"/>
    <w:rsid w:val="00FA240F"/>
    <w:rsid w:val="00FA2A54"/>
    <w:rsid w:val="00FA2ADD"/>
    <w:rsid w:val="00FA2D8F"/>
    <w:rsid w:val="00FA2E8E"/>
    <w:rsid w:val="00FA3272"/>
    <w:rsid w:val="00FA3452"/>
    <w:rsid w:val="00FA38CC"/>
    <w:rsid w:val="00FA3A63"/>
    <w:rsid w:val="00FA3F59"/>
    <w:rsid w:val="00FA43EE"/>
    <w:rsid w:val="00FA4436"/>
    <w:rsid w:val="00FA45D6"/>
    <w:rsid w:val="00FA45E5"/>
    <w:rsid w:val="00FA4BA1"/>
    <w:rsid w:val="00FA4E35"/>
    <w:rsid w:val="00FA4ECA"/>
    <w:rsid w:val="00FA5165"/>
    <w:rsid w:val="00FA5999"/>
    <w:rsid w:val="00FA5D6F"/>
    <w:rsid w:val="00FA5F09"/>
    <w:rsid w:val="00FA6063"/>
    <w:rsid w:val="00FA64CC"/>
    <w:rsid w:val="00FA6602"/>
    <w:rsid w:val="00FA66E2"/>
    <w:rsid w:val="00FA6B6A"/>
    <w:rsid w:val="00FA7197"/>
    <w:rsid w:val="00FA71BE"/>
    <w:rsid w:val="00FA7490"/>
    <w:rsid w:val="00FB05BA"/>
    <w:rsid w:val="00FB067A"/>
    <w:rsid w:val="00FB0E46"/>
    <w:rsid w:val="00FB0F63"/>
    <w:rsid w:val="00FB107D"/>
    <w:rsid w:val="00FB1146"/>
    <w:rsid w:val="00FB1943"/>
    <w:rsid w:val="00FB1A39"/>
    <w:rsid w:val="00FB1D68"/>
    <w:rsid w:val="00FB259F"/>
    <w:rsid w:val="00FB2642"/>
    <w:rsid w:val="00FB2840"/>
    <w:rsid w:val="00FB2E6B"/>
    <w:rsid w:val="00FB381B"/>
    <w:rsid w:val="00FB39A6"/>
    <w:rsid w:val="00FB423B"/>
    <w:rsid w:val="00FB454E"/>
    <w:rsid w:val="00FB5533"/>
    <w:rsid w:val="00FB5873"/>
    <w:rsid w:val="00FB5AEB"/>
    <w:rsid w:val="00FB5B97"/>
    <w:rsid w:val="00FB5C17"/>
    <w:rsid w:val="00FB63E8"/>
    <w:rsid w:val="00FB6A70"/>
    <w:rsid w:val="00FB6AAE"/>
    <w:rsid w:val="00FB6DD9"/>
    <w:rsid w:val="00FB6DFF"/>
    <w:rsid w:val="00FB7303"/>
    <w:rsid w:val="00FC08D2"/>
    <w:rsid w:val="00FC10AE"/>
    <w:rsid w:val="00FC136A"/>
    <w:rsid w:val="00FC1AFA"/>
    <w:rsid w:val="00FC22D7"/>
    <w:rsid w:val="00FC2B63"/>
    <w:rsid w:val="00FC2F28"/>
    <w:rsid w:val="00FC3002"/>
    <w:rsid w:val="00FC36A4"/>
    <w:rsid w:val="00FC3A9D"/>
    <w:rsid w:val="00FC4058"/>
    <w:rsid w:val="00FC4254"/>
    <w:rsid w:val="00FC4332"/>
    <w:rsid w:val="00FC44FB"/>
    <w:rsid w:val="00FC457F"/>
    <w:rsid w:val="00FC4811"/>
    <w:rsid w:val="00FC52F7"/>
    <w:rsid w:val="00FC618F"/>
    <w:rsid w:val="00FC6566"/>
    <w:rsid w:val="00FC68BC"/>
    <w:rsid w:val="00FC708E"/>
    <w:rsid w:val="00FC745B"/>
    <w:rsid w:val="00FC79A4"/>
    <w:rsid w:val="00FC7AE1"/>
    <w:rsid w:val="00FD0178"/>
    <w:rsid w:val="00FD022D"/>
    <w:rsid w:val="00FD02B4"/>
    <w:rsid w:val="00FD0A45"/>
    <w:rsid w:val="00FD0F5F"/>
    <w:rsid w:val="00FD11AD"/>
    <w:rsid w:val="00FD140F"/>
    <w:rsid w:val="00FD1577"/>
    <w:rsid w:val="00FD1E8F"/>
    <w:rsid w:val="00FD253C"/>
    <w:rsid w:val="00FD2553"/>
    <w:rsid w:val="00FD284B"/>
    <w:rsid w:val="00FD2A84"/>
    <w:rsid w:val="00FD2BF6"/>
    <w:rsid w:val="00FD2DD6"/>
    <w:rsid w:val="00FD2E6A"/>
    <w:rsid w:val="00FD3440"/>
    <w:rsid w:val="00FD34FD"/>
    <w:rsid w:val="00FD3B0D"/>
    <w:rsid w:val="00FD3B90"/>
    <w:rsid w:val="00FD3FF1"/>
    <w:rsid w:val="00FD467D"/>
    <w:rsid w:val="00FD49D7"/>
    <w:rsid w:val="00FD4F34"/>
    <w:rsid w:val="00FD5988"/>
    <w:rsid w:val="00FD6188"/>
    <w:rsid w:val="00FD6301"/>
    <w:rsid w:val="00FD6423"/>
    <w:rsid w:val="00FD66D0"/>
    <w:rsid w:val="00FD6704"/>
    <w:rsid w:val="00FD6A1E"/>
    <w:rsid w:val="00FD6A84"/>
    <w:rsid w:val="00FD6D82"/>
    <w:rsid w:val="00FD71D2"/>
    <w:rsid w:val="00FD7598"/>
    <w:rsid w:val="00FE012E"/>
    <w:rsid w:val="00FE051C"/>
    <w:rsid w:val="00FE0997"/>
    <w:rsid w:val="00FE0BF7"/>
    <w:rsid w:val="00FE0D99"/>
    <w:rsid w:val="00FE12D5"/>
    <w:rsid w:val="00FE2023"/>
    <w:rsid w:val="00FE232F"/>
    <w:rsid w:val="00FE2373"/>
    <w:rsid w:val="00FE254B"/>
    <w:rsid w:val="00FE2A1F"/>
    <w:rsid w:val="00FE2AC5"/>
    <w:rsid w:val="00FE3439"/>
    <w:rsid w:val="00FE3A4C"/>
    <w:rsid w:val="00FE3F92"/>
    <w:rsid w:val="00FE4252"/>
    <w:rsid w:val="00FE428C"/>
    <w:rsid w:val="00FE4594"/>
    <w:rsid w:val="00FE46B9"/>
    <w:rsid w:val="00FE4A44"/>
    <w:rsid w:val="00FE4B15"/>
    <w:rsid w:val="00FE4B2D"/>
    <w:rsid w:val="00FE4B8D"/>
    <w:rsid w:val="00FE5032"/>
    <w:rsid w:val="00FE53E1"/>
    <w:rsid w:val="00FE5B40"/>
    <w:rsid w:val="00FE64FC"/>
    <w:rsid w:val="00FE6638"/>
    <w:rsid w:val="00FE668B"/>
    <w:rsid w:val="00FE67BB"/>
    <w:rsid w:val="00FE6814"/>
    <w:rsid w:val="00FE6842"/>
    <w:rsid w:val="00FE6B84"/>
    <w:rsid w:val="00FE6D3B"/>
    <w:rsid w:val="00FE7040"/>
    <w:rsid w:val="00FE7159"/>
    <w:rsid w:val="00FE744A"/>
    <w:rsid w:val="00FE7852"/>
    <w:rsid w:val="00FF0B3C"/>
    <w:rsid w:val="00FF112C"/>
    <w:rsid w:val="00FF13AE"/>
    <w:rsid w:val="00FF1455"/>
    <w:rsid w:val="00FF155A"/>
    <w:rsid w:val="00FF1B60"/>
    <w:rsid w:val="00FF1CD4"/>
    <w:rsid w:val="00FF1DD5"/>
    <w:rsid w:val="00FF1E17"/>
    <w:rsid w:val="00FF1F3C"/>
    <w:rsid w:val="00FF2186"/>
    <w:rsid w:val="00FF25DD"/>
    <w:rsid w:val="00FF2669"/>
    <w:rsid w:val="00FF2928"/>
    <w:rsid w:val="00FF29AB"/>
    <w:rsid w:val="00FF364D"/>
    <w:rsid w:val="00FF4137"/>
    <w:rsid w:val="00FF4242"/>
    <w:rsid w:val="00FF44C6"/>
    <w:rsid w:val="00FF4623"/>
    <w:rsid w:val="00FF4A3A"/>
    <w:rsid w:val="00FF4A8F"/>
    <w:rsid w:val="00FF52F5"/>
    <w:rsid w:val="00FF551D"/>
    <w:rsid w:val="00FF5926"/>
    <w:rsid w:val="00FF5D04"/>
    <w:rsid w:val="00FF5DD4"/>
    <w:rsid w:val="00FF6E3F"/>
    <w:rsid w:val="00FF6FD1"/>
    <w:rsid w:val="00FF781F"/>
    <w:rsid w:val="00FF7FCB"/>
    <w:rsid w:val="04781E9A"/>
    <w:rsid w:val="084691F3"/>
    <w:rsid w:val="097DB3AF"/>
    <w:rsid w:val="0B11FFC0"/>
    <w:rsid w:val="140975F1"/>
    <w:rsid w:val="17F211A6"/>
    <w:rsid w:val="1EE25E10"/>
    <w:rsid w:val="239506CF"/>
    <w:rsid w:val="253BD334"/>
    <w:rsid w:val="2701A8C8"/>
    <w:rsid w:val="27B1A3BC"/>
    <w:rsid w:val="2D38D03B"/>
    <w:rsid w:val="3323414C"/>
    <w:rsid w:val="36A3C168"/>
    <w:rsid w:val="3A4594F0"/>
    <w:rsid w:val="3EAB9ADC"/>
    <w:rsid w:val="4BF026A8"/>
    <w:rsid w:val="4EEFAD59"/>
    <w:rsid w:val="521AE99D"/>
    <w:rsid w:val="53136368"/>
    <w:rsid w:val="58269C42"/>
    <w:rsid w:val="5CE0E508"/>
    <w:rsid w:val="5E1EA1CA"/>
    <w:rsid w:val="5F2CB05D"/>
    <w:rsid w:val="628170FC"/>
    <w:rsid w:val="69175AA2"/>
    <w:rsid w:val="696A653A"/>
    <w:rsid w:val="6DF8839A"/>
    <w:rsid w:val="6F1A986E"/>
    <w:rsid w:val="719F7823"/>
    <w:rsid w:val="736E37DC"/>
    <w:rsid w:val="74F0DFE0"/>
    <w:rsid w:val="77452F38"/>
    <w:rsid w:val="7F8B8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93362"/>
  <w15:docId w15:val="{3F28E498-C076-4806-BB81-37F529C4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D63"/>
    <w:pPr>
      <w:spacing w:after="200" w:line="276" w:lineRule="auto"/>
    </w:pPr>
    <w:rPr>
      <w:sz w:val="22"/>
      <w:szCs w:val="22"/>
    </w:rPr>
  </w:style>
  <w:style w:type="paragraph" w:styleId="Heading1">
    <w:name w:val="heading 1"/>
    <w:basedOn w:val="Normal"/>
    <w:next w:val="Normal"/>
    <w:link w:val="Heading1Char"/>
    <w:uiPriority w:val="9"/>
    <w:qFormat/>
    <w:rsid w:val="00BB17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75E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094"/>
    <w:pPr>
      <w:ind w:left="720"/>
      <w:contextualSpacing/>
    </w:pPr>
  </w:style>
  <w:style w:type="paragraph" w:styleId="BalloonText">
    <w:name w:val="Balloon Text"/>
    <w:basedOn w:val="Normal"/>
    <w:link w:val="BalloonTextChar"/>
    <w:uiPriority w:val="99"/>
    <w:semiHidden/>
    <w:unhideWhenUsed/>
    <w:rsid w:val="005E30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3040"/>
    <w:rPr>
      <w:rFonts w:ascii="Tahoma" w:hAnsi="Tahoma" w:cs="Tahoma"/>
      <w:sz w:val="16"/>
      <w:szCs w:val="16"/>
    </w:rPr>
  </w:style>
  <w:style w:type="paragraph" w:styleId="ListNumber5">
    <w:name w:val="List Number 5"/>
    <w:basedOn w:val="Normal"/>
    <w:rsid w:val="00EC3C94"/>
    <w:pPr>
      <w:numPr>
        <w:numId w:val="1"/>
      </w:numPr>
    </w:pPr>
  </w:style>
  <w:style w:type="paragraph" w:styleId="NormalWeb">
    <w:name w:val="Normal (Web)"/>
    <w:basedOn w:val="Normal"/>
    <w:uiPriority w:val="99"/>
    <w:rsid w:val="00BD4AFE"/>
    <w:rPr>
      <w:rFonts w:ascii="Times New Roman" w:hAnsi="Times New Roman"/>
      <w:sz w:val="24"/>
      <w:szCs w:val="24"/>
    </w:rPr>
  </w:style>
  <w:style w:type="character" w:styleId="Strong">
    <w:name w:val="Strong"/>
    <w:qFormat/>
    <w:rsid w:val="00E242F2"/>
    <w:rPr>
      <w:b/>
      <w:bCs/>
    </w:rPr>
  </w:style>
  <w:style w:type="character" w:styleId="Hyperlink">
    <w:name w:val="Hyperlink"/>
    <w:rsid w:val="00F30B81"/>
    <w:rPr>
      <w:color w:val="0000FF"/>
      <w:u w:val="single"/>
    </w:rPr>
  </w:style>
  <w:style w:type="paragraph" w:styleId="PlainText">
    <w:name w:val="Plain Text"/>
    <w:basedOn w:val="Normal"/>
    <w:link w:val="PlainTextChar"/>
    <w:uiPriority w:val="99"/>
    <w:unhideWhenUsed/>
    <w:rsid w:val="000D49FF"/>
    <w:pPr>
      <w:spacing w:after="0" w:line="240" w:lineRule="auto"/>
    </w:pPr>
    <w:rPr>
      <w:rFonts w:ascii="Consolas" w:hAnsi="Consolas"/>
      <w:sz w:val="21"/>
      <w:szCs w:val="21"/>
    </w:rPr>
  </w:style>
  <w:style w:type="character" w:customStyle="1" w:styleId="PlainTextChar">
    <w:name w:val="Plain Text Char"/>
    <w:link w:val="PlainText"/>
    <w:uiPriority w:val="99"/>
    <w:rsid w:val="000D49FF"/>
    <w:rPr>
      <w:rFonts w:ascii="Consolas" w:eastAsia="Calibri" w:hAnsi="Consolas" w:cs="Times New Roman"/>
      <w:sz w:val="21"/>
      <w:szCs w:val="21"/>
    </w:rPr>
  </w:style>
  <w:style w:type="paragraph" w:styleId="NoSpacing">
    <w:name w:val="No Spacing"/>
    <w:uiPriority w:val="1"/>
    <w:qFormat/>
    <w:rsid w:val="00710E9D"/>
    <w:rPr>
      <w:sz w:val="22"/>
      <w:szCs w:val="22"/>
    </w:rPr>
  </w:style>
  <w:style w:type="character" w:styleId="FollowedHyperlink">
    <w:name w:val="FollowedHyperlink"/>
    <w:uiPriority w:val="99"/>
    <w:semiHidden/>
    <w:unhideWhenUsed/>
    <w:rsid w:val="00817553"/>
    <w:rPr>
      <w:color w:val="800080"/>
      <w:u w:val="single"/>
    </w:rPr>
  </w:style>
  <w:style w:type="paragraph" w:customStyle="1" w:styleId="Default">
    <w:name w:val="Default"/>
    <w:rsid w:val="00C527D8"/>
    <w:pPr>
      <w:autoSpaceDE w:val="0"/>
      <w:autoSpaceDN w:val="0"/>
      <w:adjustRightInd w:val="0"/>
    </w:pPr>
    <w:rPr>
      <w:rFonts w:ascii="Arial" w:hAnsi="Arial" w:cs="Arial"/>
      <w:color w:val="000000"/>
      <w:sz w:val="24"/>
      <w:szCs w:val="24"/>
    </w:rPr>
  </w:style>
  <w:style w:type="character" w:styleId="IntenseReference">
    <w:name w:val="Intense Reference"/>
    <w:uiPriority w:val="32"/>
    <w:qFormat/>
    <w:rsid w:val="00034C90"/>
    <w:rPr>
      <w:b/>
      <w:bCs/>
      <w:smallCaps/>
      <w:color w:val="C0504D"/>
      <w:spacing w:val="5"/>
      <w:u w:val="single"/>
    </w:rPr>
  </w:style>
  <w:style w:type="table" w:styleId="TableGrid">
    <w:name w:val="Table Grid"/>
    <w:basedOn w:val="TableNormal"/>
    <w:uiPriority w:val="59"/>
    <w:rsid w:val="00034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CB5BCD"/>
  </w:style>
  <w:style w:type="character" w:customStyle="1" w:styleId="articlebody">
    <w:name w:val="articlebody"/>
    <w:rsid w:val="00A7008A"/>
  </w:style>
  <w:style w:type="paragraph" w:styleId="Header">
    <w:name w:val="header"/>
    <w:basedOn w:val="Normal"/>
    <w:link w:val="HeaderChar"/>
    <w:unhideWhenUsed/>
    <w:rsid w:val="005A6362"/>
    <w:pPr>
      <w:tabs>
        <w:tab w:val="center" w:pos="4680"/>
        <w:tab w:val="right" w:pos="9360"/>
      </w:tabs>
    </w:pPr>
  </w:style>
  <w:style w:type="character" w:customStyle="1" w:styleId="HeaderChar">
    <w:name w:val="Header Char"/>
    <w:link w:val="Header"/>
    <w:rsid w:val="005A6362"/>
    <w:rPr>
      <w:sz w:val="22"/>
      <w:szCs w:val="22"/>
    </w:rPr>
  </w:style>
  <w:style w:type="paragraph" w:styleId="Footer">
    <w:name w:val="footer"/>
    <w:basedOn w:val="Normal"/>
    <w:link w:val="FooterChar"/>
    <w:uiPriority w:val="99"/>
    <w:unhideWhenUsed/>
    <w:rsid w:val="005A6362"/>
    <w:pPr>
      <w:tabs>
        <w:tab w:val="center" w:pos="4680"/>
        <w:tab w:val="right" w:pos="9360"/>
      </w:tabs>
    </w:pPr>
  </w:style>
  <w:style w:type="character" w:customStyle="1" w:styleId="FooterChar">
    <w:name w:val="Footer Char"/>
    <w:link w:val="Footer"/>
    <w:uiPriority w:val="99"/>
    <w:rsid w:val="005A6362"/>
    <w:rPr>
      <w:sz w:val="22"/>
      <w:szCs w:val="22"/>
    </w:rPr>
  </w:style>
  <w:style w:type="character" w:styleId="PlaceholderText">
    <w:name w:val="Placeholder Text"/>
    <w:basedOn w:val="DefaultParagraphFont"/>
    <w:uiPriority w:val="99"/>
    <w:semiHidden/>
    <w:rsid w:val="00A11FA2"/>
    <w:rPr>
      <w:color w:val="808080"/>
    </w:rPr>
  </w:style>
  <w:style w:type="character" w:styleId="CommentReference">
    <w:name w:val="annotation reference"/>
    <w:basedOn w:val="DefaultParagraphFont"/>
    <w:uiPriority w:val="99"/>
    <w:semiHidden/>
    <w:unhideWhenUsed/>
    <w:rsid w:val="0099434D"/>
    <w:rPr>
      <w:sz w:val="16"/>
      <w:szCs w:val="16"/>
    </w:rPr>
  </w:style>
  <w:style w:type="paragraph" w:styleId="CommentText">
    <w:name w:val="annotation text"/>
    <w:basedOn w:val="Normal"/>
    <w:link w:val="CommentTextChar"/>
    <w:uiPriority w:val="99"/>
    <w:unhideWhenUsed/>
    <w:rsid w:val="0099434D"/>
    <w:pPr>
      <w:spacing w:line="240" w:lineRule="auto"/>
    </w:pPr>
    <w:rPr>
      <w:sz w:val="20"/>
      <w:szCs w:val="20"/>
    </w:rPr>
  </w:style>
  <w:style w:type="character" w:customStyle="1" w:styleId="CommentTextChar">
    <w:name w:val="Comment Text Char"/>
    <w:basedOn w:val="DefaultParagraphFont"/>
    <w:link w:val="CommentText"/>
    <w:uiPriority w:val="99"/>
    <w:rsid w:val="0099434D"/>
  </w:style>
  <w:style w:type="paragraph" w:styleId="CommentSubject">
    <w:name w:val="annotation subject"/>
    <w:basedOn w:val="CommentText"/>
    <w:next w:val="CommentText"/>
    <w:link w:val="CommentSubjectChar"/>
    <w:uiPriority w:val="99"/>
    <w:semiHidden/>
    <w:unhideWhenUsed/>
    <w:rsid w:val="0099434D"/>
    <w:rPr>
      <w:b/>
      <w:bCs/>
    </w:rPr>
  </w:style>
  <w:style w:type="character" w:customStyle="1" w:styleId="CommentSubjectChar">
    <w:name w:val="Comment Subject Char"/>
    <w:basedOn w:val="CommentTextChar"/>
    <w:link w:val="CommentSubject"/>
    <w:uiPriority w:val="99"/>
    <w:semiHidden/>
    <w:rsid w:val="0099434D"/>
    <w:rPr>
      <w:b/>
      <w:bCs/>
    </w:rPr>
  </w:style>
  <w:style w:type="table" w:customStyle="1" w:styleId="TableGrid1">
    <w:name w:val="Table Grid1"/>
    <w:basedOn w:val="TableNormal"/>
    <w:next w:val="TableGrid"/>
    <w:uiPriority w:val="39"/>
    <w:rsid w:val="008C2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0256"/>
    <w:rPr>
      <w:color w:val="605E5C"/>
      <w:shd w:val="clear" w:color="auto" w:fill="E1DFDD"/>
    </w:rPr>
  </w:style>
  <w:style w:type="character" w:customStyle="1" w:styleId="Heading1Char">
    <w:name w:val="Heading 1 Char"/>
    <w:basedOn w:val="DefaultParagraphFont"/>
    <w:link w:val="Heading1"/>
    <w:uiPriority w:val="9"/>
    <w:rsid w:val="00BB1760"/>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DefaultParagraphFont"/>
    <w:uiPriority w:val="99"/>
    <w:semiHidden/>
    <w:unhideWhenUsed/>
    <w:rsid w:val="001E7046"/>
    <w:rPr>
      <w:color w:val="605E5C"/>
      <w:shd w:val="clear" w:color="auto" w:fill="E1DFDD"/>
    </w:rPr>
  </w:style>
  <w:style w:type="paragraph" w:customStyle="1" w:styleId="paragraph">
    <w:name w:val="paragraph"/>
    <w:basedOn w:val="Normal"/>
    <w:rsid w:val="00E42C7D"/>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E42C7D"/>
  </w:style>
  <w:style w:type="character" w:customStyle="1" w:styleId="eop">
    <w:name w:val="eop"/>
    <w:basedOn w:val="DefaultParagraphFont"/>
    <w:rsid w:val="00E42C7D"/>
  </w:style>
  <w:style w:type="character" w:styleId="UnresolvedMention">
    <w:name w:val="Unresolved Mention"/>
    <w:basedOn w:val="DefaultParagraphFont"/>
    <w:uiPriority w:val="99"/>
    <w:semiHidden/>
    <w:unhideWhenUsed/>
    <w:rsid w:val="00F160EF"/>
    <w:rPr>
      <w:color w:val="605E5C"/>
      <w:shd w:val="clear" w:color="auto" w:fill="E1DFDD"/>
    </w:rPr>
  </w:style>
  <w:style w:type="character" w:customStyle="1" w:styleId="Heading2Char">
    <w:name w:val="Heading 2 Char"/>
    <w:basedOn w:val="DefaultParagraphFont"/>
    <w:link w:val="Heading2"/>
    <w:uiPriority w:val="9"/>
    <w:rsid w:val="00875E7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23">
      <w:bodyDiv w:val="1"/>
      <w:marLeft w:val="0"/>
      <w:marRight w:val="0"/>
      <w:marTop w:val="0"/>
      <w:marBottom w:val="0"/>
      <w:divBdr>
        <w:top w:val="none" w:sz="0" w:space="0" w:color="auto"/>
        <w:left w:val="none" w:sz="0" w:space="0" w:color="auto"/>
        <w:bottom w:val="none" w:sz="0" w:space="0" w:color="auto"/>
        <w:right w:val="none" w:sz="0" w:space="0" w:color="auto"/>
      </w:divBdr>
    </w:div>
    <w:div w:id="1392878">
      <w:bodyDiv w:val="1"/>
      <w:marLeft w:val="0"/>
      <w:marRight w:val="0"/>
      <w:marTop w:val="0"/>
      <w:marBottom w:val="0"/>
      <w:divBdr>
        <w:top w:val="none" w:sz="0" w:space="0" w:color="auto"/>
        <w:left w:val="none" w:sz="0" w:space="0" w:color="auto"/>
        <w:bottom w:val="none" w:sz="0" w:space="0" w:color="auto"/>
        <w:right w:val="none" w:sz="0" w:space="0" w:color="auto"/>
      </w:divBdr>
    </w:div>
    <w:div w:id="3090918">
      <w:bodyDiv w:val="1"/>
      <w:marLeft w:val="0"/>
      <w:marRight w:val="0"/>
      <w:marTop w:val="0"/>
      <w:marBottom w:val="0"/>
      <w:divBdr>
        <w:top w:val="none" w:sz="0" w:space="0" w:color="auto"/>
        <w:left w:val="none" w:sz="0" w:space="0" w:color="auto"/>
        <w:bottom w:val="none" w:sz="0" w:space="0" w:color="auto"/>
        <w:right w:val="none" w:sz="0" w:space="0" w:color="auto"/>
      </w:divBdr>
    </w:div>
    <w:div w:id="3292888">
      <w:bodyDiv w:val="1"/>
      <w:marLeft w:val="0"/>
      <w:marRight w:val="0"/>
      <w:marTop w:val="0"/>
      <w:marBottom w:val="0"/>
      <w:divBdr>
        <w:top w:val="none" w:sz="0" w:space="0" w:color="auto"/>
        <w:left w:val="none" w:sz="0" w:space="0" w:color="auto"/>
        <w:bottom w:val="none" w:sz="0" w:space="0" w:color="auto"/>
        <w:right w:val="none" w:sz="0" w:space="0" w:color="auto"/>
      </w:divBdr>
    </w:div>
    <w:div w:id="4326451">
      <w:bodyDiv w:val="1"/>
      <w:marLeft w:val="0"/>
      <w:marRight w:val="0"/>
      <w:marTop w:val="0"/>
      <w:marBottom w:val="0"/>
      <w:divBdr>
        <w:top w:val="none" w:sz="0" w:space="0" w:color="auto"/>
        <w:left w:val="none" w:sz="0" w:space="0" w:color="auto"/>
        <w:bottom w:val="none" w:sz="0" w:space="0" w:color="auto"/>
        <w:right w:val="none" w:sz="0" w:space="0" w:color="auto"/>
      </w:divBdr>
    </w:div>
    <w:div w:id="4601900">
      <w:bodyDiv w:val="1"/>
      <w:marLeft w:val="0"/>
      <w:marRight w:val="0"/>
      <w:marTop w:val="0"/>
      <w:marBottom w:val="0"/>
      <w:divBdr>
        <w:top w:val="none" w:sz="0" w:space="0" w:color="auto"/>
        <w:left w:val="none" w:sz="0" w:space="0" w:color="auto"/>
        <w:bottom w:val="none" w:sz="0" w:space="0" w:color="auto"/>
        <w:right w:val="none" w:sz="0" w:space="0" w:color="auto"/>
      </w:divBdr>
    </w:div>
    <w:div w:id="4672158">
      <w:bodyDiv w:val="1"/>
      <w:marLeft w:val="0"/>
      <w:marRight w:val="0"/>
      <w:marTop w:val="0"/>
      <w:marBottom w:val="0"/>
      <w:divBdr>
        <w:top w:val="none" w:sz="0" w:space="0" w:color="auto"/>
        <w:left w:val="none" w:sz="0" w:space="0" w:color="auto"/>
        <w:bottom w:val="none" w:sz="0" w:space="0" w:color="auto"/>
        <w:right w:val="none" w:sz="0" w:space="0" w:color="auto"/>
      </w:divBdr>
    </w:div>
    <w:div w:id="16742158">
      <w:bodyDiv w:val="1"/>
      <w:marLeft w:val="0"/>
      <w:marRight w:val="0"/>
      <w:marTop w:val="0"/>
      <w:marBottom w:val="0"/>
      <w:divBdr>
        <w:top w:val="none" w:sz="0" w:space="0" w:color="auto"/>
        <w:left w:val="none" w:sz="0" w:space="0" w:color="auto"/>
        <w:bottom w:val="none" w:sz="0" w:space="0" w:color="auto"/>
        <w:right w:val="none" w:sz="0" w:space="0" w:color="auto"/>
      </w:divBdr>
    </w:div>
    <w:div w:id="19279149">
      <w:bodyDiv w:val="1"/>
      <w:marLeft w:val="0"/>
      <w:marRight w:val="0"/>
      <w:marTop w:val="0"/>
      <w:marBottom w:val="0"/>
      <w:divBdr>
        <w:top w:val="none" w:sz="0" w:space="0" w:color="auto"/>
        <w:left w:val="none" w:sz="0" w:space="0" w:color="auto"/>
        <w:bottom w:val="none" w:sz="0" w:space="0" w:color="auto"/>
        <w:right w:val="none" w:sz="0" w:space="0" w:color="auto"/>
      </w:divBdr>
    </w:div>
    <w:div w:id="19401850">
      <w:bodyDiv w:val="1"/>
      <w:marLeft w:val="0"/>
      <w:marRight w:val="0"/>
      <w:marTop w:val="0"/>
      <w:marBottom w:val="0"/>
      <w:divBdr>
        <w:top w:val="none" w:sz="0" w:space="0" w:color="auto"/>
        <w:left w:val="none" w:sz="0" w:space="0" w:color="auto"/>
        <w:bottom w:val="none" w:sz="0" w:space="0" w:color="auto"/>
        <w:right w:val="none" w:sz="0" w:space="0" w:color="auto"/>
      </w:divBdr>
    </w:div>
    <w:div w:id="20204359">
      <w:bodyDiv w:val="1"/>
      <w:marLeft w:val="0"/>
      <w:marRight w:val="0"/>
      <w:marTop w:val="0"/>
      <w:marBottom w:val="0"/>
      <w:divBdr>
        <w:top w:val="none" w:sz="0" w:space="0" w:color="auto"/>
        <w:left w:val="none" w:sz="0" w:space="0" w:color="auto"/>
        <w:bottom w:val="none" w:sz="0" w:space="0" w:color="auto"/>
        <w:right w:val="none" w:sz="0" w:space="0" w:color="auto"/>
      </w:divBdr>
      <w:divsChild>
        <w:div w:id="1807044787">
          <w:marLeft w:val="0"/>
          <w:marRight w:val="0"/>
          <w:marTop w:val="0"/>
          <w:marBottom w:val="0"/>
          <w:divBdr>
            <w:top w:val="none" w:sz="0" w:space="0" w:color="auto"/>
            <w:left w:val="none" w:sz="0" w:space="0" w:color="auto"/>
            <w:bottom w:val="none" w:sz="0" w:space="0" w:color="auto"/>
            <w:right w:val="none" w:sz="0" w:space="0" w:color="auto"/>
          </w:divBdr>
        </w:div>
        <w:div w:id="18239527">
          <w:marLeft w:val="0"/>
          <w:marRight w:val="0"/>
          <w:marTop w:val="0"/>
          <w:marBottom w:val="0"/>
          <w:divBdr>
            <w:top w:val="none" w:sz="0" w:space="0" w:color="auto"/>
            <w:left w:val="none" w:sz="0" w:space="0" w:color="auto"/>
            <w:bottom w:val="none" w:sz="0" w:space="0" w:color="auto"/>
            <w:right w:val="none" w:sz="0" w:space="0" w:color="auto"/>
          </w:divBdr>
        </w:div>
        <w:div w:id="2073773898">
          <w:marLeft w:val="0"/>
          <w:marRight w:val="0"/>
          <w:marTop w:val="0"/>
          <w:marBottom w:val="0"/>
          <w:divBdr>
            <w:top w:val="none" w:sz="0" w:space="0" w:color="auto"/>
            <w:left w:val="none" w:sz="0" w:space="0" w:color="auto"/>
            <w:bottom w:val="none" w:sz="0" w:space="0" w:color="auto"/>
            <w:right w:val="none" w:sz="0" w:space="0" w:color="auto"/>
          </w:divBdr>
        </w:div>
      </w:divsChild>
    </w:div>
    <w:div w:id="28383772">
      <w:bodyDiv w:val="1"/>
      <w:marLeft w:val="0"/>
      <w:marRight w:val="0"/>
      <w:marTop w:val="0"/>
      <w:marBottom w:val="0"/>
      <w:divBdr>
        <w:top w:val="none" w:sz="0" w:space="0" w:color="auto"/>
        <w:left w:val="none" w:sz="0" w:space="0" w:color="auto"/>
        <w:bottom w:val="none" w:sz="0" w:space="0" w:color="auto"/>
        <w:right w:val="none" w:sz="0" w:space="0" w:color="auto"/>
      </w:divBdr>
    </w:div>
    <w:div w:id="33359404">
      <w:bodyDiv w:val="1"/>
      <w:marLeft w:val="0"/>
      <w:marRight w:val="0"/>
      <w:marTop w:val="0"/>
      <w:marBottom w:val="0"/>
      <w:divBdr>
        <w:top w:val="none" w:sz="0" w:space="0" w:color="auto"/>
        <w:left w:val="none" w:sz="0" w:space="0" w:color="auto"/>
        <w:bottom w:val="none" w:sz="0" w:space="0" w:color="auto"/>
        <w:right w:val="none" w:sz="0" w:space="0" w:color="auto"/>
      </w:divBdr>
    </w:div>
    <w:div w:id="34349922">
      <w:bodyDiv w:val="1"/>
      <w:marLeft w:val="0"/>
      <w:marRight w:val="0"/>
      <w:marTop w:val="0"/>
      <w:marBottom w:val="0"/>
      <w:divBdr>
        <w:top w:val="none" w:sz="0" w:space="0" w:color="auto"/>
        <w:left w:val="none" w:sz="0" w:space="0" w:color="auto"/>
        <w:bottom w:val="none" w:sz="0" w:space="0" w:color="auto"/>
        <w:right w:val="none" w:sz="0" w:space="0" w:color="auto"/>
      </w:divBdr>
    </w:div>
    <w:div w:id="34669913">
      <w:bodyDiv w:val="1"/>
      <w:marLeft w:val="0"/>
      <w:marRight w:val="0"/>
      <w:marTop w:val="0"/>
      <w:marBottom w:val="0"/>
      <w:divBdr>
        <w:top w:val="none" w:sz="0" w:space="0" w:color="auto"/>
        <w:left w:val="none" w:sz="0" w:space="0" w:color="auto"/>
        <w:bottom w:val="none" w:sz="0" w:space="0" w:color="auto"/>
        <w:right w:val="none" w:sz="0" w:space="0" w:color="auto"/>
      </w:divBdr>
    </w:div>
    <w:div w:id="34893227">
      <w:bodyDiv w:val="1"/>
      <w:marLeft w:val="0"/>
      <w:marRight w:val="0"/>
      <w:marTop w:val="0"/>
      <w:marBottom w:val="0"/>
      <w:divBdr>
        <w:top w:val="none" w:sz="0" w:space="0" w:color="auto"/>
        <w:left w:val="none" w:sz="0" w:space="0" w:color="auto"/>
        <w:bottom w:val="none" w:sz="0" w:space="0" w:color="auto"/>
        <w:right w:val="none" w:sz="0" w:space="0" w:color="auto"/>
      </w:divBdr>
    </w:div>
    <w:div w:id="35811826">
      <w:bodyDiv w:val="1"/>
      <w:marLeft w:val="0"/>
      <w:marRight w:val="0"/>
      <w:marTop w:val="0"/>
      <w:marBottom w:val="0"/>
      <w:divBdr>
        <w:top w:val="none" w:sz="0" w:space="0" w:color="auto"/>
        <w:left w:val="none" w:sz="0" w:space="0" w:color="auto"/>
        <w:bottom w:val="none" w:sz="0" w:space="0" w:color="auto"/>
        <w:right w:val="none" w:sz="0" w:space="0" w:color="auto"/>
      </w:divBdr>
    </w:div>
    <w:div w:id="48578955">
      <w:bodyDiv w:val="1"/>
      <w:marLeft w:val="0"/>
      <w:marRight w:val="0"/>
      <w:marTop w:val="0"/>
      <w:marBottom w:val="0"/>
      <w:divBdr>
        <w:top w:val="none" w:sz="0" w:space="0" w:color="auto"/>
        <w:left w:val="none" w:sz="0" w:space="0" w:color="auto"/>
        <w:bottom w:val="none" w:sz="0" w:space="0" w:color="auto"/>
        <w:right w:val="none" w:sz="0" w:space="0" w:color="auto"/>
      </w:divBdr>
    </w:div>
    <w:div w:id="54085879">
      <w:bodyDiv w:val="1"/>
      <w:marLeft w:val="0"/>
      <w:marRight w:val="0"/>
      <w:marTop w:val="0"/>
      <w:marBottom w:val="0"/>
      <w:divBdr>
        <w:top w:val="none" w:sz="0" w:space="0" w:color="auto"/>
        <w:left w:val="none" w:sz="0" w:space="0" w:color="auto"/>
        <w:bottom w:val="none" w:sz="0" w:space="0" w:color="auto"/>
        <w:right w:val="none" w:sz="0" w:space="0" w:color="auto"/>
      </w:divBdr>
    </w:div>
    <w:div w:id="55587998">
      <w:bodyDiv w:val="1"/>
      <w:marLeft w:val="0"/>
      <w:marRight w:val="0"/>
      <w:marTop w:val="0"/>
      <w:marBottom w:val="0"/>
      <w:divBdr>
        <w:top w:val="none" w:sz="0" w:space="0" w:color="auto"/>
        <w:left w:val="none" w:sz="0" w:space="0" w:color="auto"/>
        <w:bottom w:val="none" w:sz="0" w:space="0" w:color="auto"/>
        <w:right w:val="none" w:sz="0" w:space="0" w:color="auto"/>
      </w:divBdr>
    </w:div>
    <w:div w:id="56562091">
      <w:bodyDiv w:val="1"/>
      <w:marLeft w:val="0"/>
      <w:marRight w:val="0"/>
      <w:marTop w:val="0"/>
      <w:marBottom w:val="0"/>
      <w:divBdr>
        <w:top w:val="none" w:sz="0" w:space="0" w:color="auto"/>
        <w:left w:val="none" w:sz="0" w:space="0" w:color="auto"/>
        <w:bottom w:val="none" w:sz="0" w:space="0" w:color="auto"/>
        <w:right w:val="none" w:sz="0" w:space="0" w:color="auto"/>
      </w:divBdr>
    </w:div>
    <w:div w:id="60636785">
      <w:bodyDiv w:val="1"/>
      <w:marLeft w:val="0"/>
      <w:marRight w:val="0"/>
      <w:marTop w:val="0"/>
      <w:marBottom w:val="0"/>
      <w:divBdr>
        <w:top w:val="none" w:sz="0" w:space="0" w:color="auto"/>
        <w:left w:val="none" w:sz="0" w:space="0" w:color="auto"/>
        <w:bottom w:val="none" w:sz="0" w:space="0" w:color="auto"/>
        <w:right w:val="none" w:sz="0" w:space="0" w:color="auto"/>
      </w:divBdr>
    </w:div>
    <w:div w:id="61374101">
      <w:bodyDiv w:val="1"/>
      <w:marLeft w:val="0"/>
      <w:marRight w:val="0"/>
      <w:marTop w:val="0"/>
      <w:marBottom w:val="0"/>
      <w:divBdr>
        <w:top w:val="none" w:sz="0" w:space="0" w:color="auto"/>
        <w:left w:val="none" w:sz="0" w:space="0" w:color="auto"/>
        <w:bottom w:val="none" w:sz="0" w:space="0" w:color="auto"/>
        <w:right w:val="none" w:sz="0" w:space="0" w:color="auto"/>
      </w:divBdr>
    </w:div>
    <w:div w:id="61604782">
      <w:bodyDiv w:val="1"/>
      <w:marLeft w:val="0"/>
      <w:marRight w:val="0"/>
      <w:marTop w:val="0"/>
      <w:marBottom w:val="0"/>
      <w:divBdr>
        <w:top w:val="none" w:sz="0" w:space="0" w:color="auto"/>
        <w:left w:val="none" w:sz="0" w:space="0" w:color="auto"/>
        <w:bottom w:val="none" w:sz="0" w:space="0" w:color="auto"/>
        <w:right w:val="none" w:sz="0" w:space="0" w:color="auto"/>
      </w:divBdr>
    </w:div>
    <w:div w:id="61805133">
      <w:bodyDiv w:val="1"/>
      <w:marLeft w:val="0"/>
      <w:marRight w:val="0"/>
      <w:marTop w:val="0"/>
      <w:marBottom w:val="0"/>
      <w:divBdr>
        <w:top w:val="none" w:sz="0" w:space="0" w:color="auto"/>
        <w:left w:val="none" w:sz="0" w:space="0" w:color="auto"/>
        <w:bottom w:val="none" w:sz="0" w:space="0" w:color="auto"/>
        <w:right w:val="none" w:sz="0" w:space="0" w:color="auto"/>
      </w:divBdr>
    </w:div>
    <w:div w:id="68776117">
      <w:bodyDiv w:val="1"/>
      <w:marLeft w:val="0"/>
      <w:marRight w:val="0"/>
      <w:marTop w:val="0"/>
      <w:marBottom w:val="0"/>
      <w:divBdr>
        <w:top w:val="none" w:sz="0" w:space="0" w:color="auto"/>
        <w:left w:val="none" w:sz="0" w:space="0" w:color="auto"/>
        <w:bottom w:val="none" w:sz="0" w:space="0" w:color="auto"/>
        <w:right w:val="none" w:sz="0" w:space="0" w:color="auto"/>
      </w:divBdr>
    </w:div>
    <w:div w:id="71195985">
      <w:bodyDiv w:val="1"/>
      <w:marLeft w:val="0"/>
      <w:marRight w:val="0"/>
      <w:marTop w:val="0"/>
      <w:marBottom w:val="0"/>
      <w:divBdr>
        <w:top w:val="none" w:sz="0" w:space="0" w:color="auto"/>
        <w:left w:val="none" w:sz="0" w:space="0" w:color="auto"/>
        <w:bottom w:val="none" w:sz="0" w:space="0" w:color="auto"/>
        <w:right w:val="none" w:sz="0" w:space="0" w:color="auto"/>
      </w:divBdr>
    </w:div>
    <w:div w:id="81337735">
      <w:bodyDiv w:val="1"/>
      <w:marLeft w:val="0"/>
      <w:marRight w:val="0"/>
      <w:marTop w:val="0"/>
      <w:marBottom w:val="0"/>
      <w:divBdr>
        <w:top w:val="none" w:sz="0" w:space="0" w:color="auto"/>
        <w:left w:val="none" w:sz="0" w:space="0" w:color="auto"/>
        <w:bottom w:val="none" w:sz="0" w:space="0" w:color="auto"/>
        <w:right w:val="none" w:sz="0" w:space="0" w:color="auto"/>
      </w:divBdr>
    </w:div>
    <w:div w:id="85345367">
      <w:bodyDiv w:val="1"/>
      <w:marLeft w:val="0"/>
      <w:marRight w:val="0"/>
      <w:marTop w:val="0"/>
      <w:marBottom w:val="0"/>
      <w:divBdr>
        <w:top w:val="none" w:sz="0" w:space="0" w:color="auto"/>
        <w:left w:val="none" w:sz="0" w:space="0" w:color="auto"/>
        <w:bottom w:val="none" w:sz="0" w:space="0" w:color="auto"/>
        <w:right w:val="none" w:sz="0" w:space="0" w:color="auto"/>
      </w:divBdr>
    </w:div>
    <w:div w:id="85855507">
      <w:bodyDiv w:val="1"/>
      <w:marLeft w:val="0"/>
      <w:marRight w:val="0"/>
      <w:marTop w:val="0"/>
      <w:marBottom w:val="0"/>
      <w:divBdr>
        <w:top w:val="none" w:sz="0" w:space="0" w:color="auto"/>
        <w:left w:val="none" w:sz="0" w:space="0" w:color="auto"/>
        <w:bottom w:val="none" w:sz="0" w:space="0" w:color="auto"/>
        <w:right w:val="none" w:sz="0" w:space="0" w:color="auto"/>
      </w:divBdr>
    </w:div>
    <w:div w:id="86731640">
      <w:bodyDiv w:val="1"/>
      <w:marLeft w:val="0"/>
      <w:marRight w:val="0"/>
      <w:marTop w:val="0"/>
      <w:marBottom w:val="0"/>
      <w:divBdr>
        <w:top w:val="none" w:sz="0" w:space="0" w:color="auto"/>
        <w:left w:val="none" w:sz="0" w:space="0" w:color="auto"/>
        <w:bottom w:val="none" w:sz="0" w:space="0" w:color="auto"/>
        <w:right w:val="none" w:sz="0" w:space="0" w:color="auto"/>
      </w:divBdr>
    </w:div>
    <w:div w:id="88937943">
      <w:bodyDiv w:val="1"/>
      <w:marLeft w:val="0"/>
      <w:marRight w:val="0"/>
      <w:marTop w:val="0"/>
      <w:marBottom w:val="0"/>
      <w:divBdr>
        <w:top w:val="none" w:sz="0" w:space="0" w:color="auto"/>
        <w:left w:val="none" w:sz="0" w:space="0" w:color="auto"/>
        <w:bottom w:val="none" w:sz="0" w:space="0" w:color="auto"/>
        <w:right w:val="none" w:sz="0" w:space="0" w:color="auto"/>
      </w:divBdr>
    </w:div>
    <w:div w:id="93719982">
      <w:bodyDiv w:val="1"/>
      <w:marLeft w:val="0"/>
      <w:marRight w:val="0"/>
      <w:marTop w:val="0"/>
      <w:marBottom w:val="0"/>
      <w:divBdr>
        <w:top w:val="none" w:sz="0" w:space="0" w:color="auto"/>
        <w:left w:val="none" w:sz="0" w:space="0" w:color="auto"/>
        <w:bottom w:val="none" w:sz="0" w:space="0" w:color="auto"/>
        <w:right w:val="none" w:sz="0" w:space="0" w:color="auto"/>
      </w:divBdr>
    </w:div>
    <w:div w:id="94134619">
      <w:bodyDiv w:val="1"/>
      <w:marLeft w:val="0"/>
      <w:marRight w:val="0"/>
      <w:marTop w:val="0"/>
      <w:marBottom w:val="0"/>
      <w:divBdr>
        <w:top w:val="none" w:sz="0" w:space="0" w:color="auto"/>
        <w:left w:val="none" w:sz="0" w:space="0" w:color="auto"/>
        <w:bottom w:val="none" w:sz="0" w:space="0" w:color="auto"/>
        <w:right w:val="none" w:sz="0" w:space="0" w:color="auto"/>
      </w:divBdr>
    </w:div>
    <w:div w:id="102385196">
      <w:bodyDiv w:val="1"/>
      <w:marLeft w:val="0"/>
      <w:marRight w:val="0"/>
      <w:marTop w:val="0"/>
      <w:marBottom w:val="0"/>
      <w:divBdr>
        <w:top w:val="none" w:sz="0" w:space="0" w:color="auto"/>
        <w:left w:val="none" w:sz="0" w:space="0" w:color="auto"/>
        <w:bottom w:val="none" w:sz="0" w:space="0" w:color="auto"/>
        <w:right w:val="none" w:sz="0" w:space="0" w:color="auto"/>
      </w:divBdr>
    </w:div>
    <w:div w:id="102460523">
      <w:bodyDiv w:val="1"/>
      <w:marLeft w:val="0"/>
      <w:marRight w:val="0"/>
      <w:marTop w:val="0"/>
      <w:marBottom w:val="0"/>
      <w:divBdr>
        <w:top w:val="none" w:sz="0" w:space="0" w:color="auto"/>
        <w:left w:val="none" w:sz="0" w:space="0" w:color="auto"/>
        <w:bottom w:val="none" w:sz="0" w:space="0" w:color="auto"/>
        <w:right w:val="none" w:sz="0" w:space="0" w:color="auto"/>
      </w:divBdr>
    </w:div>
    <w:div w:id="115948399">
      <w:bodyDiv w:val="1"/>
      <w:marLeft w:val="0"/>
      <w:marRight w:val="0"/>
      <w:marTop w:val="0"/>
      <w:marBottom w:val="0"/>
      <w:divBdr>
        <w:top w:val="none" w:sz="0" w:space="0" w:color="auto"/>
        <w:left w:val="none" w:sz="0" w:space="0" w:color="auto"/>
        <w:bottom w:val="none" w:sz="0" w:space="0" w:color="auto"/>
        <w:right w:val="none" w:sz="0" w:space="0" w:color="auto"/>
      </w:divBdr>
    </w:div>
    <w:div w:id="119497792">
      <w:bodyDiv w:val="1"/>
      <w:marLeft w:val="0"/>
      <w:marRight w:val="0"/>
      <w:marTop w:val="0"/>
      <w:marBottom w:val="0"/>
      <w:divBdr>
        <w:top w:val="none" w:sz="0" w:space="0" w:color="auto"/>
        <w:left w:val="none" w:sz="0" w:space="0" w:color="auto"/>
        <w:bottom w:val="none" w:sz="0" w:space="0" w:color="auto"/>
        <w:right w:val="none" w:sz="0" w:space="0" w:color="auto"/>
      </w:divBdr>
    </w:div>
    <w:div w:id="126164014">
      <w:bodyDiv w:val="1"/>
      <w:marLeft w:val="0"/>
      <w:marRight w:val="0"/>
      <w:marTop w:val="0"/>
      <w:marBottom w:val="0"/>
      <w:divBdr>
        <w:top w:val="none" w:sz="0" w:space="0" w:color="auto"/>
        <w:left w:val="none" w:sz="0" w:space="0" w:color="auto"/>
        <w:bottom w:val="none" w:sz="0" w:space="0" w:color="auto"/>
        <w:right w:val="none" w:sz="0" w:space="0" w:color="auto"/>
      </w:divBdr>
    </w:div>
    <w:div w:id="127358501">
      <w:bodyDiv w:val="1"/>
      <w:marLeft w:val="0"/>
      <w:marRight w:val="0"/>
      <w:marTop w:val="0"/>
      <w:marBottom w:val="0"/>
      <w:divBdr>
        <w:top w:val="none" w:sz="0" w:space="0" w:color="auto"/>
        <w:left w:val="none" w:sz="0" w:space="0" w:color="auto"/>
        <w:bottom w:val="none" w:sz="0" w:space="0" w:color="auto"/>
        <w:right w:val="none" w:sz="0" w:space="0" w:color="auto"/>
      </w:divBdr>
    </w:div>
    <w:div w:id="133766195">
      <w:bodyDiv w:val="1"/>
      <w:marLeft w:val="0"/>
      <w:marRight w:val="0"/>
      <w:marTop w:val="0"/>
      <w:marBottom w:val="0"/>
      <w:divBdr>
        <w:top w:val="none" w:sz="0" w:space="0" w:color="auto"/>
        <w:left w:val="none" w:sz="0" w:space="0" w:color="auto"/>
        <w:bottom w:val="none" w:sz="0" w:space="0" w:color="auto"/>
        <w:right w:val="none" w:sz="0" w:space="0" w:color="auto"/>
      </w:divBdr>
    </w:div>
    <w:div w:id="136996922">
      <w:bodyDiv w:val="1"/>
      <w:marLeft w:val="0"/>
      <w:marRight w:val="0"/>
      <w:marTop w:val="0"/>
      <w:marBottom w:val="0"/>
      <w:divBdr>
        <w:top w:val="none" w:sz="0" w:space="0" w:color="auto"/>
        <w:left w:val="none" w:sz="0" w:space="0" w:color="auto"/>
        <w:bottom w:val="none" w:sz="0" w:space="0" w:color="auto"/>
        <w:right w:val="none" w:sz="0" w:space="0" w:color="auto"/>
      </w:divBdr>
    </w:div>
    <w:div w:id="139348158">
      <w:bodyDiv w:val="1"/>
      <w:marLeft w:val="0"/>
      <w:marRight w:val="0"/>
      <w:marTop w:val="0"/>
      <w:marBottom w:val="0"/>
      <w:divBdr>
        <w:top w:val="none" w:sz="0" w:space="0" w:color="auto"/>
        <w:left w:val="none" w:sz="0" w:space="0" w:color="auto"/>
        <w:bottom w:val="none" w:sz="0" w:space="0" w:color="auto"/>
        <w:right w:val="none" w:sz="0" w:space="0" w:color="auto"/>
      </w:divBdr>
    </w:div>
    <w:div w:id="145171042">
      <w:bodyDiv w:val="1"/>
      <w:marLeft w:val="0"/>
      <w:marRight w:val="0"/>
      <w:marTop w:val="0"/>
      <w:marBottom w:val="0"/>
      <w:divBdr>
        <w:top w:val="none" w:sz="0" w:space="0" w:color="auto"/>
        <w:left w:val="none" w:sz="0" w:space="0" w:color="auto"/>
        <w:bottom w:val="none" w:sz="0" w:space="0" w:color="auto"/>
        <w:right w:val="none" w:sz="0" w:space="0" w:color="auto"/>
      </w:divBdr>
    </w:div>
    <w:div w:id="149636792">
      <w:bodyDiv w:val="1"/>
      <w:marLeft w:val="0"/>
      <w:marRight w:val="0"/>
      <w:marTop w:val="0"/>
      <w:marBottom w:val="0"/>
      <w:divBdr>
        <w:top w:val="none" w:sz="0" w:space="0" w:color="auto"/>
        <w:left w:val="none" w:sz="0" w:space="0" w:color="auto"/>
        <w:bottom w:val="none" w:sz="0" w:space="0" w:color="auto"/>
        <w:right w:val="none" w:sz="0" w:space="0" w:color="auto"/>
      </w:divBdr>
    </w:div>
    <w:div w:id="155192480">
      <w:bodyDiv w:val="1"/>
      <w:marLeft w:val="0"/>
      <w:marRight w:val="0"/>
      <w:marTop w:val="0"/>
      <w:marBottom w:val="0"/>
      <w:divBdr>
        <w:top w:val="none" w:sz="0" w:space="0" w:color="auto"/>
        <w:left w:val="none" w:sz="0" w:space="0" w:color="auto"/>
        <w:bottom w:val="none" w:sz="0" w:space="0" w:color="auto"/>
        <w:right w:val="none" w:sz="0" w:space="0" w:color="auto"/>
      </w:divBdr>
    </w:div>
    <w:div w:id="158934483">
      <w:bodyDiv w:val="1"/>
      <w:marLeft w:val="0"/>
      <w:marRight w:val="0"/>
      <w:marTop w:val="0"/>
      <w:marBottom w:val="0"/>
      <w:divBdr>
        <w:top w:val="none" w:sz="0" w:space="0" w:color="auto"/>
        <w:left w:val="none" w:sz="0" w:space="0" w:color="auto"/>
        <w:bottom w:val="none" w:sz="0" w:space="0" w:color="auto"/>
        <w:right w:val="none" w:sz="0" w:space="0" w:color="auto"/>
      </w:divBdr>
    </w:div>
    <w:div w:id="166986595">
      <w:bodyDiv w:val="1"/>
      <w:marLeft w:val="0"/>
      <w:marRight w:val="0"/>
      <w:marTop w:val="0"/>
      <w:marBottom w:val="0"/>
      <w:divBdr>
        <w:top w:val="none" w:sz="0" w:space="0" w:color="auto"/>
        <w:left w:val="none" w:sz="0" w:space="0" w:color="auto"/>
        <w:bottom w:val="none" w:sz="0" w:space="0" w:color="auto"/>
        <w:right w:val="none" w:sz="0" w:space="0" w:color="auto"/>
      </w:divBdr>
    </w:div>
    <w:div w:id="169029136">
      <w:bodyDiv w:val="1"/>
      <w:marLeft w:val="0"/>
      <w:marRight w:val="0"/>
      <w:marTop w:val="0"/>
      <w:marBottom w:val="0"/>
      <w:divBdr>
        <w:top w:val="none" w:sz="0" w:space="0" w:color="auto"/>
        <w:left w:val="none" w:sz="0" w:space="0" w:color="auto"/>
        <w:bottom w:val="none" w:sz="0" w:space="0" w:color="auto"/>
        <w:right w:val="none" w:sz="0" w:space="0" w:color="auto"/>
      </w:divBdr>
    </w:div>
    <w:div w:id="169686922">
      <w:bodyDiv w:val="1"/>
      <w:marLeft w:val="0"/>
      <w:marRight w:val="0"/>
      <w:marTop w:val="0"/>
      <w:marBottom w:val="0"/>
      <w:divBdr>
        <w:top w:val="none" w:sz="0" w:space="0" w:color="auto"/>
        <w:left w:val="none" w:sz="0" w:space="0" w:color="auto"/>
        <w:bottom w:val="none" w:sz="0" w:space="0" w:color="auto"/>
        <w:right w:val="none" w:sz="0" w:space="0" w:color="auto"/>
      </w:divBdr>
    </w:div>
    <w:div w:id="176773146">
      <w:bodyDiv w:val="1"/>
      <w:marLeft w:val="0"/>
      <w:marRight w:val="0"/>
      <w:marTop w:val="0"/>
      <w:marBottom w:val="0"/>
      <w:divBdr>
        <w:top w:val="none" w:sz="0" w:space="0" w:color="auto"/>
        <w:left w:val="none" w:sz="0" w:space="0" w:color="auto"/>
        <w:bottom w:val="none" w:sz="0" w:space="0" w:color="auto"/>
        <w:right w:val="none" w:sz="0" w:space="0" w:color="auto"/>
      </w:divBdr>
    </w:div>
    <w:div w:id="184830921">
      <w:bodyDiv w:val="1"/>
      <w:marLeft w:val="0"/>
      <w:marRight w:val="0"/>
      <w:marTop w:val="0"/>
      <w:marBottom w:val="0"/>
      <w:divBdr>
        <w:top w:val="none" w:sz="0" w:space="0" w:color="auto"/>
        <w:left w:val="none" w:sz="0" w:space="0" w:color="auto"/>
        <w:bottom w:val="none" w:sz="0" w:space="0" w:color="auto"/>
        <w:right w:val="none" w:sz="0" w:space="0" w:color="auto"/>
      </w:divBdr>
    </w:div>
    <w:div w:id="184835143">
      <w:bodyDiv w:val="1"/>
      <w:marLeft w:val="0"/>
      <w:marRight w:val="0"/>
      <w:marTop w:val="0"/>
      <w:marBottom w:val="0"/>
      <w:divBdr>
        <w:top w:val="none" w:sz="0" w:space="0" w:color="auto"/>
        <w:left w:val="none" w:sz="0" w:space="0" w:color="auto"/>
        <w:bottom w:val="none" w:sz="0" w:space="0" w:color="auto"/>
        <w:right w:val="none" w:sz="0" w:space="0" w:color="auto"/>
      </w:divBdr>
    </w:div>
    <w:div w:id="188103037">
      <w:bodyDiv w:val="1"/>
      <w:marLeft w:val="0"/>
      <w:marRight w:val="0"/>
      <w:marTop w:val="0"/>
      <w:marBottom w:val="0"/>
      <w:divBdr>
        <w:top w:val="none" w:sz="0" w:space="0" w:color="auto"/>
        <w:left w:val="none" w:sz="0" w:space="0" w:color="auto"/>
        <w:bottom w:val="none" w:sz="0" w:space="0" w:color="auto"/>
        <w:right w:val="none" w:sz="0" w:space="0" w:color="auto"/>
      </w:divBdr>
    </w:div>
    <w:div w:id="198933497">
      <w:bodyDiv w:val="1"/>
      <w:marLeft w:val="0"/>
      <w:marRight w:val="0"/>
      <w:marTop w:val="0"/>
      <w:marBottom w:val="0"/>
      <w:divBdr>
        <w:top w:val="none" w:sz="0" w:space="0" w:color="auto"/>
        <w:left w:val="none" w:sz="0" w:space="0" w:color="auto"/>
        <w:bottom w:val="none" w:sz="0" w:space="0" w:color="auto"/>
        <w:right w:val="none" w:sz="0" w:space="0" w:color="auto"/>
      </w:divBdr>
    </w:div>
    <w:div w:id="204414110">
      <w:bodyDiv w:val="1"/>
      <w:marLeft w:val="0"/>
      <w:marRight w:val="0"/>
      <w:marTop w:val="0"/>
      <w:marBottom w:val="0"/>
      <w:divBdr>
        <w:top w:val="none" w:sz="0" w:space="0" w:color="auto"/>
        <w:left w:val="none" w:sz="0" w:space="0" w:color="auto"/>
        <w:bottom w:val="none" w:sz="0" w:space="0" w:color="auto"/>
        <w:right w:val="none" w:sz="0" w:space="0" w:color="auto"/>
      </w:divBdr>
    </w:div>
    <w:div w:id="213928595">
      <w:bodyDiv w:val="1"/>
      <w:marLeft w:val="0"/>
      <w:marRight w:val="0"/>
      <w:marTop w:val="0"/>
      <w:marBottom w:val="0"/>
      <w:divBdr>
        <w:top w:val="none" w:sz="0" w:space="0" w:color="auto"/>
        <w:left w:val="none" w:sz="0" w:space="0" w:color="auto"/>
        <w:bottom w:val="none" w:sz="0" w:space="0" w:color="auto"/>
        <w:right w:val="none" w:sz="0" w:space="0" w:color="auto"/>
      </w:divBdr>
    </w:div>
    <w:div w:id="233510469">
      <w:bodyDiv w:val="1"/>
      <w:marLeft w:val="0"/>
      <w:marRight w:val="0"/>
      <w:marTop w:val="0"/>
      <w:marBottom w:val="0"/>
      <w:divBdr>
        <w:top w:val="none" w:sz="0" w:space="0" w:color="auto"/>
        <w:left w:val="none" w:sz="0" w:space="0" w:color="auto"/>
        <w:bottom w:val="none" w:sz="0" w:space="0" w:color="auto"/>
        <w:right w:val="none" w:sz="0" w:space="0" w:color="auto"/>
      </w:divBdr>
    </w:div>
    <w:div w:id="237251722">
      <w:bodyDiv w:val="1"/>
      <w:marLeft w:val="0"/>
      <w:marRight w:val="0"/>
      <w:marTop w:val="0"/>
      <w:marBottom w:val="0"/>
      <w:divBdr>
        <w:top w:val="none" w:sz="0" w:space="0" w:color="auto"/>
        <w:left w:val="none" w:sz="0" w:space="0" w:color="auto"/>
        <w:bottom w:val="none" w:sz="0" w:space="0" w:color="auto"/>
        <w:right w:val="none" w:sz="0" w:space="0" w:color="auto"/>
      </w:divBdr>
    </w:div>
    <w:div w:id="238440070">
      <w:bodyDiv w:val="1"/>
      <w:marLeft w:val="0"/>
      <w:marRight w:val="0"/>
      <w:marTop w:val="0"/>
      <w:marBottom w:val="0"/>
      <w:divBdr>
        <w:top w:val="none" w:sz="0" w:space="0" w:color="auto"/>
        <w:left w:val="none" w:sz="0" w:space="0" w:color="auto"/>
        <w:bottom w:val="none" w:sz="0" w:space="0" w:color="auto"/>
        <w:right w:val="none" w:sz="0" w:space="0" w:color="auto"/>
      </w:divBdr>
    </w:div>
    <w:div w:id="249510408">
      <w:bodyDiv w:val="1"/>
      <w:marLeft w:val="0"/>
      <w:marRight w:val="0"/>
      <w:marTop w:val="0"/>
      <w:marBottom w:val="0"/>
      <w:divBdr>
        <w:top w:val="none" w:sz="0" w:space="0" w:color="auto"/>
        <w:left w:val="none" w:sz="0" w:space="0" w:color="auto"/>
        <w:bottom w:val="none" w:sz="0" w:space="0" w:color="auto"/>
        <w:right w:val="none" w:sz="0" w:space="0" w:color="auto"/>
      </w:divBdr>
    </w:div>
    <w:div w:id="252051484">
      <w:bodyDiv w:val="1"/>
      <w:marLeft w:val="0"/>
      <w:marRight w:val="0"/>
      <w:marTop w:val="0"/>
      <w:marBottom w:val="0"/>
      <w:divBdr>
        <w:top w:val="none" w:sz="0" w:space="0" w:color="auto"/>
        <w:left w:val="none" w:sz="0" w:space="0" w:color="auto"/>
        <w:bottom w:val="none" w:sz="0" w:space="0" w:color="auto"/>
        <w:right w:val="none" w:sz="0" w:space="0" w:color="auto"/>
      </w:divBdr>
    </w:div>
    <w:div w:id="254634646">
      <w:bodyDiv w:val="1"/>
      <w:marLeft w:val="0"/>
      <w:marRight w:val="0"/>
      <w:marTop w:val="0"/>
      <w:marBottom w:val="0"/>
      <w:divBdr>
        <w:top w:val="none" w:sz="0" w:space="0" w:color="auto"/>
        <w:left w:val="none" w:sz="0" w:space="0" w:color="auto"/>
        <w:bottom w:val="none" w:sz="0" w:space="0" w:color="auto"/>
        <w:right w:val="none" w:sz="0" w:space="0" w:color="auto"/>
      </w:divBdr>
    </w:div>
    <w:div w:id="255019071">
      <w:bodyDiv w:val="1"/>
      <w:marLeft w:val="0"/>
      <w:marRight w:val="0"/>
      <w:marTop w:val="0"/>
      <w:marBottom w:val="0"/>
      <w:divBdr>
        <w:top w:val="none" w:sz="0" w:space="0" w:color="auto"/>
        <w:left w:val="none" w:sz="0" w:space="0" w:color="auto"/>
        <w:bottom w:val="none" w:sz="0" w:space="0" w:color="auto"/>
        <w:right w:val="none" w:sz="0" w:space="0" w:color="auto"/>
      </w:divBdr>
    </w:div>
    <w:div w:id="255869196">
      <w:bodyDiv w:val="1"/>
      <w:marLeft w:val="0"/>
      <w:marRight w:val="0"/>
      <w:marTop w:val="0"/>
      <w:marBottom w:val="0"/>
      <w:divBdr>
        <w:top w:val="none" w:sz="0" w:space="0" w:color="auto"/>
        <w:left w:val="none" w:sz="0" w:space="0" w:color="auto"/>
        <w:bottom w:val="none" w:sz="0" w:space="0" w:color="auto"/>
        <w:right w:val="none" w:sz="0" w:space="0" w:color="auto"/>
      </w:divBdr>
    </w:div>
    <w:div w:id="261033301">
      <w:bodyDiv w:val="1"/>
      <w:marLeft w:val="0"/>
      <w:marRight w:val="0"/>
      <w:marTop w:val="0"/>
      <w:marBottom w:val="0"/>
      <w:divBdr>
        <w:top w:val="none" w:sz="0" w:space="0" w:color="auto"/>
        <w:left w:val="none" w:sz="0" w:space="0" w:color="auto"/>
        <w:bottom w:val="none" w:sz="0" w:space="0" w:color="auto"/>
        <w:right w:val="none" w:sz="0" w:space="0" w:color="auto"/>
      </w:divBdr>
    </w:div>
    <w:div w:id="262222820">
      <w:bodyDiv w:val="1"/>
      <w:marLeft w:val="0"/>
      <w:marRight w:val="0"/>
      <w:marTop w:val="0"/>
      <w:marBottom w:val="0"/>
      <w:divBdr>
        <w:top w:val="none" w:sz="0" w:space="0" w:color="auto"/>
        <w:left w:val="none" w:sz="0" w:space="0" w:color="auto"/>
        <w:bottom w:val="none" w:sz="0" w:space="0" w:color="auto"/>
        <w:right w:val="none" w:sz="0" w:space="0" w:color="auto"/>
      </w:divBdr>
    </w:div>
    <w:div w:id="268440248">
      <w:bodyDiv w:val="1"/>
      <w:marLeft w:val="0"/>
      <w:marRight w:val="0"/>
      <w:marTop w:val="0"/>
      <w:marBottom w:val="0"/>
      <w:divBdr>
        <w:top w:val="none" w:sz="0" w:space="0" w:color="auto"/>
        <w:left w:val="none" w:sz="0" w:space="0" w:color="auto"/>
        <w:bottom w:val="none" w:sz="0" w:space="0" w:color="auto"/>
        <w:right w:val="none" w:sz="0" w:space="0" w:color="auto"/>
      </w:divBdr>
    </w:div>
    <w:div w:id="271330107">
      <w:bodyDiv w:val="1"/>
      <w:marLeft w:val="0"/>
      <w:marRight w:val="0"/>
      <w:marTop w:val="0"/>
      <w:marBottom w:val="0"/>
      <w:divBdr>
        <w:top w:val="none" w:sz="0" w:space="0" w:color="auto"/>
        <w:left w:val="none" w:sz="0" w:space="0" w:color="auto"/>
        <w:bottom w:val="none" w:sz="0" w:space="0" w:color="auto"/>
        <w:right w:val="none" w:sz="0" w:space="0" w:color="auto"/>
      </w:divBdr>
    </w:div>
    <w:div w:id="277756239">
      <w:bodyDiv w:val="1"/>
      <w:marLeft w:val="0"/>
      <w:marRight w:val="0"/>
      <w:marTop w:val="0"/>
      <w:marBottom w:val="0"/>
      <w:divBdr>
        <w:top w:val="none" w:sz="0" w:space="0" w:color="auto"/>
        <w:left w:val="none" w:sz="0" w:space="0" w:color="auto"/>
        <w:bottom w:val="none" w:sz="0" w:space="0" w:color="auto"/>
        <w:right w:val="none" w:sz="0" w:space="0" w:color="auto"/>
      </w:divBdr>
      <w:divsChild>
        <w:div w:id="1235092658">
          <w:marLeft w:val="0"/>
          <w:marRight w:val="0"/>
          <w:marTop w:val="0"/>
          <w:marBottom w:val="0"/>
          <w:divBdr>
            <w:top w:val="none" w:sz="0" w:space="0" w:color="auto"/>
            <w:left w:val="none" w:sz="0" w:space="0" w:color="auto"/>
            <w:bottom w:val="none" w:sz="0" w:space="0" w:color="auto"/>
            <w:right w:val="none" w:sz="0" w:space="0" w:color="auto"/>
          </w:divBdr>
        </w:div>
        <w:div w:id="556474107">
          <w:marLeft w:val="0"/>
          <w:marRight w:val="0"/>
          <w:marTop w:val="0"/>
          <w:marBottom w:val="0"/>
          <w:divBdr>
            <w:top w:val="none" w:sz="0" w:space="0" w:color="auto"/>
            <w:left w:val="none" w:sz="0" w:space="0" w:color="auto"/>
            <w:bottom w:val="none" w:sz="0" w:space="0" w:color="auto"/>
            <w:right w:val="none" w:sz="0" w:space="0" w:color="auto"/>
          </w:divBdr>
        </w:div>
      </w:divsChild>
    </w:div>
    <w:div w:id="280764181">
      <w:bodyDiv w:val="1"/>
      <w:marLeft w:val="0"/>
      <w:marRight w:val="0"/>
      <w:marTop w:val="0"/>
      <w:marBottom w:val="0"/>
      <w:divBdr>
        <w:top w:val="none" w:sz="0" w:space="0" w:color="auto"/>
        <w:left w:val="none" w:sz="0" w:space="0" w:color="auto"/>
        <w:bottom w:val="none" w:sz="0" w:space="0" w:color="auto"/>
        <w:right w:val="none" w:sz="0" w:space="0" w:color="auto"/>
      </w:divBdr>
    </w:div>
    <w:div w:id="288365919">
      <w:bodyDiv w:val="1"/>
      <w:marLeft w:val="0"/>
      <w:marRight w:val="0"/>
      <w:marTop w:val="0"/>
      <w:marBottom w:val="0"/>
      <w:divBdr>
        <w:top w:val="none" w:sz="0" w:space="0" w:color="auto"/>
        <w:left w:val="none" w:sz="0" w:space="0" w:color="auto"/>
        <w:bottom w:val="none" w:sz="0" w:space="0" w:color="auto"/>
        <w:right w:val="none" w:sz="0" w:space="0" w:color="auto"/>
      </w:divBdr>
    </w:div>
    <w:div w:id="288706637">
      <w:bodyDiv w:val="1"/>
      <w:marLeft w:val="0"/>
      <w:marRight w:val="0"/>
      <w:marTop w:val="0"/>
      <w:marBottom w:val="0"/>
      <w:divBdr>
        <w:top w:val="none" w:sz="0" w:space="0" w:color="auto"/>
        <w:left w:val="none" w:sz="0" w:space="0" w:color="auto"/>
        <w:bottom w:val="none" w:sz="0" w:space="0" w:color="auto"/>
        <w:right w:val="none" w:sz="0" w:space="0" w:color="auto"/>
      </w:divBdr>
    </w:div>
    <w:div w:id="290405138">
      <w:bodyDiv w:val="1"/>
      <w:marLeft w:val="0"/>
      <w:marRight w:val="0"/>
      <w:marTop w:val="0"/>
      <w:marBottom w:val="0"/>
      <w:divBdr>
        <w:top w:val="none" w:sz="0" w:space="0" w:color="auto"/>
        <w:left w:val="none" w:sz="0" w:space="0" w:color="auto"/>
        <w:bottom w:val="none" w:sz="0" w:space="0" w:color="auto"/>
        <w:right w:val="none" w:sz="0" w:space="0" w:color="auto"/>
      </w:divBdr>
    </w:div>
    <w:div w:id="291403528">
      <w:bodyDiv w:val="1"/>
      <w:marLeft w:val="0"/>
      <w:marRight w:val="0"/>
      <w:marTop w:val="0"/>
      <w:marBottom w:val="0"/>
      <w:divBdr>
        <w:top w:val="none" w:sz="0" w:space="0" w:color="auto"/>
        <w:left w:val="none" w:sz="0" w:space="0" w:color="auto"/>
        <w:bottom w:val="none" w:sz="0" w:space="0" w:color="auto"/>
        <w:right w:val="none" w:sz="0" w:space="0" w:color="auto"/>
      </w:divBdr>
    </w:div>
    <w:div w:id="294917922">
      <w:bodyDiv w:val="1"/>
      <w:marLeft w:val="0"/>
      <w:marRight w:val="0"/>
      <w:marTop w:val="0"/>
      <w:marBottom w:val="0"/>
      <w:divBdr>
        <w:top w:val="none" w:sz="0" w:space="0" w:color="auto"/>
        <w:left w:val="none" w:sz="0" w:space="0" w:color="auto"/>
        <w:bottom w:val="none" w:sz="0" w:space="0" w:color="auto"/>
        <w:right w:val="none" w:sz="0" w:space="0" w:color="auto"/>
      </w:divBdr>
    </w:div>
    <w:div w:id="299963923">
      <w:bodyDiv w:val="1"/>
      <w:marLeft w:val="0"/>
      <w:marRight w:val="0"/>
      <w:marTop w:val="0"/>
      <w:marBottom w:val="0"/>
      <w:divBdr>
        <w:top w:val="none" w:sz="0" w:space="0" w:color="auto"/>
        <w:left w:val="none" w:sz="0" w:space="0" w:color="auto"/>
        <w:bottom w:val="none" w:sz="0" w:space="0" w:color="auto"/>
        <w:right w:val="none" w:sz="0" w:space="0" w:color="auto"/>
      </w:divBdr>
    </w:div>
    <w:div w:id="301351105">
      <w:bodyDiv w:val="1"/>
      <w:marLeft w:val="0"/>
      <w:marRight w:val="0"/>
      <w:marTop w:val="0"/>
      <w:marBottom w:val="0"/>
      <w:divBdr>
        <w:top w:val="none" w:sz="0" w:space="0" w:color="auto"/>
        <w:left w:val="none" w:sz="0" w:space="0" w:color="auto"/>
        <w:bottom w:val="none" w:sz="0" w:space="0" w:color="auto"/>
        <w:right w:val="none" w:sz="0" w:space="0" w:color="auto"/>
      </w:divBdr>
      <w:divsChild>
        <w:div w:id="580791606">
          <w:marLeft w:val="0"/>
          <w:marRight w:val="0"/>
          <w:marTop w:val="0"/>
          <w:marBottom w:val="0"/>
          <w:divBdr>
            <w:top w:val="none" w:sz="0" w:space="0" w:color="auto"/>
            <w:left w:val="none" w:sz="0" w:space="0" w:color="auto"/>
            <w:bottom w:val="none" w:sz="0" w:space="0" w:color="auto"/>
            <w:right w:val="none" w:sz="0" w:space="0" w:color="auto"/>
          </w:divBdr>
        </w:div>
      </w:divsChild>
    </w:div>
    <w:div w:id="302203239">
      <w:bodyDiv w:val="1"/>
      <w:marLeft w:val="0"/>
      <w:marRight w:val="0"/>
      <w:marTop w:val="0"/>
      <w:marBottom w:val="0"/>
      <w:divBdr>
        <w:top w:val="none" w:sz="0" w:space="0" w:color="auto"/>
        <w:left w:val="none" w:sz="0" w:space="0" w:color="auto"/>
        <w:bottom w:val="none" w:sz="0" w:space="0" w:color="auto"/>
        <w:right w:val="none" w:sz="0" w:space="0" w:color="auto"/>
      </w:divBdr>
    </w:div>
    <w:div w:id="304504275">
      <w:bodyDiv w:val="1"/>
      <w:marLeft w:val="0"/>
      <w:marRight w:val="0"/>
      <w:marTop w:val="0"/>
      <w:marBottom w:val="0"/>
      <w:divBdr>
        <w:top w:val="none" w:sz="0" w:space="0" w:color="auto"/>
        <w:left w:val="none" w:sz="0" w:space="0" w:color="auto"/>
        <w:bottom w:val="none" w:sz="0" w:space="0" w:color="auto"/>
        <w:right w:val="none" w:sz="0" w:space="0" w:color="auto"/>
      </w:divBdr>
    </w:div>
    <w:div w:id="305356748">
      <w:bodyDiv w:val="1"/>
      <w:marLeft w:val="0"/>
      <w:marRight w:val="0"/>
      <w:marTop w:val="0"/>
      <w:marBottom w:val="0"/>
      <w:divBdr>
        <w:top w:val="none" w:sz="0" w:space="0" w:color="auto"/>
        <w:left w:val="none" w:sz="0" w:space="0" w:color="auto"/>
        <w:bottom w:val="none" w:sz="0" w:space="0" w:color="auto"/>
        <w:right w:val="none" w:sz="0" w:space="0" w:color="auto"/>
      </w:divBdr>
    </w:div>
    <w:div w:id="306596893">
      <w:bodyDiv w:val="1"/>
      <w:marLeft w:val="0"/>
      <w:marRight w:val="0"/>
      <w:marTop w:val="0"/>
      <w:marBottom w:val="0"/>
      <w:divBdr>
        <w:top w:val="none" w:sz="0" w:space="0" w:color="auto"/>
        <w:left w:val="none" w:sz="0" w:space="0" w:color="auto"/>
        <w:bottom w:val="none" w:sz="0" w:space="0" w:color="auto"/>
        <w:right w:val="none" w:sz="0" w:space="0" w:color="auto"/>
      </w:divBdr>
    </w:div>
    <w:div w:id="308363134">
      <w:bodyDiv w:val="1"/>
      <w:marLeft w:val="0"/>
      <w:marRight w:val="0"/>
      <w:marTop w:val="0"/>
      <w:marBottom w:val="0"/>
      <w:divBdr>
        <w:top w:val="none" w:sz="0" w:space="0" w:color="auto"/>
        <w:left w:val="none" w:sz="0" w:space="0" w:color="auto"/>
        <w:bottom w:val="none" w:sz="0" w:space="0" w:color="auto"/>
        <w:right w:val="none" w:sz="0" w:space="0" w:color="auto"/>
      </w:divBdr>
    </w:div>
    <w:div w:id="310713598">
      <w:bodyDiv w:val="1"/>
      <w:marLeft w:val="0"/>
      <w:marRight w:val="0"/>
      <w:marTop w:val="0"/>
      <w:marBottom w:val="0"/>
      <w:divBdr>
        <w:top w:val="none" w:sz="0" w:space="0" w:color="auto"/>
        <w:left w:val="none" w:sz="0" w:space="0" w:color="auto"/>
        <w:bottom w:val="none" w:sz="0" w:space="0" w:color="auto"/>
        <w:right w:val="none" w:sz="0" w:space="0" w:color="auto"/>
      </w:divBdr>
    </w:div>
    <w:div w:id="312298481">
      <w:bodyDiv w:val="1"/>
      <w:marLeft w:val="0"/>
      <w:marRight w:val="0"/>
      <w:marTop w:val="0"/>
      <w:marBottom w:val="0"/>
      <w:divBdr>
        <w:top w:val="none" w:sz="0" w:space="0" w:color="auto"/>
        <w:left w:val="none" w:sz="0" w:space="0" w:color="auto"/>
        <w:bottom w:val="none" w:sz="0" w:space="0" w:color="auto"/>
        <w:right w:val="none" w:sz="0" w:space="0" w:color="auto"/>
      </w:divBdr>
    </w:div>
    <w:div w:id="314383880">
      <w:bodyDiv w:val="1"/>
      <w:marLeft w:val="0"/>
      <w:marRight w:val="0"/>
      <w:marTop w:val="0"/>
      <w:marBottom w:val="0"/>
      <w:divBdr>
        <w:top w:val="none" w:sz="0" w:space="0" w:color="auto"/>
        <w:left w:val="none" w:sz="0" w:space="0" w:color="auto"/>
        <w:bottom w:val="none" w:sz="0" w:space="0" w:color="auto"/>
        <w:right w:val="none" w:sz="0" w:space="0" w:color="auto"/>
      </w:divBdr>
    </w:div>
    <w:div w:id="314727287">
      <w:bodyDiv w:val="1"/>
      <w:marLeft w:val="0"/>
      <w:marRight w:val="0"/>
      <w:marTop w:val="0"/>
      <w:marBottom w:val="0"/>
      <w:divBdr>
        <w:top w:val="none" w:sz="0" w:space="0" w:color="auto"/>
        <w:left w:val="none" w:sz="0" w:space="0" w:color="auto"/>
        <w:bottom w:val="none" w:sz="0" w:space="0" w:color="auto"/>
        <w:right w:val="none" w:sz="0" w:space="0" w:color="auto"/>
      </w:divBdr>
    </w:div>
    <w:div w:id="315113311">
      <w:bodyDiv w:val="1"/>
      <w:marLeft w:val="0"/>
      <w:marRight w:val="0"/>
      <w:marTop w:val="0"/>
      <w:marBottom w:val="0"/>
      <w:divBdr>
        <w:top w:val="none" w:sz="0" w:space="0" w:color="auto"/>
        <w:left w:val="none" w:sz="0" w:space="0" w:color="auto"/>
        <w:bottom w:val="none" w:sz="0" w:space="0" w:color="auto"/>
        <w:right w:val="none" w:sz="0" w:space="0" w:color="auto"/>
      </w:divBdr>
    </w:div>
    <w:div w:id="317346783">
      <w:bodyDiv w:val="1"/>
      <w:marLeft w:val="0"/>
      <w:marRight w:val="0"/>
      <w:marTop w:val="0"/>
      <w:marBottom w:val="0"/>
      <w:divBdr>
        <w:top w:val="none" w:sz="0" w:space="0" w:color="auto"/>
        <w:left w:val="none" w:sz="0" w:space="0" w:color="auto"/>
        <w:bottom w:val="none" w:sz="0" w:space="0" w:color="auto"/>
        <w:right w:val="none" w:sz="0" w:space="0" w:color="auto"/>
      </w:divBdr>
    </w:div>
    <w:div w:id="332416940">
      <w:bodyDiv w:val="1"/>
      <w:marLeft w:val="0"/>
      <w:marRight w:val="0"/>
      <w:marTop w:val="0"/>
      <w:marBottom w:val="0"/>
      <w:divBdr>
        <w:top w:val="none" w:sz="0" w:space="0" w:color="auto"/>
        <w:left w:val="none" w:sz="0" w:space="0" w:color="auto"/>
        <w:bottom w:val="none" w:sz="0" w:space="0" w:color="auto"/>
        <w:right w:val="none" w:sz="0" w:space="0" w:color="auto"/>
      </w:divBdr>
    </w:div>
    <w:div w:id="336034724">
      <w:bodyDiv w:val="1"/>
      <w:marLeft w:val="0"/>
      <w:marRight w:val="0"/>
      <w:marTop w:val="0"/>
      <w:marBottom w:val="0"/>
      <w:divBdr>
        <w:top w:val="none" w:sz="0" w:space="0" w:color="auto"/>
        <w:left w:val="none" w:sz="0" w:space="0" w:color="auto"/>
        <w:bottom w:val="none" w:sz="0" w:space="0" w:color="auto"/>
        <w:right w:val="none" w:sz="0" w:space="0" w:color="auto"/>
      </w:divBdr>
    </w:div>
    <w:div w:id="337923594">
      <w:bodyDiv w:val="1"/>
      <w:marLeft w:val="0"/>
      <w:marRight w:val="0"/>
      <w:marTop w:val="0"/>
      <w:marBottom w:val="0"/>
      <w:divBdr>
        <w:top w:val="none" w:sz="0" w:space="0" w:color="auto"/>
        <w:left w:val="none" w:sz="0" w:space="0" w:color="auto"/>
        <w:bottom w:val="none" w:sz="0" w:space="0" w:color="auto"/>
        <w:right w:val="none" w:sz="0" w:space="0" w:color="auto"/>
      </w:divBdr>
    </w:div>
    <w:div w:id="338586431">
      <w:bodyDiv w:val="1"/>
      <w:marLeft w:val="0"/>
      <w:marRight w:val="0"/>
      <w:marTop w:val="0"/>
      <w:marBottom w:val="0"/>
      <w:divBdr>
        <w:top w:val="none" w:sz="0" w:space="0" w:color="auto"/>
        <w:left w:val="none" w:sz="0" w:space="0" w:color="auto"/>
        <w:bottom w:val="none" w:sz="0" w:space="0" w:color="auto"/>
        <w:right w:val="none" w:sz="0" w:space="0" w:color="auto"/>
      </w:divBdr>
    </w:div>
    <w:div w:id="354622584">
      <w:bodyDiv w:val="1"/>
      <w:marLeft w:val="0"/>
      <w:marRight w:val="0"/>
      <w:marTop w:val="0"/>
      <w:marBottom w:val="0"/>
      <w:divBdr>
        <w:top w:val="none" w:sz="0" w:space="0" w:color="auto"/>
        <w:left w:val="none" w:sz="0" w:space="0" w:color="auto"/>
        <w:bottom w:val="none" w:sz="0" w:space="0" w:color="auto"/>
        <w:right w:val="none" w:sz="0" w:space="0" w:color="auto"/>
      </w:divBdr>
    </w:div>
    <w:div w:id="356198289">
      <w:bodyDiv w:val="1"/>
      <w:marLeft w:val="0"/>
      <w:marRight w:val="0"/>
      <w:marTop w:val="0"/>
      <w:marBottom w:val="0"/>
      <w:divBdr>
        <w:top w:val="none" w:sz="0" w:space="0" w:color="auto"/>
        <w:left w:val="none" w:sz="0" w:space="0" w:color="auto"/>
        <w:bottom w:val="none" w:sz="0" w:space="0" w:color="auto"/>
        <w:right w:val="none" w:sz="0" w:space="0" w:color="auto"/>
      </w:divBdr>
    </w:div>
    <w:div w:id="364643612">
      <w:bodyDiv w:val="1"/>
      <w:marLeft w:val="0"/>
      <w:marRight w:val="0"/>
      <w:marTop w:val="0"/>
      <w:marBottom w:val="0"/>
      <w:divBdr>
        <w:top w:val="none" w:sz="0" w:space="0" w:color="auto"/>
        <w:left w:val="none" w:sz="0" w:space="0" w:color="auto"/>
        <w:bottom w:val="none" w:sz="0" w:space="0" w:color="auto"/>
        <w:right w:val="none" w:sz="0" w:space="0" w:color="auto"/>
      </w:divBdr>
    </w:div>
    <w:div w:id="364790231">
      <w:bodyDiv w:val="1"/>
      <w:marLeft w:val="0"/>
      <w:marRight w:val="0"/>
      <w:marTop w:val="0"/>
      <w:marBottom w:val="0"/>
      <w:divBdr>
        <w:top w:val="none" w:sz="0" w:space="0" w:color="auto"/>
        <w:left w:val="none" w:sz="0" w:space="0" w:color="auto"/>
        <w:bottom w:val="none" w:sz="0" w:space="0" w:color="auto"/>
        <w:right w:val="none" w:sz="0" w:space="0" w:color="auto"/>
      </w:divBdr>
    </w:div>
    <w:div w:id="367678703">
      <w:bodyDiv w:val="1"/>
      <w:marLeft w:val="0"/>
      <w:marRight w:val="0"/>
      <w:marTop w:val="0"/>
      <w:marBottom w:val="0"/>
      <w:divBdr>
        <w:top w:val="none" w:sz="0" w:space="0" w:color="auto"/>
        <w:left w:val="none" w:sz="0" w:space="0" w:color="auto"/>
        <w:bottom w:val="none" w:sz="0" w:space="0" w:color="auto"/>
        <w:right w:val="none" w:sz="0" w:space="0" w:color="auto"/>
      </w:divBdr>
    </w:div>
    <w:div w:id="368995756">
      <w:bodyDiv w:val="1"/>
      <w:marLeft w:val="0"/>
      <w:marRight w:val="0"/>
      <w:marTop w:val="0"/>
      <w:marBottom w:val="0"/>
      <w:divBdr>
        <w:top w:val="none" w:sz="0" w:space="0" w:color="auto"/>
        <w:left w:val="none" w:sz="0" w:space="0" w:color="auto"/>
        <w:bottom w:val="none" w:sz="0" w:space="0" w:color="auto"/>
        <w:right w:val="none" w:sz="0" w:space="0" w:color="auto"/>
      </w:divBdr>
    </w:div>
    <w:div w:id="374089630">
      <w:bodyDiv w:val="1"/>
      <w:marLeft w:val="0"/>
      <w:marRight w:val="0"/>
      <w:marTop w:val="0"/>
      <w:marBottom w:val="0"/>
      <w:divBdr>
        <w:top w:val="none" w:sz="0" w:space="0" w:color="auto"/>
        <w:left w:val="none" w:sz="0" w:space="0" w:color="auto"/>
        <w:bottom w:val="none" w:sz="0" w:space="0" w:color="auto"/>
        <w:right w:val="none" w:sz="0" w:space="0" w:color="auto"/>
      </w:divBdr>
    </w:div>
    <w:div w:id="376855572">
      <w:bodyDiv w:val="1"/>
      <w:marLeft w:val="0"/>
      <w:marRight w:val="0"/>
      <w:marTop w:val="0"/>
      <w:marBottom w:val="0"/>
      <w:divBdr>
        <w:top w:val="none" w:sz="0" w:space="0" w:color="auto"/>
        <w:left w:val="none" w:sz="0" w:space="0" w:color="auto"/>
        <w:bottom w:val="none" w:sz="0" w:space="0" w:color="auto"/>
        <w:right w:val="none" w:sz="0" w:space="0" w:color="auto"/>
      </w:divBdr>
    </w:div>
    <w:div w:id="378941412">
      <w:bodyDiv w:val="1"/>
      <w:marLeft w:val="0"/>
      <w:marRight w:val="0"/>
      <w:marTop w:val="0"/>
      <w:marBottom w:val="0"/>
      <w:divBdr>
        <w:top w:val="none" w:sz="0" w:space="0" w:color="auto"/>
        <w:left w:val="none" w:sz="0" w:space="0" w:color="auto"/>
        <w:bottom w:val="none" w:sz="0" w:space="0" w:color="auto"/>
        <w:right w:val="none" w:sz="0" w:space="0" w:color="auto"/>
      </w:divBdr>
    </w:div>
    <w:div w:id="380062550">
      <w:bodyDiv w:val="1"/>
      <w:marLeft w:val="0"/>
      <w:marRight w:val="0"/>
      <w:marTop w:val="0"/>
      <w:marBottom w:val="0"/>
      <w:divBdr>
        <w:top w:val="none" w:sz="0" w:space="0" w:color="auto"/>
        <w:left w:val="none" w:sz="0" w:space="0" w:color="auto"/>
        <w:bottom w:val="none" w:sz="0" w:space="0" w:color="auto"/>
        <w:right w:val="none" w:sz="0" w:space="0" w:color="auto"/>
      </w:divBdr>
      <w:divsChild>
        <w:div w:id="659113376">
          <w:marLeft w:val="0"/>
          <w:marRight w:val="0"/>
          <w:marTop w:val="0"/>
          <w:marBottom w:val="0"/>
          <w:divBdr>
            <w:top w:val="none" w:sz="0" w:space="0" w:color="auto"/>
            <w:left w:val="none" w:sz="0" w:space="0" w:color="auto"/>
            <w:bottom w:val="none" w:sz="0" w:space="0" w:color="auto"/>
            <w:right w:val="none" w:sz="0" w:space="0" w:color="auto"/>
          </w:divBdr>
        </w:div>
        <w:div w:id="762143633">
          <w:marLeft w:val="0"/>
          <w:marRight w:val="0"/>
          <w:marTop w:val="0"/>
          <w:marBottom w:val="0"/>
          <w:divBdr>
            <w:top w:val="none" w:sz="0" w:space="0" w:color="auto"/>
            <w:left w:val="none" w:sz="0" w:space="0" w:color="auto"/>
            <w:bottom w:val="none" w:sz="0" w:space="0" w:color="auto"/>
            <w:right w:val="none" w:sz="0" w:space="0" w:color="auto"/>
          </w:divBdr>
        </w:div>
        <w:div w:id="1608654480">
          <w:marLeft w:val="0"/>
          <w:marRight w:val="0"/>
          <w:marTop w:val="0"/>
          <w:marBottom w:val="0"/>
          <w:divBdr>
            <w:top w:val="none" w:sz="0" w:space="0" w:color="auto"/>
            <w:left w:val="none" w:sz="0" w:space="0" w:color="auto"/>
            <w:bottom w:val="none" w:sz="0" w:space="0" w:color="auto"/>
            <w:right w:val="none" w:sz="0" w:space="0" w:color="auto"/>
          </w:divBdr>
        </w:div>
      </w:divsChild>
    </w:div>
    <w:div w:id="392199019">
      <w:bodyDiv w:val="1"/>
      <w:marLeft w:val="0"/>
      <w:marRight w:val="0"/>
      <w:marTop w:val="0"/>
      <w:marBottom w:val="0"/>
      <w:divBdr>
        <w:top w:val="none" w:sz="0" w:space="0" w:color="auto"/>
        <w:left w:val="none" w:sz="0" w:space="0" w:color="auto"/>
        <w:bottom w:val="none" w:sz="0" w:space="0" w:color="auto"/>
        <w:right w:val="none" w:sz="0" w:space="0" w:color="auto"/>
      </w:divBdr>
    </w:div>
    <w:div w:id="396784608">
      <w:bodyDiv w:val="1"/>
      <w:marLeft w:val="0"/>
      <w:marRight w:val="0"/>
      <w:marTop w:val="0"/>
      <w:marBottom w:val="0"/>
      <w:divBdr>
        <w:top w:val="none" w:sz="0" w:space="0" w:color="auto"/>
        <w:left w:val="none" w:sz="0" w:space="0" w:color="auto"/>
        <w:bottom w:val="none" w:sz="0" w:space="0" w:color="auto"/>
        <w:right w:val="none" w:sz="0" w:space="0" w:color="auto"/>
      </w:divBdr>
    </w:div>
    <w:div w:id="404500935">
      <w:bodyDiv w:val="1"/>
      <w:marLeft w:val="0"/>
      <w:marRight w:val="0"/>
      <w:marTop w:val="0"/>
      <w:marBottom w:val="0"/>
      <w:divBdr>
        <w:top w:val="none" w:sz="0" w:space="0" w:color="auto"/>
        <w:left w:val="none" w:sz="0" w:space="0" w:color="auto"/>
        <w:bottom w:val="none" w:sz="0" w:space="0" w:color="auto"/>
        <w:right w:val="none" w:sz="0" w:space="0" w:color="auto"/>
      </w:divBdr>
    </w:div>
    <w:div w:id="404764270">
      <w:bodyDiv w:val="1"/>
      <w:marLeft w:val="0"/>
      <w:marRight w:val="0"/>
      <w:marTop w:val="0"/>
      <w:marBottom w:val="0"/>
      <w:divBdr>
        <w:top w:val="none" w:sz="0" w:space="0" w:color="auto"/>
        <w:left w:val="none" w:sz="0" w:space="0" w:color="auto"/>
        <w:bottom w:val="none" w:sz="0" w:space="0" w:color="auto"/>
        <w:right w:val="none" w:sz="0" w:space="0" w:color="auto"/>
      </w:divBdr>
    </w:div>
    <w:div w:id="405299236">
      <w:bodyDiv w:val="1"/>
      <w:marLeft w:val="0"/>
      <w:marRight w:val="0"/>
      <w:marTop w:val="0"/>
      <w:marBottom w:val="0"/>
      <w:divBdr>
        <w:top w:val="none" w:sz="0" w:space="0" w:color="auto"/>
        <w:left w:val="none" w:sz="0" w:space="0" w:color="auto"/>
        <w:bottom w:val="none" w:sz="0" w:space="0" w:color="auto"/>
        <w:right w:val="none" w:sz="0" w:space="0" w:color="auto"/>
      </w:divBdr>
    </w:div>
    <w:div w:id="407848429">
      <w:bodyDiv w:val="1"/>
      <w:marLeft w:val="0"/>
      <w:marRight w:val="0"/>
      <w:marTop w:val="0"/>
      <w:marBottom w:val="0"/>
      <w:divBdr>
        <w:top w:val="none" w:sz="0" w:space="0" w:color="auto"/>
        <w:left w:val="none" w:sz="0" w:space="0" w:color="auto"/>
        <w:bottom w:val="none" w:sz="0" w:space="0" w:color="auto"/>
        <w:right w:val="none" w:sz="0" w:space="0" w:color="auto"/>
      </w:divBdr>
    </w:div>
    <w:div w:id="409280399">
      <w:bodyDiv w:val="1"/>
      <w:marLeft w:val="0"/>
      <w:marRight w:val="0"/>
      <w:marTop w:val="0"/>
      <w:marBottom w:val="0"/>
      <w:divBdr>
        <w:top w:val="none" w:sz="0" w:space="0" w:color="auto"/>
        <w:left w:val="none" w:sz="0" w:space="0" w:color="auto"/>
        <w:bottom w:val="none" w:sz="0" w:space="0" w:color="auto"/>
        <w:right w:val="none" w:sz="0" w:space="0" w:color="auto"/>
      </w:divBdr>
    </w:div>
    <w:div w:id="412314682">
      <w:bodyDiv w:val="1"/>
      <w:marLeft w:val="0"/>
      <w:marRight w:val="0"/>
      <w:marTop w:val="0"/>
      <w:marBottom w:val="0"/>
      <w:divBdr>
        <w:top w:val="none" w:sz="0" w:space="0" w:color="auto"/>
        <w:left w:val="none" w:sz="0" w:space="0" w:color="auto"/>
        <w:bottom w:val="none" w:sz="0" w:space="0" w:color="auto"/>
        <w:right w:val="none" w:sz="0" w:space="0" w:color="auto"/>
      </w:divBdr>
      <w:divsChild>
        <w:div w:id="1264992331">
          <w:marLeft w:val="0"/>
          <w:marRight w:val="0"/>
          <w:marTop w:val="0"/>
          <w:marBottom w:val="0"/>
          <w:divBdr>
            <w:top w:val="none" w:sz="0" w:space="0" w:color="auto"/>
            <w:left w:val="none" w:sz="0" w:space="0" w:color="auto"/>
            <w:bottom w:val="none" w:sz="0" w:space="0" w:color="auto"/>
            <w:right w:val="none" w:sz="0" w:space="0" w:color="auto"/>
          </w:divBdr>
        </w:div>
      </w:divsChild>
    </w:div>
    <w:div w:id="413625448">
      <w:bodyDiv w:val="1"/>
      <w:marLeft w:val="0"/>
      <w:marRight w:val="0"/>
      <w:marTop w:val="0"/>
      <w:marBottom w:val="0"/>
      <w:divBdr>
        <w:top w:val="none" w:sz="0" w:space="0" w:color="auto"/>
        <w:left w:val="none" w:sz="0" w:space="0" w:color="auto"/>
        <w:bottom w:val="none" w:sz="0" w:space="0" w:color="auto"/>
        <w:right w:val="none" w:sz="0" w:space="0" w:color="auto"/>
      </w:divBdr>
    </w:div>
    <w:div w:id="416832503">
      <w:bodyDiv w:val="1"/>
      <w:marLeft w:val="0"/>
      <w:marRight w:val="0"/>
      <w:marTop w:val="0"/>
      <w:marBottom w:val="0"/>
      <w:divBdr>
        <w:top w:val="none" w:sz="0" w:space="0" w:color="auto"/>
        <w:left w:val="none" w:sz="0" w:space="0" w:color="auto"/>
        <w:bottom w:val="none" w:sz="0" w:space="0" w:color="auto"/>
        <w:right w:val="none" w:sz="0" w:space="0" w:color="auto"/>
      </w:divBdr>
    </w:div>
    <w:div w:id="423185388">
      <w:bodyDiv w:val="1"/>
      <w:marLeft w:val="0"/>
      <w:marRight w:val="0"/>
      <w:marTop w:val="0"/>
      <w:marBottom w:val="0"/>
      <w:divBdr>
        <w:top w:val="none" w:sz="0" w:space="0" w:color="auto"/>
        <w:left w:val="none" w:sz="0" w:space="0" w:color="auto"/>
        <w:bottom w:val="none" w:sz="0" w:space="0" w:color="auto"/>
        <w:right w:val="none" w:sz="0" w:space="0" w:color="auto"/>
      </w:divBdr>
    </w:div>
    <w:div w:id="424619848">
      <w:bodyDiv w:val="1"/>
      <w:marLeft w:val="0"/>
      <w:marRight w:val="0"/>
      <w:marTop w:val="0"/>
      <w:marBottom w:val="0"/>
      <w:divBdr>
        <w:top w:val="none" w:sz="0" w:space="0" w:color="auto"/>
        <w:left w:val="none" w:sz="0" w:space="0" w:color="auto"/>
        <w:bottom w:val="none" w:sz="0" w:space="0" w:color="auto"/>
        <w:right w:val="none" w:sz="0" w:space="0" w:color="auto"/>
      </w:divBdr>
    </w:div>
    <w:div w:id="424763645">
      <w:bodyDiv w:val="1"/>
      <w:marLeft w:val="0"/>
      <w:marRight w:val="0"/>
      <w:marTop w:val="0"/>
      <w:marBottom w:val="0"/>
      <w:divBdr>
        <w:top w:val="none" w:sz="0" w:space="0" w:color="auto"/>
        <w:left w:val="none" w:sz="0" w:space="0" w:color="auto"/>
        <w:bottom w:val="none" w:sz="0" w:space="0" w:color="auto"/>
        <w:right w:val="none" w:sz="0" w:space="0" w:color="auto"/>
      </w:divBdr>
    </w:div>
    <w:div w:id="424813280">
      <w:bodyDiv w:val="1"/>
      <w:marLeft w:val="0"/>
      <w:marRight w:val="0"/>
      <w:marTop w:val="0"/>
      <w:marBottom w:val="0"/>
      <w:divBdr>
        <w:top w:val="none" w:sz="0" w:space="0" w:color="auto"/>
        <w:left w:val="none" w:sz="0" w:space="0" w:color="auto"/>
        <w:bottom w:val="none" w:sz="0" w:space="0" w:color="auto"/>
        <w:right w:val="none" w:sz="0" w:space="0" w:color="auto"/>
      </w:divBdr>
    </w:div>
    <w:div w:id="425080625">
      <w:bodyDiv w:val="1"/>
      <w:marLeft w:val="0"/>
      <w:marRight w:val="0"/>
      <w:marTop w:val="0"/>
      <w:marBottom w:val="0"/>
      <w:divBdr>
        <w:top w:val="none" w:sz="0" w:space="0" w:color="auto"/>
        <w:left w:val="none" w:sz="0" w:space="0" w:color="auto"/>
        <w:bottom w:val="none" w:sz="0" w:space="0" w:color="auto"/>
        <w:right w:val="none" w:sz="0" w:space="0" w:color="auto"/>
      </w:divBdr>
    </w:div>
    <w:div w:id="429785700">
      <w:bodyDiv w:val="1"/>
      <w:marLeft w:val="0"/>
      <w:marRight w:val="0"/>
      <w:marTop w:val="0"/>
      <w:marBottom w:val="0"/>
      <w:divBdr>
        <w:top w:val="none" w:sz="0" w:space="0" w:color="auto"/>
        <w:left w:val="none" w:sz="0" w:space="0" w:color="auto"/>
        <w:bottom w:val="none" w:sz="0" w:space="0" w:color="auto"/>
        <w:right w:val="none" w:sz="0" w:space="0" w:color="auto"/>
      </w:divBdr>
    </w:div>
    <w:div w:id="431513378">
      <w:bodyDiv w:val="1"/>
      <w:marLeft w:val="0"/>
      <w:marRight w:val="0"/>
      <w:marTop w:val="0"/>
      <w:marBottom w:val="0"/>
      <w:divBdr>
        <w:top w:val="none" w:sz="0" w:space="0" w:color="auto"/>
        <w:left w:val="none" w:sz="0" w:space="0" w:color="auto"/>
        <w:bottom w:val="none" w:sz="0" w:space="0" w:color="auto"/>
        <w:right w:val="none" w:sz="0" w:space="0" w:color="auto"/>
      </w:divBdr>
      <w:divsChild>
        <w:div w:id="1288777832">
          <w:marLeft w:val="0"/>
          <w:marRight w:val="0"/>
          <w:marTop w:val="0"/>
          <w:marBottom w:val="0"/>
          <w:divBdr>
            <w:top w:val="none" w:sz="0" w:space="0" w:color="auto"/>
            <w:left w:val="none" w:sz="0" w:space="0" w:color="auto"/>
            <w:bottom w:val="none" w:sz="0" w:space="0" w:color="auto"/>
            <w:right w:val="none" w:sz="0" w:space="0" w:color="auto"/>
          </w:divBdr>
        </w:div>
      </w:divsChild>
    </w:div>
    <w:div w:id="437213670">
      <w:bodyDiv w:val="1"/>
      <w:marLeft w:val="0"/>
      <w:marRight w:val="0"/>
      <w:marTop w:val="0"/>
      <w:marBottom w:val="0"/>
      <w:divBdr>
        <w:top w:val="none" w:sz="0" w:space="0" w:color="auto"/>
        <w:left w:val="none" w:sz="0" w:space="0" w:color="auto"/>
        <w:bottom w:val="none" w:sz="0" w:space="0" w:color="auto"/>
        <w:right w:val="none" w:sz="0" w:space="0" w:color="auto"/>
      </w:divBdr>
    </w:div>
    <w:div w:id="441389507">
      <w:bodyDiv w:val="1"/>
      <w:marLeft w:val="0"/>
      <w:marRight w:val="0"/>
      <w:marTop w:val="0"/>
      <w:marBottom w:val="0"/>
      <w:divBdr>
        <w:top w:val="none" w:sz="0" w:space="0" w:color="auto"/>
        <w:left w:val="none" w:sz="0" w:space="0" w:color="auto"/>
        <w:bottom w:val="none" w:sz="0" w:space="0" w:color="auto"/>
        <w:right w:val="none" w:sz="0" w:space="0" w:color="auto"/>
      </w:divBdr>
    </w:div>
    <w:div w:id="443113495">
      <w:bodyDiv w:val="1"/>
      <w:marLeft w:val="0"/>
      <w:marRight w:val="0"/>
      <w:marTop w:val="0"/>
      <w:marBottom w:val="0"/>
      <w:divBdr>
        <w:top w:val="none" w:sz="0" w:space="0" w:color="auto"/>
        <w:left w:val="none" w:sz="0" w:space="0" w:color="auto"/>
        <w:bottom w:val="none" w:sz="0" w:space="0" w:color="auto"/>
        <w:right w:val="none" w:sz="0" w:space="0" w:color="auto"/>
      </w:divBdr>
    </w:div>
    <w:div w:id="443161772">
      <w:bodyDiv w:val="1"/>
      <w:marLeft w:val="0"/>
      <w:marRight w:val="0"/>
      <w:marTop w:val="0"/>
      <w:marBottom w:val="0"/>
      <w:divBdr>
        <w:top w:val="none" w:sz="0" w:space="0" w:color="auto"/>
        <w:left w:val="none" w:sz="0" w:space="0" w:color="auto"/>
        <w:bottom w:val="none" w:sz="0" w:space="0" w:color="auto"/>
        <w:right w:val="none" w:sz="0" w:space="0" w:color="auto"/>
      </w:divBdr>
    </w:div>
    <w:div w:id="443959603">
      <w:bodyDiv w:val="1"/>
      <w:marLeft w:val="0"/>
      <w:marRight w:val="0"/>
      <w:marTop w:val="0"/>
      <w:marBottom w:val="0"/>
      <w:divBdr>
        <w:top w:val="none" w:sz="0" w:space="0" w:color="auto"/>
        <w:left w:val="none" w:sz="0" w:space="0" w:color="auto"/>
        <w:bottom w:val="none" w:sz="0" w:space="0" w:color="auto"/>
        <w:right w:val="none" w:sz="0" w:space="0" w:color="auto"/>
      </w:divBdr>
    </w:div>
    <w:div w:id="447435416">
      <w:bodyDiv w:val="1"/>
      <w:marLeft w:val="0"/>
      <w:marRight w:val="0"/>
      <w:marTop w:val="0"/>
      <w:marBottom w:val="0"/>
      <w:divBdr>
        <w:top w:val="none" w:sz="0" w:space="0" w:color="auto"/>
        <w:left w:val="none" w:sz="0" w:space="0" w:color="auto"/>
        <w:bottom w:val="none" w:sz="0" w:space="0" w:color="auto"/>
        <w:right w:val="none" w:sz="0" w:space="0" w:color="auto"/>
      </w:divBdr>
    </w:div>
    <w:div w:id="448427308">
      <w:bodyDiv w:val="1"/>
      <w:marLeft w:val="0"/>
      <w:marRight w:val="0"/>
      <w:marTop w:val="0"/>
      <w:marBottom w:val="0"/>
      <w:divBdr>
        <w:top w:val="none" w:sz="0" w:space="0" w:color="auto"/>
        <w:left w:val="none" w:sz="0" w:space="0" w:color="auto"/>
        <w:bottom w:val="none" w:sz="0" w:space="0" w:color="auto"/>
        <w:right w:val="none" w:sz="0" w:space="0" w:color="auto"/>
      </w:divBdr>
    </w:div>
    <w:div w:id="450560615">
      <w:bodyDiv w:val="1"/>
      <w:marLeft w:val="0"/>
      <w:marRight w:val="0"/>
      <w:marTop w:val="0"/>
      <w:marBottom w:val="0"/>
      <w:divBdr>
        <w:top w:val="none" w:sz="0" w:space="0" w:color="auto"/>
        <w:left w:val="none" w:sz="0" w:space="0" w:color="auto"/>
        <w:bottom w:val="none" w:sz="0" w:space="0" w:color="auto"/>
        <w:right w:val="none" w:sz="0" w:space="0" w:color="auto"/>
      </w:divBdr>
    </w:div>
    <w:div w:id="453446509">
      <w:bodyDiv w:val="1"/>
      <w:marLeft w:val="0"/>
      <w:marRight w:val="0"/>
      <w:marTop w:val="0"/>
      <w:marBottom w:val="0"/>
      <w:divBdr>
        <w:top w:val="none" w:sz="0" w:space="0" w:color="auto"/>
        <w:left w:val="none" w:sz="0" w:space="0" w:color="auto"/>
        <w:bottom w:val="none" w:sz="0" w:space="0" w:color="auto"/>
        <w:right w:val="none" w:sz="0" w:space="0" w:color="auto"/>
      </w:divBdr>
    </w:div>
    <w:div w:id="454442773">
      <w:bodyDiv w:val="1"/>
      <w:marLeft w:val="0"/>
      <w:marRight w:val="0"/>
      <w:marTop w:val="0"/>
      <w:marBottom w:val="0"/>
      <w:divBdr>
        <w:top w:val="none" w:sz="0" w:space="0" w:color="auto"/>
        <w:left w:val="none" w:sz="0" w:space="0" w:color="auto"/>
        <w:bottom w:val="none" w:sz="0" w:space="0" w:color="auto"/>
        <w:right w:val="none" w:sz="0" w:space="0" w:color="auto"/>
      </w:divBdr>
    </w:div>
    <w:div w:id="458379484">
      <w:bodyDiv w:val="1"/>
      <w:marLeft w:val="0"/>
      <w:marRight w:val="0"/>
      <w:marTop w:val="0"/>
      <w:marBottom w:val="0"/>
      <w:divBdr>
        <w:top w:val="none" w:sz="0" w:space="0" w:color="auto"/>
        <w:left w:val="none" w:sz="0" w:space="0" w:color="auto"/>
        <w:bottom w:val="none" w:sz="0" w:space="0" w:color="auto"/>
        <w:right w:val="none" w:sz="0" w:space="0" w:color="auto"/>
      </w:divBdr>
    </w:div>
    <w:div w:id="481387060">
      <w:bodyDiv w:val="1"/>
      <w:marLeft w:val="0"/>
      <w:marRight w:val="0"/>
      <w:marTop w:val="0"/>
      <w:marBottom w:val="0"/>
      <w:divBdr>
        <w:top w:val="none" w:sz="0" w:space="0" w:color="auto"/>
        <w:left w:val="none" w:sz="0" w:space="0" w:color="auto"/>
        <w:bottom w:val="none" w:sz="0" w:space="0" w:color="auto"/>
        <w:right w:val="none" w:sz="0" w:space="0" w:color="auto"/>
      </w:divBdr>
    </w:div>
    <w:div w:id="490098541">
      <w:bodyDiv w:val="1"/>
      <w:marLeft w:val="0"/>
      <w:marRight w:val="0"/>
      <w:marTop w:val="0"/>
      <w:marBottom w:val="0"/>
      <w:divBdr>
        <w:top w:val="none" w:sz="0" w:space="0" w:color="auto"/>
        <w:left w:val="none" w:sz="0" w:space="0" w:color="auto"/>
        <w:bottom w:val="none" w:sz="0" w:space="0" w:color="auto"/>
        <w:right w:val="none" w:sz="0" w:space="0" w:color="auto"/>
      </w:divBdr>
    </w:div>
    <w:div w:id="490365017">
      <w:bodyDiv w:val="1"/>
      <w:marLeft w:val="0"/>
      <w:marRight w:val="0"/>
      <w:marTop w:val="0"/>
      <w:marBottom w:val="0"/>
      <w:divBdr>
        <w:top w:val="none" w:sz="0" w:space="0" w:color="auto"/>
        <w:left w:val="none" w:sz="0" w:space="0" w:color="auto"/>
        <w:bottom w:val="none" w:sz="0" w:space="0" w:color="auto"/>
        <w:right w:val="none" w:sz="0" w:space="0" w:color="auto"/>
      </w:divBdr>
    </w:div>
    <w:div w:id="495876247">
      <w:bodyDiv w:val="1"/>
      <w:marLeft w:val="0"/>
      <w:marRight w:val="0"/>
      <w:marTop w:val="0"/>
      <w:marBottom w:val="0"/>
      <w:divBdr>
        <w:top w:val="none" w:sz="0" w:space="0" w:color="auto"/>
        <w:left w:val="none" w:sz="0" w:space="0" w:color="auto"/>
        <w:bottom w:val="none" w:sz="0" w:space="0" w:color="auto"/>
        <w:right w:val="none" w:sz="0" w:space="0" w:color="auto"/>
      </w:divBdr>
    </w:div>
    <w:div w:id="495998157">
      <w:bodyDiv w:val="1"/>
      <w:marLeft w:val="0"/>
      <w:marRight w:val="0"/>
      <w:marTop w:val="0"/>
      <w:marBottom w:val="0"/>
      <w:divBdr>
        <w:top w:val="none" w:sz="0" w:space="0" w:color="auto"/>
        <w:left w:val="none" w:sz="0" w:space="0" w:color="auto"/>
        <w:bottom w:val="none" w:sz="0" w:space="0" w:color="auto"/>
        <w:right w:val="none" w:sz="0" w:space="0" w:color="auto"/>
      </w:divBdr>
    </w:div>
    <w:div w:id="498884938">
      <w:bodyDiv w:val="1"/>
      <w:marLeft w:val="0"/>
      <w:marRight w:val="0"/>
      <w:marTop w:val="0"/>
      <w:marBottom w:val="0"/>
      <w:divBdr>
        <w:top w:val="none" w:sz="0" w:space="0" w:color="auto"/>
        <w:left w:val="none" w:sz="0" w:space="0" w:color="auto"/>
        <w:bottom w:val="none" w:sz="0" w:space="0" w:color="auto"/>
        <w:right w:val="none" w:sz="0" w:space="0" w:color="auto"/>
      </w:divBdr>
    </w:div>
    <w:div w:id="498889714">
      <w:bodyDiv w:val="1"/>
      <w:marLeft w:val="0"/>
      <w:marRight w:val="0"/>
      <w:marTop w:val="0"/>
      <w:marBottom w:val="0"/>
      <w:divBdr>
        <w:top w:val="none" w:sz="0" w:space="0" w:color="auto"/>
        <w:left w:val="none" w:sz="0" w:space="0" w:color="auto"/>
        <w:bottom w:val="none" w:sz="0" w:space="0" w:color="auto"/>
        <w:right w:val="none" w:sz="0" w:space="0" w:color="auto"/>
      </w:divBdr>
    </w:div>
    <w:div w:id="500196200">
      <w:bodyDiv w:val="1"/>
      <w:marLeft w:val="0"/>
      <w:marRight w:val="0"/>
      <w:marTop w:val="0"/>
      <w:marBottom w:val="0"/>
      <w:divBdr>
        <w:top w:val="none" w:sz="0" w:space="0" w:color="auto"/>
        <w:left w:val="none" w:sz="0" w:space="0" w:color="auto"/>
        <w:bottom w:val="none" w:sz="0" w:space="0" w:color="auto"/>
        <w:right w:val="none" w:sz="0" w:space="0" w:color="auto"/>
      </w:divBdr>
    </w:div>
    <w:div w:id="513691456">
      <w:bodyDiv w:val="1"/>
      <w:marLeft w:val="0"/>
      <w:marRight w:val="0"/>
      <w:marTop w:val="0"/>
      <w:marBottom w:val="0"/>
      <w:divBdr>
        <w:top w:val="none" w:sz="0" w:space="0" w:color="auto"/>
        <w:left w:val="none" w:sz="0" w:space="0" w:color="auto"/>
        <w:bottom w:val="none" w:sz="0" w:space="0" w:color="auto"/>
        <w:right w:val="none" w:sz="0" w:space="0" w:color="auto"/>
      </w:divBdr>
    </w:div>
    <w:div w:id="515267625">
      <w:bodyDiv w:val="1"/>
      <w:marLeft w:val="0"/>
      <w:marRight w:val="0"/>
      <w:marTop w:val="0"/>
      <w:marBottom w:val="0"/>
      <w:divBdr>
        <w:top w:val="none" w:sz="0" w:space="0" w:color="auto"/>
        <w:left w:val="none" w:sz="0" w:space="0" w:color="auto"/>
        <w:bottom w:val="none" w:sz="0" w:space="0" w:color="auto"/>
        <w:right w:val="none" w:sz="0" w:space="0" w:color="auto"/>
      </w:divBdr>
    </w:div>
    <w:div w:id="518394779">
      <w:bodyDiv w:val="1"/>
      <w:marLeft w:val="0"/>
      <w:marRight w:val="0"/>
      <w:marTop w:val="0"/>
      <w:marBottom w:val="0"/>
      <w:divBdr>
        <w:top w:val="none" w:sz="0" w:space="0" w:color="auto"/>
        <w:left w:val="none" w:sz="0" w:space="0" w:color="auto"/>
        <w:bottom w:val="none" w:sz="0" w:space="0" w:color="auto"/>
        <w:right w:val="none" w:sz="0" w:space="0" w:color="auto"/>
      </w:divBdr>
    </w:div>
    <w:div w:id="518931176">
      <w:bodyDiv w:val="1"/>
      <w:marLeft w:val="0"/>
      <w:marRight w:val="0"/>
      <w:marTop w:val="0"/>
      <w:marBottom w:val="0"/>
      <w:divBdr>
        <w:top w:val="none" w:sz="0" w:space="0" w:color="auto"/>
        <w:left w:val="none" w:sz="0" w:space="0" w:color="auto"/>
        <w:bottom w:val="none" w:sz="0" w:space="0" w:color="auto"/>
        <w:right w:val="none" w:sz="0" w:space="0" w:color="auto"/>
      </w:divBdr>
    </w:div>
    <w:div w:id="519121537">
      <w:bodyDiv w:val="1"/>
      <w:marLeft w:val="0"/>
      <w:marRight w:val="0"/>
      <w:marTop w:val="0"/>
      <w:marBottom w:val="0"/>
      <w:divBdr>
        <w:top w:val="none" w:sz="0" w:space="0" w:color="auto"/>
        <w:left w:val="none" w:sz="0" w:space="0" w:color="auto"/>
        <w:bottom w:val="none" w:sz="0" w:space="0" w:color="auto"/>
        <w:right w:val="none" w:sz="0" w:space="0" w:color="auto"/>
      </w:divBdr>
    </w:div>
    <w:div w:id="529219869">
      <w:bodyDiv w:val="1"/>
      <w:marLeft w:val="0"/>
      <w:marRight w:val="0"/>
      <w:marTop w:val="0"/>
      <w:marBottom w:val="0"/>
      <w:divBdr>
        <w:top w:val="none" w:sz="0" w:space="0" w:color="auto"/>
        <w:left w:val="none" w:sz="0" w:space="0" w:color="auto"/>
        <w:bottom w:val="none" w:sz="0" w:space="0" w:color="auto"/>
        <w:right w:val="none" w:sz="0" w:space="0" w:color="auto"/>
      </w:divBdr>
    </w:div>
    <w:div w:id="529268865">
      <w:bodyDiv w:val="1"/>
      <w:marLeft w:val="0"/>
      <w:marRight w:val="0"/>
      <w:marTop w:val="0"/>
      <w:marBottom w:val="0"/>
      <w:divBdr>
        <w:top w:val="none" w:sz="0" w:space="0" w:color="auto"/>
        <w:left w:val="none" w:sz="0" w:space="0" w:color="auto"/>
        <w:bottom w:val="none" w:sz="0" w:space="0" w:color="auto"/>
        <w:right w:val="none" w:sz="0" w:space="0" w:color="auto"/>
      </w:divBdr>
    </w:div>
    <w:div w:id="531844813">
      <w:bodyDiv w:val="1"/>
      <w:marLeft w:val="0"/>
      <w:marRight w:val="0"/>
      <w:marTop w:val="0"/>
      <w:marBottom w:val="0"/>
      <w:divBdr>
        <w:top w:val="none" w:sz="0" w:space="0" w:color="auto"/>
        <w:left w:val="none" w:sz="0" w:space="0" w:color="auto"/>
        <w:bottom w:val="none" w:sz="0" w:space="0" w:color="auto"/>
        <w:right w:val="none" w:sz="0" w:space="0" w:color="auto"/>
      </w:divBdr>
    </w:div>
    <w:div w:id="532429214">
      <w:bodyDiv w:val="1"/>
      <w:marLeft w:val="0"/>
      <w:marRight w:val="0"/>
      <w:marTop w:val="0"/>
      <w:marBottom w:val="0"/>
      <w:divBdr>
        <w:top w:val="none" w:sz="0" w:space="0" w:color="auto"/>
        <w:left w:val="none" w:sz="0" w:space="0" w:color="auto"/>
        <w:bottom w:val="none" w:sz="0" w:space="0" w:color="auto"/>
        <w:right w:val="none" w:sz="0" w:space="0" w:color="auto"/>
      </w:divBdr>
    </w:div>
    <w:div w:id="534464941">
      <w:bodyDiv w:val="1"/>
      <w:marLeft w:val="0"/>
      <w:marRight w:val="0"/>
      <w:marTop w:val="0"/>
      <w:marBottom w:val="0"/>
      <w:divBdr>
        <w:top w:val="none" w:sz="0" w:space="0" w:color="auto"/>
        <w:left w:val="none" w:sz="0" w:space="0" w:color="auto"/>
        <w:bottom w:val="none" w:sz="0" w:space="0" w:color="auto"/>
        <w:right w:val="none" w:sz="0" w:space="0" w:color="auto"/>
      </w:divBdr>
    </w:div>
    <w:div w:id="534848365">
      <w:bodyDiv w:val="1"/>
      <w:marLeft w:val="0"/>
      <w:marRight w:val="0"/>
      <w:marTop w:val="0"/>
      <w:marBottom w:val="0"/>
      <w:divBdr>
        <w:top w:val="none" w:sz="0" w:space="0" w:color="auto"/>
        <w:left w:val="none" w:sz="0" w:space="0" w:color="auto"/>
        <w:bottom w:val="none" w:sz="0" w:space="0" w:color="auto"/>
        <w:right w:val="none" w:sz="0" w:space="0" w:color="auto"/>
      </w:divBdr>
    </w:div>
    <w:div w:id="535580245">
      <w:bodyDiv w:val="1"/>
      <w:marLeft w:val="0"/>
      <w:marRight w:val="0"/>
      <w:marTop w:val="0"/>
      <w:marBottom w:val="0"/>
      <w:divBdr>
        <w:top w:val="none" w:sz="0" w:space="0" w:color="auto"/>
        <w:left w:val="none" w:sz="0" w:space="0" w:color="auto"/>
        <w:bottom w:val="none" w:sz="0" w:space="0" w:color="auto"/>
        <w:right w:val="none" w:sz="0" w:space="0" w:color="auto"/>
      </w:divBdr>
    </w:div>
    <w:div w:id="540170117">
      <w:bodyDiv w:val="1"/>
      <w:marLeft w:val="0"/>
      <w:marRight w:val="0"/>
      <w:marTop w:val="0"/>
      <w:marBottom w:val="0"/>
      <w:divBdr>
        <w:top w:val="none" w:sz="0" w:space="0" w:color="auto"/>
        <w:left w:val="none" w:sz="0" w:space="0" w:color="auto"/>
        <w:bottom w:val="none" w:sz="0" w:space="0" w:color="auto"/>
        <w:right w:val="none" w:sz="0" w:space="0" w:color="auto"/>
      </w:divBdr>
    </w:div>
    <w:div w:id="546919477">
      <w:bodyDiv w:val="1"/>
      <w:marLeft w:val="0"/>
      <w:marRight w:val="0"/>
      <w:marTop w:val="0"/>
      <w:marBottom w:val="0"/>
      <w:divBdr>
        <w:top w:val="none" w:sz="0" w:space="0" w:color="auto"/>
        <w:left w:val="none" w:sz="0" w:space="0" w:color="auto"/>
        <w:bottom w:val="none" w:sz="0" w:space="0" w:color="auto"/>
        <w:right w:val="none" w:sz="0" w:space="0" w:color="auto"/>
      </w:divBdr>
    </w:div>
    <w:div w:id="551694787">
      <w:bodyDiv w:val="1"/>
      <w:marLeft w:val="0"/>
      <w:marRight w:val="0"/>
      <w:marTop w:val="0"/>
      <w:marBottom w:val="0"/>
      <w:divBdr>
        <w:top w:val="none" w:sz="0" w:space="0" w:color="auto"/>
        <w:left w:val="none" w:sz="0" w:space="0" w:color="auto"/>
        <w:bottom w:val="none" w:sz="0" w:space="0" w:color="auto"/>
        <w:right w:val="none" w:sz="0" w:space="0" w:color="auto"/>
      </w:divBdr>
    </w:div>
    <w:div w:id="552696555">
      <w:bodyDiv w:val="1"/>
      <w:marLeft w:val="0"/>
      <w:marRight w:val="0"/>
      <w:marTop w:val="0"/>
      <w:marBottom w:val="0"/>
      <w:divBdr>
        <w:top w:val="none" w:sz="0" w:space="0" w:color="auto"/>
        <w:left w:val="none" w:sz="0" w:space="0" w:color="auto"/>
        <w:bottom w:val="none" w:sz="0" w:space="0" w:color="auto"/>
        <w:right w:val="none" w:sz="0" w:space="0" w:color="auto"/>
      </w:divBdr>
    </w:div>
    <w:div w:id="559827578">
      <w:bodyDiv w:val="1"/>
      <w:marLeft w:val="0"/>
      <w:marRight w:val="0"/>
      <w:marTop w:val="0"/>
      <w:marBottom w:val="0"/>
      <w:divBdr>
        <w:top w:val="none" w:sz="0" w:space="0" w:color="auto"/>
        <w:left w:val="none" w:sz="0" w:space="0" w:color="auto"/>
        <w:bottom w:val="none" w:sz="0" w:space="0" w:color="auto"/>
        <w:right w:val="none" w:sz="0" w:space="0" w:color="auto"/>
      </w:divBdr>
    </w:div>
    <w:div w:id="561060414">
      <w:bodyDiv w:val="1"/>
      <w:marLeft w:val="0"/>
      <w:marRight w:val="0"/>
      <w:marTop w:val="0"/>
      <w:marBottom w:val="0"/>
      <w:divBdr>
        <w:top w:val="none" w:sz="0" w:space="0" w:color="auto"/>
        <w:left w:val="none" w:sz="0" w:space="0" w:color="auto"/>
        <w:bottom w:val="none" w:sz="0" w:space="0" w:color="auto"/>
        <w:right w:val="none" w:sz="0" w:space="0" w:color="auto"/>
      </w:divBdr>
    </w:div>
    <w:div w:id="563879391">
      <w:bodyDiv w:val="1"/>
      <w:marLeft w:val="0"/>
      <w:marRight w:val="0"/>
      <w:marTop w:val="0"/>
      <w:marBottom w:val="0"/>
      <w:divBdr>
        <w:top w:val="none" w:sz="0" w:space="0" w:color="auto"/>
        <w:left w:val="none" w:sz="0" w:space="0" w:color="auto"/>
        <w:bottom w:val="none" w:sz="0" w:space="0" w:color="auto"/>
        <w:right w:val="none" w:sz="0" w:space="0" w:color="auto"/>
      </w:divBdr>
    </w:div>
    <w:div w:id="564994787">
      <w:bodyDiv w:val="1"/>
      <w:marLeft w:val="0"/>
      <w:marRight w:val="0"/>
      <w:marTop w:val="0"/>
      <w:marBottom w:val="0"/>
      <w:divBdr>
        <w:top w:val="none" w:sz="0" w:space="0" w:color="auto"/>
        <w:left w:val="none" w:sz="0" w:space="0" w:color="auto"/>
        <w:bottom w:val="none" w:sz="0" w:space="0" w:color="auto"/>
        <w:right w:val="none" w:sz="0" w:space="0" w:color="auto"/>
      </w:divBdr>
    </w:div>
    <w:div w:id="567570459">
      <w:bodyDiv w:val="1"/>
      <w:marLeft w:val="0"/>
      <w:marRight w:val="0"/>
      <w:marTop w:val="0"/>
      <w:marBottom w:val="0"/>
      <w:divBdr>
        <w:top w:val="none" w:sz="0" w:space="0" w:color="auto"/>
        <w:left w:val="none" w:sz="0" w:space="0" w:color="auto"/>
        <w:bottom w:val="none" w:sz="0" w:space="0" w:color="auto"/>
        <w:right w:val="none" w:sz="0" w:space="0" w:color="auto"/>
      </w:divBdr>
    </w:div>
    <w:div w:id="570310987">
      <w:bodyDiv w:val="1"/>
      <w:marLeft w:val="0"/>
      <w:marRight w:val="0"/>
      <w:marTop w:val="0"/>
      <w:marBottom w:val="0"/>
      <w:divBdr>
        <w:top w:val="none" w:sz="0" w:space="0" w:color="auto"/>
        <w:left w:val="none" w:sz="0" w:space="0" w:color="auto"/>
        <w:bottom w:val="none" w:sz="0" w:space="0" w:color="auto"/>
        <w:right w:val="none" w:sz="0" w:space="0" w:color="auto"/>
      </w:divBdr>
    </w:div>
    <w:div w:id="575750644">
      <w:bodyDiv w:val="1"/>
      <w:marLeft w:val="0"/>
      <w:marRight w:val="0"/>
      <w:marTop w:val="0"/>
      <w:marBottom w:val="0"/>
      <w:divBdr>
        <w:top w:val="none" w:sz="0" w:space="0" w:color="auto"/>
        <w:left w:val="none" w:sz="0" w:space="0" w:color="auto"/>
        <w:bottom w:val="none" w:sz="0" w:space="0" w:color="auto"/>
        <w:right w:val="none" w:sz="0" w:space="0" w:color="auto"/>
      </w:divBdr>
    </w:div>
    <w:div w:id="578947767">
      <w:bodyDiv w:val="1"/>
      <w:marLeft w:val="0"/>
      <w:marRight w:val="0"/>
      <w:marTop w:val="0"/>
      <w:marBottom w:val="0"/>
      <w:divBdr>
        <w:top w:val="none" w:sz="0" w:space="0" w:color="auto"/>
        <w:left w:val="none" w:sz="0" w:space="0" w:color="auto"/>
        <w:bottom w:val="none" w:sz="0" w:space="0" w:color="auto"/>
        <w:right w:val="none" w:sz="0" w:space="0" w:color="auto"/>
      </w:divBdr>
      <w:divsChild>
        <w:div w:id="1040864489">
          <w:marLeft w:val="0"/>
          <w:marRight w:val="0"/>
          <w:marTop w:val="0"/>
          <w:marBottom w:val="0"/>
          <w:divBdr>
            <w:top w:val="none" w:sz="0" w:space="0" w:color="auto"/>
            <w:left w:val="none" w:sz="0" w:space="0" w:color="auto"/>
            <w:bottom w:val="none" w:sz="0" w:space="0" w:color="auto"/>
            <w:right w:val="none" w:sz="0" w:space="0" w:color="auto"/>
          </w:divBdr>
        </w:div>
      </w:divsChild>
    </w:div>
    <w:div w:id="580871913">
      <w:bodyDiv w:val="1"/>
      <w:marLeft w:val="0"/>
      <w:marRight w:val="0"/>
      <w:marTop w:val="0"/>
      <w:marBottom w:val="0"/>
      <w:divBdr>
        <w:top w:val="none" w:sz="0" w:space="0" w:color="auto"/>
        <w:left w:val="none" w:sz="0" w:space="0" w:color="auto"/>
        <w:bottom w:val="none" w:sz="0" w:space="0" w:color="auto"/>
        <w:right w:val="none" w:sz="0" w:space="0" w:color="auto"/>
      </w:divBdr>
    </w:div>
    <w:div w:id="587618840">
      <w:bodyDiv w:val="1"/>
      <w:marLeft w:val="0"/>
      <w:marRight w:val="0"/>
      <w:marTop w:val="0"/>
      <w:marBottom w:val="0"/>
      <w:divBdr>
        <w:top w:val="none" w:sz="0" w:space="0" w:color="auto"/>
        <w:left w:val="none" w:sz="0" w:space="0" w:color="auto"/>
        <w:bottom w:val="none" w:sz="0" w:space="0" w:color="auto"/>
        <w:right w:val="none" w:sz="0" w:space="0" w:color="auto"/>
      </w:divBdr>
    </w:div>
    <w:div w:id="589583053">
      <w:bodyDiv w:val="1"/>
      <w:marLeft w:val="0"/>
      <w:marRight w:val="0"/>
      <w:marTop w:val="0"/>
      <w:marBottom w:val="0"/>
      <w:divBdr>
        <w:top w:val="none" w:sz="0" w:space="0" w:color="auto"/>
        <w:left w:val="none" w:sz="0" w:space="0" w:color="auto"/>
        <w:bottom w:val="none" w:sz="0" w:space="0" w:color="auto"/>
        <w:right w:val="none" w:sz="0" w:space="0" w:color="auto"/>
      </w:divBdr>
    </w:div>
    <w:div w:id="591817363">
      <w:bodyDiv w:val="1"/>
      <w:marLeft w:val="0"/>
      <w:marRight w:val="0"/>
      <w:marTop w:val="0"/>
      <w:marBottom w:val="0"/>
      <w:divBdr>
        <w:top w:val="none" w:sz="0" w:space="0" w:color="auto"/>
        <w:left w:val="none" w:sz="0" w:space="0" w:color="auto"/>
        <w:bottom w:val="none" w:sz="0" w:space="0" w:color="auto"/>
        <w:right w:val="none" w:sz="0" w:space="0" w:color="auto"/>
      </w:divBdr>
    </w:div>
    <w:div w:id="595401744">
      <w:bodyDiv w:val="1"/>
      <w:marLeft w:val="0"/>
      <w:marRight w:val="0"/>
      <w:marTop w:val="0"/>
      <w:marBottom w:val="0"/>
      <w:divBdr>
        <w:top w:val="none" w:sz="0" w:space="0" w:color="auto"/>
        <w:left w:val="none" w:sz="0" w:space="0" w:color="auto"/>
        <w:bottom w:val="none" w:sz="0" w:space="0" w:color="auto"/>
        <w:right w:val="none" w:sz="0" w:space="0" w:color="auto"/>
      </w:divBdr>
    </w:div>
    <w:div w:id="596332785">
      <w:bodyDiv w:val="1"/>
      <w:marLeft w:val="0"/>
      <w:marRight w:val="0"/>
      <w:marTop w:val="0"/>
      <w:marBottom w:val="0"/>
      <w:divBdr>
        <w:top w:val="none" w:sz="0" w:space="0" w:color="auto"/>
        <w:left w:val="none" w:sz="0" w:space="0" w:color="auto"/>
        <w:bottom w:val="none" w:sz="0" w:space="0" w:color="auto"/>
        <w:right w:val="none" w:sz="0" w:space="0" w:color="auto"/>
      </w:divBdr>
      <w:divsChild>
        <w:div w:id="23604114">
          <w:marLeft w:val="0"/>
          <w:marRight w:val="0"/>
          <w:marTop w:val="0"/>
          <w:marBottom w:val="0"/>
          <w:divBdr>
            <w:top w:val="none" w:sz="0" w:space="0" w:color="auto"/>
            <w:left w:val="none" w:sz="0" w:space="0" w:color="auto"/>
            <w:bottom w:val="none" w:sz="0" w:space="0" w:color="auto"/>
            <w:right w:val="none" w:sz="0" w:space="0" w:color="auto"/>
          </w:divBdr>
        </w:div>
      </w:divsChild>
    </w:div>
    <w:div w:id="599947444">
      <w:bodyDiv w:val="1"/>
      <w:marLeft w:val="0"/>
      <w:marRight w:val="0"/>
      <w:marTop w:val="0"/>
      <w:marBottom w:val="0"/>
      <w:divBdr>
        <w:top w:val="none" w:sz="0" w:space="0" w:color="auto"/>
        <w:left w:val="none" w:sz="0" w:space="0" w:color="auto"/>
        <w:bottom w:val="none" w:sz="0" w:space="0" w:color="auto"/>
        <w:right w:val="none" w:sz="0" w:space="0" w:color="auto"/>
      </w:divBdr>
    </w:div>
    <w:div w:id="603343209">
      <w:bodyDiv w:val="1"/>
      <w:marLeft w:val="0"/>
      <w:marRight w:val="0"/>
      <w:marTop w:val="0"/>
      <w:marBottom w:val="0"/>
      <w:divBdr>
        <w:top w:val="none" w:sz="0" w:space="0" w:color="auto"/>
        <w:left w:val="none" w:sz="0" w:space="0" w:color="auto"/>
        <w:bottom w:val="none" w:sz="0" w:space="0" w:color="auto"/>
        <w:right w:val="none" w:sz="0" w:space="0" w:color="auto"/>
      </w:divBdr>
    </w:div>
    <w:div w:id="606891747">
      <w:bodyDiv w:val="1"/>
      <w:marLeft w:val="0"/>
      <w:marRight w:val="0"/>
      <w:marTop w:val="0"/>
      <w:marBottom w:val="0"/>
      <w:divBdr>
        <w:top w:val="none" w:sz="0" w:space="0" w:color="auto"/>
        <w:left w:val="none" w:sz="0" w:space="0" w:color="auto"/>
        <w:bottom w:val="none" w:sz="0" w:space="0" w:color="auto"/>
        <w:right w:val="none" w:sz="0" w:space="0" w:color="auto"/>
      </w:divBdr>
    </w:div>
    <w:div w:id="610821450">
      <w:bodyDiv w:val="1"/>
      <w:marLeft w:val="0"/>
      <w:marRight w:val="0"/>
      <w:marTop w:val="0"/>
      <w:marBottom w:val="0"/>
      <w:divBdr>
        <w:top w:val="none" w:sz="0" w:space="0" w:color="auto"/>
        <w:left w:val="none" w:sz="0" w:space="0" w:color="auto"/>
        <w:bottom w:val="none" w:sz="0" w:space="0" w:color="auto"/>
        <w:right w:val="none" w:sz="0" w:space="0" w:color="auto"/>
      </w:divBdr>
    </w:div>
    <w:div w:id="614101889">
      <w:bodyDiv w:val="1"/>
      <w:marLeft w:val="0"/>
      <w:marRight w:val="0"/>
      <w:marTop w:val="0"/>
      <w:marBottom w:val="0"/>
      <w:divBdr>
        <w:top w:val="none" w:sz="0" w:space="0" w:color="auto"/>
        <w:left w:val="none" w:sz="0" w:space="0" w:color="auto"/>
        <w:bottom w:val="none" w:sz="0" w:space="0" w:color="auto"/>
        <w:right w:val="none" w:sz="0" w:space="0" w:color="auto"/>
      </w:divBdr>
    </w:div>
    <w:div w:id="615992104">
      <w:bodyDiv w:val="1"/>
      <w:marLeft w:val="0"/>
      <w:marRight w:val="0"/>
      <w:marTop w:val="0"/>
      <w:marBottom w:val="0"/>
      <w:divBdr>
        <w:top w:val="none" w:sz="0" w:space="0" w:color="auto"/>
        <w:left w:val="none" w:sz="0" w:space="0" w:color="auto"/>
        <w:bottom w:val="none" w:sz="0" w:space="0" w:color="auto"/>
        <w:right w:val="none" w:sz="0" w:space="0" w:color="auto"/>
      </w:divBdr>
    </w:div>
    <w:div w:id="619184604">
      <w:bodyDiv w:val="1"/>
      <w:marLeft w:val="0"/>
      <w:marRight w:val="0"/>
      <w:marTop w:val="0"/>
      <w:marBottom w:val="0"/>
      <w:divBdr>
        <w:top w:val="none" w:sz="0" w:space="0" w:color="auto"/>
        <w:left w:val="none" w:sz="0" w:space="0" w:color="auto"/>
        <w:bottom w:val="none" w:sz="0" w:space="0" w:color="auto"/>
        <w:right w:val="none" w:sz="0" w:space="0" w:color="auto"/>
      </w:divBdr>
    </w:div>
    <w:div w:id="620453757">
      <w:bodyDiv w:val="1"/>
      <w:marLeft w:val="0"/>
      <w:marRight w:val="0"/>
      <w:marTop w:val="0"/>
      <w:marBottom w:val="0"/>
      <w:divBdr>
        <w:top w:val="none" w:sz="0" w:space="0" w:color="auto"/>
        <w:left w:val="none" w:sz="0" w:space="0" w:color="auto"/>
        <w:bottom w:val="none" w:sz="0" w:space="0" w:color="auto"/>
        <w:right w:val="none" w:sz="0" w:space="0" w:color="auto"/>
      </w:divBdr>
    </w:div>
    <w:div w:id="620454258">
      <w:bodyDiv w:val="1"/>
      <w:marLeft w:val="0"/>
      <w:marRight w:val="0"/>
      <w:marTop w:val="0"/>
      <w:marBottom w:val="0"/>
      <w:divBdr>
        <w:top w:val="none" w:sz="0" w:space="0" w:color="auto"/>
        <w:left w:val="none" w:sz="0" w:space="0" w:color="auto"/>
        <w:bottom w:val="none" w:sz="0" w:space="0" w:color="auto"/>
        <w:right w:val="none" w:sz="0" w:space="0" w:color="auto"/>
      </w:divBdr>
    </w:div>
    <w:div w:id="627662388">
      <w:bodyDiv w:val="1"/>
      <w:marLeft w:val="0"/>
      <w:marRight w:val="0"/>
      <w:marTop w:val="0"/>
      <w:marBottom w:val="0"/>
      <w:divBdr>
        <w:top w:val="none" w:sz="0" w:space="0" w:color="auto"/>
        <w:left w:val="none" w:sz="0" w:space="0" w:color="auto"/>
        <w:bottom w:val="none" w:sz="0" w:space="0" w:color="auto"/>
        <w:right w:val="none" w:sz="0" w:space="0" w:color="auto"/>
      </w:divBdr>
    </w:div>
    <w:div w:id="628633672">
      <w:bodyDiv w:val="1"/>
      <w:marLeft w:val="0"/>
      <w:marRight w:val="0"/>
      <w:marTop w:val="0"/>
      <w:marBottom w:val="0"/>
      <w:divBdr>
        <w:top w:val="none" w:sz="0" w:space="0" w:color="auto"/>
        <w:left w:val="none" w:sz="0" w:space="0" w:color="auto"/>
        <w:bottom w:val="none" w:sz="0" w:space="0" w:color="auto"/>
        <w:right w:val="none" w:sz="0" w:space="0" w:color="auto"/>
      </w:divBdr>
    </w:div>
    <w:div w:id="630330561">
      <w:bodyDiv w:val="1"/>
      <w:marLeft w:val="0"/>
      <w:marRight w:val="0"/>
      <w:marTop w:val="0"/>
      <w:marBottom w:val="0"/>
      <w:divBdr>
        <w:top w:val="none" w:sz="0" w:space="0" w:color="auto"/>
        <w:left w:val="none" w:sz="0" w:space="0" w:color="auto"/>
        <w:bottom w:val="none" w:sz="0" w:space="0" w:color="auto"/>
        <w:right w:val="none" w:sz="0" w:space="0" w:color="auto"/>
      </w:divBdr>
    </w:div>
    <w:div w:id="639650071">
      <w:bodyDiv w:val="1"/>
      <w:marLeft w:val="0"/>
      <w:marRight w:val="0"/>
      <w:marTop w:val="0"/>
      <w:marBottom w:val="0"/>
      <w:divBdr>
        <w:top w:val="none" w:sz="0" w:space="0" w:color="auto"/>
        <w:left w:val="none" w:sz="0" w:space="0" w:color="auto"/>
        <w:bottom w:val="none" w:sz="0" w:space="0" w:color="auto"/>
        <w:right w:val="none" w:sz="0" w:space="0" w:color="auto"/>
      </w:divBdr>
      <w:divsChild>
        <w:div w:id="620917928">
          <w:marLeft w:val="0"/>
          <w:marRight w:val="0"/>
          <w:marTop w:val="0"/>
          <w:marBottom w:val="0"/>
          <w:divBdr>
            <w:top w:val="none" w:sz="0" w:space="0" w:color="auto"/>
            <w:left w:val="none" w:sz="0" w:space="0" w:color="auto"/>
            <w:bottom w:val="none" w:sz="0" w:space="0" w:color="auto"/>
            <w:right w:val="none" w:sz="0" w:space="0" w:color="auto"/>
          </w:divBdr>
        </w:div>
        <w:div w:id="1806048182">
          <w:marLeft w:val="0"/>
          <w:marRight w:val="0"/>
          <w:marTop w:val="0"/>
          <w:marBottom w:val="0"/>
          <w:divBdr>
            <w:top w:val="none" w:sz="0" w:space="0" w:color="auto"/>
            <w:left w:val="none" w:sz="0" w:space="0" w:color="auto"/>
            <w:bottom w:val="none" w:sz="0" w:space="0" w:color="auto"/>
            <w:right w:val="none" w:sz="0" w:space="0" w:color="auto"/>
          </w:divBdr>
        </w:div>
        <w:div w:id="411396511">
          <w:marLeft w:val="0"/>
          <w:marRight w:val="0"/>
          <w:marTop w:val="0"/>
          <w:marBottom w:val="0"/>
          <w:divBdr>
            <w:top w:val="none" w:sz="0" w:space="0" w:color="auto"/>
            <w:left w:val="none" w:sz="0" w:space="0" w:color="auto"/>
            <w:bottom w:val="none" w:sz="0" w:space="0" w:color="auto"/>
            <w:right w:val="none" w:sz="0" w:space="0" w:color="auto"/>
          </w:divBdr>
        </w:div>
      </w:divsChild>
    </w:div>
    <w:div w:id="640041235">
      <w:bodyDiv w:val="1"/>
      <w:marLeft w:val="0"/>
      <w:marRight w:val="0"/>
      <w:marTop w:val="0"/>
      <w:marBottom w:val="0"/>
      <w:divBdr>
        <w:top w:val="none" w:sz="0" w:space="0" w:color="auto"/>
        <w:left w:val="none" w:sz="0" w:space="0" w:color="auto"/>
        <w:bottom w:val="none" w:sz="0" w:space="0" w:color="auto"/>
        <w:right w:val="none" w:sz="0" w:space="0" w:color="auto"/>
      </w:divBdr>
      <w:divsChild>
        <w:div w:id="1330675667">
          <w:marLeft w:val="0"/>
          <w:marRight w:val="0"/>
          <w:marTop w:val="0"/>
          <w:marBottom w:val="0"/>
          <w:divBdr>
            <w:top w:val="none" w:sz="0" w:space="0" w:color="auto"/>
            <w:left w:val="none" w:sz="0" w:space="0" w:color="auto"/>
            <w:bottom w:val="none" w:sz="0" w:space="0" w:color="auto"/>
            <w:right w:val="none" w:sz="0" w:space="0" w:color="auto"/>
          </w:divBdr>
        </w:div>
        <w:div w:id="1954482391">
          <w:marLeft w:val="0"/>
          <w:marRight w:val="0"/>
          <w:marTop w:val="0"/>
          <w:marBottom w:val="0"/>
          <w:divBdr>
            <w:top w:val="none" w:sz="0" w:space="0" w:color="auto"/>
            <w:left w:val="none" w:sz="0" w:space="0" w:color="auto"/>
            <w:bottom w:val="none" w:sz="0" w:space="0" w:color="auto"/>
            <w:right w:val="none" w:sz="0" w:space="0" w:color="auto"/>
          </w:divBdr>
        </w:div>
        <w:div w:id="759721891">
          <w:marLeft w:val="0"/>
          <w:marRight w:val="0"/>
          <w:marTop w:val="0"/>
          <w:marBottom w:val="0"/>
          <w:divBdr>
            <w:top w:val="none" w:sz="0" w:space="0" w:color="auto"/>
            <w:left w:val="none" w:sz="0" w:space="0" w:color="auto"/>
            <w:bottom w:val="none" w:sz="0" w:space="0" w:color="auto"/>
            <w:right w:val="none" w:sz="0" w:space="0" w:color="auto"/>
          </w:divBdr>
          <w:divsChild>
            <w:div w:id="761030307">
              <w:marLeft w:val="-75"/>
              <w:marRight w:val="0"/>
              <w:marTop w:val="30"/>
              <w:marBottom w:val="30"/>
              <w:divBdr>
                <w:top w:val="none" w:sz="0" w:space="0" w:color="auto"/>
                <w:left w:val="none" w:sz="0" w:space="0" w:color="auto"/>
                <w:bottom w:val="none" w:sz="0" w:space="0" w:color="auto"/>
                <w:right w:val="none" w:sz="0" w:space="0" w:color="auto"/>
              </w:divBdr>
              <w:divsChild>
                <w:div w:id="1869490096">
                  <w:marLeft w:val="0"/>
                  <w:marRight w:val="0"/>
                  <w:marTop w:val="0"/>
                  <w:marBottom w:val="0"/>
                  <w:divBdr>
                    <w:top w:val="none" w:sz="0" w:space="0" w:color="auto"/>
                    <w:left w:val="none" w:sz="0" w:space="0" w:color="auto"/>
                    <w:bottom w:val="none" w:sz="0" w:space="0" w:color="auto"/>
                    <w:right w:val="none" w:sz="0" w:space="0" w:color="auto"/>
                  </w:divBdr>
                  <w:divsChild>
                    <w:div w:id="990257844">
                      <w:marLeft w:val="0"/>
                      <w:marRight w:val="0"/>
                      <w:marTop w:val="0"/>
                      <w:marBottom w:val="0"/>
                      <w:divBdr>
                        <w:top w:val="none" w:sz="0" w:space="0" w:color="auto"/>
                        <w:left w:val="none" w:sz="0" w:space="0" w:color="auto"/>
                        <w:bottom w:val="none" w:sz="0" w:space="0" w:color="auto"/>
                        <w:right w:val="none" w:sz="0" w:space="0" w:color="auto"/>
                      </w:divBdr>
                    </w:div>
                  </w:divsChild>
                </w:div>
                <w:div w:id="974871640">
                  <w:marLeft w:val="0"/>
                  <w:marRight w:val="0"/>
                  <w:marTop w:val="0"/>
                  <w:marBottom w:val="0"/>
                  <w:divBdr>
                    <w:top w:val="none" w:sz="0" w:space="0" w:color="auto"/>
                    <w:left w:val="none" w:sz="0" w:space="0" w:color="auto"/>
                    <w:bottom w:val="none" w:sz="0" w:space="0" w:color="auto"/>
                    <w:right w:val="none" w:sz="0" w:space="0" w:color="auto"/>
                  </w:divBdr>
                  <w:divsChild>
                    <w:div w:id="580212880">
                      <w:marLeft w:val="0"/>
                      <w:marRight w:val="0"/>
                      <w:marTop w:val="0"/>
                      <w:marBottom w:val="0"/>
                      <w:divBdr>
                        <w:top w:val="none" w:sz="0" w:space="0" w:color="auto"/>
                        <w:left w:val="none" w:sz="0" w:space="0" w:color="auto"/>
                        <w:bottom w:val="none" w:sz="0" w:space="0" w:color="auto"/>
                        <w:right w:val="none" w:sz="0" w:space="0" w:color="auto"/>
                      </w:divBdr>
                    </w:div>
                  </w:divsChild>
                </w:div>
                <w:div w:id="1548301429">
                  <w:marLeft w:val="0"/>
                  <w:marRight w:val="0"/>
                  <w:marTop w:val="0"/>
                  <w:marBottom w:val="0"/>
                  <w:divBdr>
                    <w:top w:val="none" w:sz="0" w:space="0" w:color="auto"/>
                    <w:left w:val="none" w:sz="0" w:space="0" w:color="auto"/>
                    <w:bottom w:val="none" w:sz="0" w:space="0" w:color="auto"/>
                    <w:right w:val="none" w:sz="0" w:space="0" w:color="auto"/>
                  </w:divBdr>
                  <w:divsChild>
                    <w:div w:id="885022125">
                      <w:marLeft w:val="0"/>
                      <w:marRight w:val="0"/>
                      <w:marTop w:val="0"/>
                      <w:marBottom w:val="0"/>
                      <w:divBdr>
                        <w:top w:val="none" w:sz="0" w:space="0" w:color="auto"/>
                        <w:left w:val="none" w:sz="0" w:space="0" w:color="auto"/>
                        <w:bottom w:val="none" w:sz="0" w:space="0" w:color="auto"/>
                        <w:right w:val="none" w:sz="0" w:space="0" w:color="auto"/>
                      </w:divBdr>
                    </w:div>
                  </w:divsChild>
                </w:div>
                <w:div w:id="66928884">
                  <w:marLeft w:val="0"/>
                  <w:marRight w:val="0"/>
                  <w:marTop w:val="0"/>
                  <w:marBottom w:val="0"/>
                  <w:divBdr>
                    <w:top w:val="none" w:sz="0" w:space="0" w:color="auto"/>
                    <w:left w:val="none" w:sz="0" w:space="0" w:color="auto"/>
                    <w:bottom w:val="none" w:sz="0" w:space="0" w:color="auto"/>
                    <w:right w:val="none" w:sz="0" w:space="0" w:color="auto"/>
                  </w:divBdr>
                  <w:divsChild>
                    <w:div w:id="350180752">
                      <w:marLeft w:val="0"/>
                      <w:marRight w:val="0"/>
                      <w:marTop w:val="0"/>
                      <w:marBottom w:val="0"/>
                      <w:divBdr>
                        <w:top w:val="none" w:sz="0" w:space="0" w:color="auto"/>
                        <w:left w:val="none" w:sz="0" w:space="0" w:color="auto"/>
                        <w:bottom w:val="none" w:sz="0" w:space="0" w:color="auto"/>
                        <w:right w:val="none" w:sz="0" w:space="0" w:color="auto"/>
                      </w:divBdr>
                    </w:div>
                  </w:divsChild>
                </w:div>
                <w:div w:id="1501656072">
                  <w:marLeft w:val="0"/>
                  <w:marRight w:val="0"/>
                  <w:marTop w:val="0"/>
                  <w:marBottom w:val="0"/>
                  <w:divBdr>
                    <w:top w:val="none" w:sz="0" w:space="0" w:color="auto"/>
                    <w:left w:val="none" w:sz="0" w:space="0" w:color="auto"/>
                    <w:bottom w:val="none" w:sz="0" w:space="0" w:color="auto"/>
                    <w:right w:val="none" w:sz="0" w:space="0" w:color="auto"/>
                  </w:divBdr>
                  <w:divsChild>
                    <w:div w:id="1904364435">
                      <w:marLeft w:val="0"/>
                      <w:marRight w:val="0"/>
                      <w:marTop w:val="0"/>
                      <w:marBottom w:val="0"/>
                      <w:divBdr>
                        <w:top w:val="none" w:sz="0" w:space="0" w:color="auto"/>
                        <w:left w:val="none" w:sz="0" w:space="0" w:color="auto"/>
                        <w:bottom w:val="none" w:sz="0" w:space="0" w:color="auto"/>
                        <w:right w:val="none" w:sz="0" w:space="0" w:color="auto"/>
                      </w:divBdr>
                    </w:div>
                  </w:divsChild>
                </w:div>
                <w:div w:id="1359968838">
                  <w:marLeft w:val="0"/>
                  <w:marRight w:val="0"/>
                  <w:marTop w:val="0"/>
                  <w:marBottom w:val="0"/>
                  <w:divBdr>
                    <w:top w:val="none" w:sz="0" w:space="0" w:color="auto"/>
                    <w:left w:val="none" w:sz="0" w:space="0" w:color="auto"/>
                    <w:bottom w:val="none" w:sz="0" w:space="0" w:color="auto"/>
                    <w:right w:val="none" w:sz="0" w:space="0" w:color="auto"/>
                  </w:divBdr>
                  <w:divsChild>
                    <w:div w:id="1895004454">
                      <w:marLeft w:val="0"/>
                      <w:marRight w:val="0"/>
                      <w:marTop w:val="0"/>
                      <w:marBottom w:val="0"/>
                      <w:divBdr>
                        <w:top w:val="none" w:sz="0" w:space="0" w:color="auto"/>
                        <w:left w:val="none" w:sz="0" w:space="0" w:color="auto"/>
                        <w:bottom w:val="none" w:sz="0" w:space="0" w:color="auto"/>
                        <w:right w:val="none" w:sz="0" w:space="0" w:color="auto"/>
                      </w:divBdr>
                    </w:div>
                  </w:divsChild>
                </w:div>
                <w:div w:id="532693710">
                  <w:marLeft w:val="0"/>
                  <w:marRight w:val="0"/>
                  <w:marTop w:val="0"/>
                  <w:marBottom w:val="0"/>
                  <w:divBdr>
                    <w:top w:val="none" w:sz="0" w:space="0" w:color="auto"/>
                    <w:left w:val="none" w:sz="0" w:space="0" w:color="auto"/>
                    <w:bottom w:val="none" w:sz="0" w:space="0" w:color="auto"/>
                    <w:right w:val="none" w:sz="0" w:space="0" w:color="auto"/>
                  </w:divBdr>
                  <w:divsChild>
                    <w:div w:id="124854652">
                      <w:marLeft w:val="0"/>
                      <w:marRight w:val="0"/>
                      <w:marTop w:val="0"/>
                      <w:marBottom w:val="0"/>
                      <w:divBdr>
                        <w:top w:val="none" w:sz="0" w:space="0" w:color="auto"/>
                        <w:left w:val="none" w:sz="0" w:space="0" w:color="auto"/>
                        <w:bottom w:val="none" w:sz="0" w:space="0" w:color="auto"/>
                        <w:right w:val="none" w:sz="0" w:space="0" w:color="auto"/>
                      </w:divBdr>
                    </w:div>
                  </w:divsChild>
                </w:div>
                <w:div w:id="698316875">
                  <w:marLeft w:val="0"/>
                  <w:marRight w:val="0"/>
                  <w:marTop w:val="0"/>
                  <w:marBottom w:val="0"/>
                  <w:divBdr>
                    <w:top w:val="none" w:sz="0" w:space="0" w:color="auto"/>
                    <w:left w:val="none" w:sz="0" w:space="0" w:color="auto"/>
                    <w:bottom w:val="none" w:sz="0" w:space="0" w:color="auto"/>
                    <w:right w:val="none" w:sz="0" w:space="0" w:color="auto"/>
                  </w:divBdr>
                  <w:divsChild>
                    <w:div w:id="1666855060">
                      <w:marLeft w:val="0"/>
                      <w:marRight w:val="0"/>
                      <w:marTop w:val="0"/>
                      <w:marBottom w:val="0"/>
                      <w:divBdr>
                        <w:top w:val="none" w:sz="0" w:space="0" w:color="auto"/>
                        <w:left w:val="none" w:sz="0" w:space="0" w:color="auto"/>
                        <w:bottom w:val="none" w:sz="0" w:space="0" w:color="auto"/>
                        <w:right w:val="none" w:sz="0" w:space="0" w:color="auto"/>
                      </w:divBdr>
                    </w:div>
                  </w:divsChild>
                </w:div>
                <w:div w:id="190842483">
                  <w:marLeft w:val="0"/>
                  <w:marRight w:val="0"/>
                  <w:marTop w:val="0"/>
                  <w:marBottom w:val="0"/>
                  <w:divBdr>
                    <w:top w:val="none" w:sz="0" w:space="0" w:color="auto"/>
                    <w:left w:val="none" w:sz="0" w:space="0" w:color="auto"/>
                    <w:bottom w:val="none" w:sz="0" w:space="0" w:color="auto"/>
                    <w:right w:val="none" w:sz="0" w:space="0" w:color="auto"/>
                  </w:divBdr>
                  <w:divsChild>
                    <w:div w:id="1306471864">
                      <w:marLeft w:val="0"/>
                      <w:marRight w:val="0"/>
                      <w:marTop w:val="0"/>
                      <w:marBottom w:val="0"/>
                      <w:divBdr>
                        <w:top w:val="none" w:sz="0" w:space="0" w:color="auto"/>
                        <w:left w:val="none" w:sz="0" w:space="0" w:color="auto"/>
                        <w:bottom w:val="none" w:sz="0" w:space="0" w:color="auto"/>
                        <w:right w:val="none" w:sz="0" w:space="0" w:color="auto"/>
                      </w:divBdr>
                    </w:div>
                  </w:divsChild>
                </w:div>
                <w:div w:id="1707289196">
                  <w:marLeft w:val="0"/>
                  <w:marRight w:val="0"/>
                  <w:marTop w:val="0"/>
                  <w:marBottom w:val="0"/>
                  <w:divBdr>
                    <w:top w:val="none" w:sz="0" w:space="0" w:color="auto"/>
                    <w:left w:val="none" w:sz="0" w:space="0" w:color="auto"/>
                    <w:bottom w:val="none" w:sz="0" w:space="0" w:color="auto"/>
                    <w:right w:val="none" w:sz="0" w:space="0" w:color="auto"/>
                  </w:divBdr>
                  <w:divsChild>
                    <w:div w:id="2046825306">
                      <w:marLeft w:val="0"/>
                      <w:marRight w:val="0"/>
                      <w:marTop w:val="0"/>
                      <w:marBottom w:val="0"/>
                      <w:divBdr>
                        <w:top w:val="none" w:sz="0" w:space="0" w:color="auto"/>
                        <w:left w:val="none" w:sz="0" w:space="0" w:color="auto"/>
                        <w:bottom w:val="none" w:sz="0" w:space="0" w:color="auto"/>
                        <w:right w:val="none" w:sz="0" w:space="0" w:color="auto"/>
                      </w:divBdr>
                    </w:div>
                  </w:divsChild>
                </w:div>
                <w:div w:id="618298003">
                  <w:marLeft w:val="0"/>
                  <w:marRight w:val="0"/>
                  <w:marTop w:val="0"/>
                  <w:marBottom w:val="0"/>
                  <w:divBdr>
                    <w:top w:val="none" w:sz="0" w:space="0" w:color="auto"/>
                    <w:left w:val="none" w:sz="0" w:space="0" w:color="auto"/>
                    <w:bottom w:val="none" w:sz="0" w:space="0" w:color="auto"/>
                    <w:right w:val="none" w:sz="0" w:space="0" w:color="auto"/>
                  </w:divBdr>
                  <w:divsChild>
                    <w:div w:id="1355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5212">
          <w:marLeft w:val="0"/>
          <w:marRight w:val="0"/>
          <w:marTop w:val="0"/>
          <w:marBottom w:val="0"/>
          <w:divBdr>
            <w:top w:val="none" w:sz="0" w:space="0" w:color="auto"/>
            <w:left w:val="none" w:sz="0" w:space="0" w:color="auto"/>
            <w:bottom w:val="none" w:sz="0" w:space="0" w:color="auto"/>
            <w:right w:val="none" w:sz="0" w:space="0" w:color="auto"/>
          </w:divBdr>
        </w:div>
      </w:divsChild>
    </w:div>
    <w:div w:id="647442961">
      <w:bodyDiv w:val="1"/>
      <w:marLeft w:val="0"/>
      <w:marRight w:val="0"/>
      <w:marTop w:val="0"/>
      <w:marBottom w:val="0"/>
      <w:divBdr>
        <w:top w:val="none" w:sz="0" w:space="0" w:color="auto"/>
        <w:left w:val="none" w:sz="0" w:space="0" w:color="auto"/>
        <w:bottom w:val="none" w:sz="0" w:space="0" w:color="auto"/>
        <w:right w:val="none" w:sz="0" w:space="0" w:color="auto"/>
      </w:divBdr>
    </w:div>
    <w:div w:id="652412810">
      <w:bodyDiv w:val="1"/>
      <w:marLeft w:val="0"/>
      <w:marRight w:val="0"/>
      <w:marTop w:val="0"/>
      <w:marBottom w:val="0"/>
      <w:divBdr>
        <w:top w:val="none" w:sz="0" w:space="0" w:color="auto"/>
        <w:left w:val="none" w:sz="0" w:space="0" w:color="auto"/>
        <w:bottom w:val="none" w:sz="0" w:space="0" w:color="auto"/>
        <w:right w:val="none" w:sz="0" w:space="0" w:color="auto"/>
      </w:divBdr>
    </w:div>
    <w:div w:id="653949569">
      <w:bodyDiv w:val="1"/>
      <w:marLeft w:val="0"/>
      <w:marRight w:val="0"/>
      <w:marTop w:val="0"/>
      <w:marBottom w:val="0"/>
      <w:divBdr>
        <w:top w:val="none" w:sz="0" w:space="0" w:color="auto"/>
        <w:left w:val="none" w:sz="0" w:space="0" w:color="auto"/>
        <w:bottom w:val="none" w:sz="0" w:space="0" w:color="auto"/>
        <w:right w:val="none" w:sz="0" w:space="0" w:color="auto"/>
      </w:divBdr>
    </w:div>
    <w:div w:id="654644337">
      <w:bodyDiv w:val="1"/>
      <w:marLeft w:val="0"/>
      <w:marRight w:val="0"/>
      <w:marTop w:val="0"/>
      <w:marBottom w:val="0"/>
      <w:divBdr>
        <w:top w:val="none" w:sz="0" w:space="0" w:color="auto"/>
        <w:left w:val="none" w:sz="0" w:space="0" w:color="auto"/>
        <w:bottom w:val="none" w:sz="0" w:space="0" w:color="auto"/>
        <w:right w:val="none" w:sz="0" w:space="0" w:color="auto"/>
      </w:divBdr>
    </w:div>
    <w:div w:id="655845427">
      <w:bodyDiv w:val="1"/>
      <w:marLeft w:val="0"/>
      <w:marRight w:val="0"/>
      <w:marTop w:val="0"/>
      <w:marBottom w:val="0"/>
      <w:divBdr>
        <w:top w:val="none" w:sz="0" w:space="0" w:color="auto"/>
        <w:left w:val="none" w:sz="0" w:space="0" w:color="auto"/>
        <w:bottom w:val="none" w:sz="0" w:space="0" w:color="auto"/>
        <w:right w:val="none" w:sz="0" w:space="0" w:color="auto"/>
      </w:divBdr>
    </w:div>
    <w:div w:id="657464462">
      <w:bodyDiv w:val="1"/>
      <w:marLeft w:val="0"/>
      <w:marRight w:val="0"/>
      <w:marTop w:val="0"/>
      <w:marBottom w:val="0"/>
      <w:divBdr>
        <w:top w:val="none" w:sz="0" w:space="0" w:color="auto"/>
        <w:left w:val="none" w:sz="0" w:space="0" w:color="auto"/>
        <w:bottom w:val="none" w:sz="0" w:space="0" w:color="auto"/>
        <w:right w:val="none" w:sz="0" w:space="0" w:color="auto"/>
      </w:divBdr>
    </w:div>
    <w:div w:id="657534679">
      <w:bodyDiv w:val="1"/>
      <w:marLeft w:val="0"/>
      <w:marRight w:val="0"/>
      <w:marTop w:val="0"/>
      <w:marBottom w:val="0"/>
      <w:divBdr>
        <w:top w:val="none" w:sz="0" w:space="0" w:color="auto"/>
        <w:left w:val="none" w:sz="0" w:space="0" w:color="auto"/>
        <w:bottom w:val="none" w:sz="0" w:space="0" w:color="auto"/>
        <w:right w:val="none" w:sz="0" w:space="0" w:color="auto"/>
      </w:divBdr>
    </w:div>
    <w:div w:id="657996551">
      <w:bodyDiv w:val="1"/>
      <w:marLeft w:val="0"/>
      <w:marRight w:val="0"/>
      <w:marTop w:val="0"/>
      <w:marBottom w:val="0"/>
      <w:divBdr>
        <w:top w:val="none" w:sz="0" w:space="0" w:color="auto"/>
        <w:left w:val="none" w:sz="0" w:space="0" w:color="auto"/>
        <w:bottom w:val="none" w:sz="0" w:space="0" w:color="auto"/>
        <w:right w:val="none" w:sz="0" w:space="0" w:color="auto"/>
      </w:divBdr>
    </w:div>
    <w:div w:id="660550039">
      <w:bodyDiv w:val="1"/>
      <w:marLeft w:val="0"/>
      <w:marRight w:val="0"/>
      <w:marTop w:val="0"/>
      <w:marBottom w:val="0"/>
      <w:divBdr>
        <w:top w:val="none" w:sz="0" w:space="0" w:color="auto"/>
        <w:left w:val="none" w:sz="0" w:space="0" w:color="auto"/>
        <w:bottom w:val="none" w:sz="0" w:space="0" w:color="auto"/>
        <w:right w:val="none" w:sz="0" w:space="0" w:color="auto"/>
      </w:divBdr>
    </w:div>
    <w:div w:id="661274905">
      <w:bodyDiv w:val="1"/>
      <w:marLeft w:val="0"/>
      <w:marRight w:val="0"/>
      <w:marTop w:val="0"/>
      <w:marBottom w:val="0"/>
      <w:divBdr>
        <w:top w:val="none" w:sz="0" w:space="0" w:color="auto"/>
        <w:left w:val="none" w:sz="0" w:space="0" w:color="auto"/>
        <w:bottom w:val="none" w:sz="0" w:space="0" w:color="auto"/>
        <w:right w:val="none" w:sz="0" w:space="0" w:color="auto"/>
      </w:divBdr>
    </w:div>
    <w:div w:id="662120236">
      <w:bodyDiv w:val="1"/>
      <w:marLeft w:val="0"/>
      <w:marRight w:val="0"/>
      <w:marTop w:val="0"/>
      <w:marBottom w:val="0"/>
      <w:divBdr>
        <w:top w:val="none" w:sz="0" w:space="0" w:color="auto"/>
        <w:left w:val="none" w:sz="0" w:space="0" w:color="auto"/>
        <w:bottom w:val="none" w:sz="0" w:space="0" w:color="auto"/>
        <w:right w:val="none" w:sz="0" w:space="0" w:color="auto"/>
      </w:divBdr>
    </w:div>
    <w:div w:id="662317482">
      <w:bodyDiv w:val="1"/>
      <w:marLeft w:val="0"/>
      <w:marRight w:val="0"/>
      <w:marTop w:val="0"/>
      <w:marBottom w:val="0"/>
      <w:divBdr>
        <w:top w:val="none" w:sz="0" w:space="0" w:color="auto"/>
        <w:left w:val="none" w:sz="0" w:space="0" w:color="auto"/>
        <w:bottom w:val="none" w:sz="0" w:space="0" w:color="auto"/>
        <w:right w:val="none" w:sz="0" w:space="0" w:color="auto"/>
      </w:divBdr>
    </w:div>
    <w:div w:id="669453487">
      <w:bodyDiv w:val="1"/>
      <w:marLeft w:val="0"/>
      <w:marRight w:val="0"/>
      <w:marTop w:val="0"/>
      <w:marBottom w:val="0"/>
      <w:divBdr>
        <w:top w:val="none" w:sz="0" w:space="0" w:color="auto"/>
        <w:left w:val="none" w:sz="0" w:space="0" w:color="auto"/>
        <w:bottom w:val="none" w:sz="0" w:space="0" w:color="auto"/>
        <w:right w:val="none" w:sz="0" w:space="0" w:color="auto"/>
      </w:divBdr>
    </w:div>
    <w:div w:id="671689377">
      <w:bodyDiv w:val="1"/>
      <w:marLeft w:val="0"/>
      <w:marRight w:val="0"/>
      <w:marTop w:val="0"/>
      <w:marBottom w:val="0"/>
      <w:divBdr>
        <w:top w:val="none" w:sz="0" w:space="0" w:color="auto"/>
        <w:left w:val="none" w:sz="0" w:space="0" w:color="auto"/>
        <w:bottom w:val="none" w:sz="0" w:space="0" w:color="auto"/>
        <w:right w:val="none" w:sz="0" w:space="0" w:color="auto"/>
      </w:divBdr>
    </w:div>
    <w:div w:id="676075169">
      <w:bodyDiv w:val="1"/>
      <w:marLeft w:val="0"/>
      <w:marRight w:val="0"/>
      <w:marTop w:val="0"/>
      <w:marBottom w:val="0"/>
      <w:divBdr>
        <w:top w:val="none" w:sz="0" w:space="0" w:color="auto"/>
        <w:left w:val="none" w:sz="0" w:space="0" w:color="auto"/>
        <w:bottom w:val="none" w:sz="0" w:space="0" w:color="auto"/>
        <w:right w:val="none" w:sz="0" w:space="0" w:color="auto"/>
      </w:divBdr>
    </w:div>
    <w:div w:id="676930826">
      <w:bodyDiv w:val="1"/>
      <w:marLeft w:val="0"/>
      <w:marRight w:val="0"/>
      <w:marTop w:val="0"/>
      <w:marBottom w:val="0"/>
      <w:divBdr>
        <w:top w:val="none" w:sz="0" w:space="0" w:color="auto"/>
        <w:left w:val="none" w:sz="0" w:space="0" w:color="auto"/>
        <w:bottom w:val="none" w:sz="0" w:space="0" w:color="auto"/>
        <w:right w:val="none" w:sz="0" w:space="0" w:color="auto"/>
      </w:divBdr>
    </w:div>
    <w:div w:id="682628220">
      <w:bodyDiv w:val="1"/>
      <w:marLeft w:val="0"/>
      <w:marRight w:val="0"/>
      <w:marTop w:val="0"/>
      <w:marBottom w:val="0"/>
      <w:divBdr>
        <w:top w:val="none" w:sz="0" w:space="0" w:color="auto"/>
        <w:left w:val="none" w:sz="0" w:space="0" w:color="auto"/>
        <w:bottom w:val="none" w:sz="0" w:space="0" w:color="auto"/>
        <w:right w:val="none" w:sz="0" w:space="0" w:color="auto"/>
      </w:divBdr>
    </w:div>
    <w:div w:id="682703341">
      <w:bodyDiv w:val="1"/>
      <w:marLeft w:val="0"/>
      <w:marRight w:val="0"/>
      <w:marTop w:val="0"/>
      <w:marBottom w:val="0"/>
      <w:divBdr>
        <w:top w:val="none" w:sz="0" w:space="0" w:color="auto"/>
        <w:left w:val="none" w:sz="0" w:space="0" w:color="auto"/>
        <w:bottom w:val="none" w:sz="0" w:space="0" w:color="auto"/>
        <w:right w:val="none" w:sz="0" w:space="0" w:color="auto"/>
      </w:divBdr>
    </w:div>
    <w:div w:id="688524386">
      <w:bodyDiv w:val="1"/>
      <w:marLeft w:val="0"/>
      <w:marRight w:val="0"/>
      <w:marTop w:val="0"/>
      <w:marBottom w:val="0"/>
      <w:divBdr>
        <w:top w:val="none" w:sz="0" w:space="0" w:color="auto"/>
        <w:left w:val="none" w:sz="0" w:space="0" w:color="auto"/>
        <w:bottom w:val="none" w:sz="0" w:space="0" w:color="auto"/>
        <w:right w:val="none" w:sz="0" w:space="0" w:color="auto"/>
      </w:divBdr>
    </w:div>
    <w:div w:id="690450822">
      <w:bodyDiv w:val="1"/>
      <w:marLeft w:val="0"/>
      <w:marRight w:val="0"/>
      <w:marTop w:val="0"/>
      <w:marBottom w:val="0"/>
      <w:divBdr>
        <w:top w:val="none" w:sz="0" w:space="0" w:color="auto"/>
        <w:left w:val="none" w:sz="0" w:space="0" w:color="auto"/>
        <w:bottom w:val="none" w:sz="0" w:space="0" w:color="auto"/>
        <w:right w:val="none" w:sz="0" w:space="0" w:color="auto"/>
      </w:divBdr>
    </w:div>
    <w:div w:id="692270744">
      <w:bodyDiv w:val="1"/>
      <w:marLeft w:val="0"/>
      <w:marRight w:val="0"/>
      <w:marTop w:val="0"/>
      <w:marBottom w:val="0"/>
      <w:divBdr>
        <w:top w:val="none" w:sz="0" w:space="0" w:color="auto"/>
        <w:left w:val="none" w:sz="0" w:space="0" w:color="auto"/>
        <w:bottom w:val="none" w:sz="0" w:space="0" w:color="auto"/>
        <w:right w:val="none" w:sz="0" w:space="0" w:color="auto"/>
      </w:divBdr>
    </w:div>
    <w:div w:id="692877913">
      <w:bodyDiv w:val="1"/>
      <w:marLeft w:val="0"/>
      <w:marRight w:val="0"/>
      <w:marTop w:val="0"/>
      <w:marBottom w:val="0"/>
      <w:divBdr>
        <w:top w:val="none" w:sz="0" w:space="0" w:color="auto"/>
        <w:left w:val="none" w:sz="0" w:space="0" w:color="auto"/>
        <w:bottom w:val="none" w:sz="0" w:space="0" w:color="auto"/>
        <w:right w:val="none" w:sz="0" w:space="0" w:color="auto"/>
      </w:divBdr>
    </w:div>
    <w:div w:id="695539276">
      <w:bodyDiv w:val="1"/>
      <w:marLeft w:val="0"/>
      <w:marRight w:val="0"/>
      <w:marTop w:val="0"/>
      <w:marBottom w:val="0"/>
      <w:divBdr>
        <w:top w:val="none" w:sz="0" w:space="0" w:color="auto"/>
        <w:left w:val="none" w:sz="0" w:space="0" w:color="auto"/>
        <w:bottom w:val="none" w:sz="0" w:space="0" w:color="auto"/>
        <w:right w:val="none" w:sz="0" w:space="0" w:color="auto"/>
      </w:divBdr>
    </w:div>
    <w:div w:id="695815057">
      <w:bodyDiv w:val="1"/>
      <w:marLeft w:val="0"/>
      <w:marRight w:val="0"/>
      <w:marTop w:val="0"/>
      <w:marBottom w:val="0"/>
      <w:divBdr>
        <w:top w:val="none" w:sz="0" w:space="0" w:color="auto"/>
        <w:left w:val="none" w:sz="0" w:space="0" w:color="auto"/>
        <w:bottom w:val="none" w:sz="0" w:space="0" w:color="auto"/>
        <w:right w:val="none" w:sz="0" w:space="0" w:color="auto"/>
      </w:divBdr>
    </w:div>
    <w:div w:id="697976529">
      <w:bodyDiv w:val="1"/>
      <w:marLeft w:val="0"/>
      <w:marRight w:val="0"/>
      <w:marTop w:val="0"/>
      <w:marBottom w:val="0"/>
      <w:divBdr>
        <w:top w:val="none" w:sz="0" w:space="0" w:color="auto"/>
        <w:left w:val="none" w:sz="0" w:space="0" w:color="auto"/>
        <w:bottom w:val="none" w:sz="0" w:space="0" w:color="auto"/>
        <w:right w:val="none" w:sz="0" w:space="0" w:color="auto"/>
      </w:divBdr>
    </w:div>
    <w:div w:id="698357279">
      <w:bodyDiv w:val="1"/>
      <w:marLeft w:val="0"/>
      <w:marRight w:val="0"/>
      <w:marTop w:val="0"/>
      <w:marBottom w:val="0"/>
      <w:divBdr>
        <w:top w:val="none" w:sz="0" w:space="0" w:color="auto"/>
        <w:left w:val="none" w:sz="0" w:space="0" w:color="auto"/>
        <w:bottom w:val="none" w:sz="0" w:space="0" w:color="auto"/>
        <w:right w:val="none" w:sz="0" w:space="0" w:color="auto"/>
      </w:divBdr>
    </w:div>
    <w:div w:id="703015940">
      <w:bodyDiv w:val="1"/>
      <w:marLeft w:val="0"/>
      <w:marRight w:val="0"/>
      <w:marTop w:val="0"/>
      <w:marBottom w:val="0"/>
      <w:divBdr>
        <w:top w:val="none" w:sz="0" w:space="0" w:color="auto"/>
        <w:left w:val="none" w:sz="0" w:space="0" w:color="auto"/>
        <w:bottom w:val="none" w:sz="0" w:space="0" w:color="auto"/>
        <w:right w:val="none" w:sz="0" w:space="0" w:color="auto"/>
      </w:divBdr>
    </w:div>
    <w:div w:id="704139980">
      <w:bodyDiv w:val="1"/>
      <w:marLeft w:val="0"/>
      <w:marRight w:val="0"/>
      <w:marTop w:val="0"/>
      <w:marBottom w:val="0"/>
      <w:divBdr>
        <w:top w:val="none" w:sz="0" w:space="0" w:color="auto"/>
        <w:left w:val="none" w:sz="0" w:space="0" w:color="auto"/>
        <w:bottom w:val="none" w:sz="0" w:space="0" w:color="auto"/>
        <w:right w:val="none" w:sz="0" w:space="0" w:color="auto"/>
      </w:divBdr>
    </w:div>
    <w:div w:id="710033711">
      <w:bodyDiv w:val="1"/>
      <w:marLeft w:val="0"/>
      <w:marRight w:val="0"/>
      <w:marTop w:val="0"/>
      <w:marBottom w:val="0"/>
      <w:divBdr>
        <w:top w:val="none" w:sz="0" w:space="0" w:color="auto"/>
        <w:left w:val="none" w:sz="0" w:space="0" w:color="auto"/>
        <w:bottom w:val="none" w:sz="0" w:space="0" w:color="auto"/>
        <w:right w:val="none" w:sz="0" w:space="0" w:color="auto"/>
      </w:divBdr>
    </w:div>
    <w:div w:id="712119686">
      <w:bodyDiv w:val="1"/>
      <w:marLeft w:val="0"/>
      <w:marRight w:val="0"/>
      <w:marTop w:val="0"/>
      <w:marBottom w:val="0"/>
      <w:divBdr>
        <w:top w:val="none" w:sz="0" w:space="0" w:color="auto"/>
        <w:left w:val="none" w:sz="0" w:space="0" w:color="auto"/>
        <w:bottom w:val="none" w:sz="0" w:space="0" w:color="auto"/>
        <w:right w:val="none" w:sz="0" w:space="0" w:color="auto"/>
      </w:divBdr>
    </w:div>
    <w:div w:id="716199666">
      <w:bodyDiv w:val="1"/>
      <w:marLeft w:val="0"/>
      <w:marRight w:val="0"/>
      <w:marTop w:val="0"/>
      <w:marBottom w:val="0"/>
      <w:divBdr>
        <w:top w:val="none" w:sz="0" w:space="0" w:color="auto"/>
        <w:left w:val="none" w:sz="0" w:space="0" w:color="auto"/>
        <w:bottom w:val="none" w:sz="0" w:space="0" w:color="auto"/>
        <w:right w:val="none" w:sz="0" w:space="0" w:color="auto"/>
      </w:divBdr>
    </w:div>
    <w:div w:id="717902270">
      <w:bodyDiv w:val="1"/>
      <w:marLeft w:val="0"/>
      <w:marRight w:val="0"/>
      <w:marTop w:val="0"/>
      <w:marBottom w:val="0"/>
      <w:divBdr>
        <w:top w:val="none" w:sz="0" w:space="0" w:color="auto"/>
        <w:left w:val="none" w:sz="0" w:space="0" w:color="auto"/>
        <w:bottom w:val="none" w:sz="0" w:space="0" w:color="auto"/>
        <w:right w:val="none" w:sz="0" w:space="0" w:color="auto"/>
      </w:divBdr>
    </w:div>
    <w:div w:id="723870585">
      <w:bodyDiv w:val="1"/>
      <w:marLeft w:val="0"/>
      <w:marRight w:val="0"/>
      <w:marTop w:val="0"/>
      <w:marBottom w:val="0"/>
      <w:divBdr>
        <w:top w:val="none" w:sz="0" w:space="0" w:color="auto"/>
        <w:left w:val="none" w:sz="0" w:space="0" w:color="auto"/>
        <w:bottom w:val="none" w:sz="0" w:space="0" w:color="auto"/>
        <w:right w:val="none" w:sz="0" w:space="0" w:color="auto"/>
      </w:divBdr>
    </w:div>
    <w:div w:id="734082858">
      <w:bodyDiv w:val="1"/>
      <w:marLeft w:val="0"/>
      <w:marRight w:val="0"/>
      <w:marTop w:val="0"/>
      <w:marBottom w:val="0"/>
      <w:divBdr>
        <w:top w:val="none" w:sz="0" w:space="0" w:color="auto"/>
        <w:left w:val="none" w:sz="0" w:space="0" w:color="auto"/>
        <w:bottom w:val="none" w:sz="0" w:space="0" w:color="auto"/>
        <w:right w:val="none" w:sz="0" w:space="0" w:color="auto"/>
      </w:divBdr>
    </w:div>
    <w:div w:id="734401577">
      <w:bodyDiv w:val="1"/>
      <w:marLeft w:val="0"/>
      <w:marRight w:val="0"/>
      <w:marTop w:val="0"/>
      <w:marBottom w:val="0"/>
      <w:divBdr>
        <w:top w:val="none" w:sz="0" w:space="0" w:color="auto"/>
        <w:left w:val="none" w:sz="0" w:space="0" w:color="auto"/>
        <w:bottom w:val="none" w:sz="0" w:space="0" w:color="auto"/>
        <w:right w:val="none" w:sz="0" w:space="0" w:color="auto"/>
      </w:divBdr>
    </w:div>
    <w:div w:id="739183085">
      <w:bodyDiv w:val="1"/>
      <w:marLeft w:val="0"/>
      <w:marRight w:val="0"/>
      <w:marTop w:val="0"/>
      <w:marBottom w:val="0"/>
      <w:divBdr>
        <w:top w:val="none" w:sz="0" w:space="0" w:color="auto"/>
        <w:left w:val="none" w:sz="0" w:space="0" w:color="auto"/>
        <w:bottom w:val="none" w:sz="0" w:space="0" w:color="auto"/>
        <w:right w:val="none" w:sz="0" w:space="0" w:color="auto"/>
      </w:divBdr>
    </w:div>
    <w:div w:id="740250029">
      <w:bodyDiv w:val="1"/>
      <w:marLeft w:val="0"/>
      <w:marRight w:val="0"/>
      <w:marTop w:val="0"/>
      <w:marBottom w:val="0"/>
      <w:divBdr>
        <w:top w:val="none" w:sz="0" w:space="0" w:color="auto"/>
        <w:left w:val="none" w:sz="0" w:space="0" w:color="auto"/>
        <w:bottom w:val="none" w:sz="0" w:space="0" w:color="auto"/>
        <w:right w:val="none" w:sz="0" w:space="0" w:color="auto"/>
      </w:divBdr>
    </w:div>
    <w:div w:id="741876323">
      <w:bodyDiv w:val="1"/>
      <w:marLeft w:val="0"/>
      <w:marRight w:val="0"/>
      <w:marTop w:val="0"/>
      <w:marBottom w:val="0"/>
      <w:divBdr>
        <w:top w:val="none" w:sz="0" w:space="0" w:color="auto"/>
        <w:left w:val="none" w:sz="0" w:space="0" w:color="auto"/>
        <w:bottom w:val="none" w:sz="0" w:space="0" w:color="auto"/>
        <w:right w:val="none" w:sz="0" w:space="0" w:color="auto"/>
      </w:divBdr>
    </w:div>
    <w:div w:id="744692202">
      <w:bodyDiv w:val="1"/>
      <w:marLeft w:val="0"/>
      <w:marRight w:val="0"/>
      <w:marTop w:val="0"/>
      <w:marBottom w:val="0"/>
      <w:divBdr>
        <w:top w:val="none" w:sz="0" w:space="0" w:color="auto"/>
        <w:left w:val="none" w:sz="0" w:space="0" w:color="auto"/>
        <w:bottom w:val="none" w:sz="0" w:space="0" w:color="auto"/>
        <w:right w:val="none" w:sz="0" w:space="0" w:color="auto"/>
      </w:divBdr>
    </w:div>
    <w:div w:id="751048391">
      <w:bodyDiv w:val="1"/>
      <w:marLeft w:val="0"/>
      <w:marRight w:val="0"/>
      <w:marTop w:val="0"/>
      <w:marBottom w:val="0"/>
      <w:divBdr>
        <w:top w:val="none" w:sz="0" w:space="0" w:color="auto"/>
        <w:left w:val="none" w:sz="0" w:space="0" w:color="auto"/>
        <w:bottom w:val="none" w:sz="0" w:space="0" w:color="auto"/>
        <w:right w:val="none" w:sz="0" w:space="0" w:color="auto"/>
      </w:divBdr>
    </w:div>
    <w:div w:id="752051757">
      <w:bodyDiv w:val="1"/>
      <w:marLeft w:val="0"/>
      <w:marRight w:val="0"/>
      <w:marTop w:val="0"/>
      <w:marBottom w:val="0"/>
      <w:divBdr>
        <w:top w:val="none" w:sz="0" w:space="0" w:color="auto"/>
        <w:left w:val="none" w:sz="0" w:space="0" w:color="auto"/>
        <w:bottom w:val="none" w:sz="0" w:space="0" w:color="auto"/>
        <w:right w:val="none" w:sz="0" w:space="0" w:color="auto"/>
      </w:divBdr>
    </w:div>
    <w:div w:id="752631848">
      <w:bodyDiv w:val="1"/>
      <w:marLeft w:val="0"/>
      <w:marRight w:val="0"/>
      <w:marTop w:val="0"/>
      <w:marBottom w:val="0"/>
      <w:divBdr>
        <w:top w:val="none" w:sz="0" w:space="0" w:color="auto"/>
        <w:left w:val="none" w:sz="0" w:space="0" w:color="auto"/>
        <w:bottom w:val="none" w:sz="0" w:space="0" w:color="auto"/>
        <w:right w:val="none" w:sz="0" w:space="0" w:color="auto"/>
      </w:divBdr>
    </w:div>
    <w:div w:id="754206539">
      <w:bodyDiv w:val="1"/>
      <w:marLeft w:val="0"/>
      <w:marRight w:val="0"/>
      <w:marTop w:val="0"/>
      <w:marBottom w:val="0"/>
      <w:divBdr>
        <w:top w:val="none" w:sz="0" w:space="0" w:color="auto"/>
        <w:left w:val="none" w:sz="0" w:space="0" w:color="auto"/>
        <w:bottom w:val="none" w:sz="0" w:space="0" w:color="auto"/>
        <w:right w:val="none" w:sz="0" w:space="0" w:color="auto"/>
      </w:divBdr>
    </w:div>
    <w:div w:id="764614796">
      <w:bodyDiv w:val="1"/>
      <w:marLeft w:val="0"/>
      <w:marRight w:val="0"/>
      <w:marTop w:val="0"/>
      <w:marBottom w:val="0"/>
      <w:divBdr>
        <w:top w:val="none" w:sz="0" w:space="0" w:color="auto"/>
        <w:left w:val="none" w:sz="0" w:space="0" w:color="auto"/>
        <w:bottom w:val="none" w:sz="0" w:space="0" w:color="auto"/>
        <w:right w:val="none" w:sz="0" w:space="0" w:color="auto"/>
      </w:divBdr>
    </w:div>
    <w:div w:id="764810268">
      <w:bodyDiv w:val="1"/>
      <w:marLeft w:val="0"/>
      <w:marRight w:val="0"/>
      <w:marTop w:val="0"/>
      <w:marBottom w:val="0"/>
      <w:divBdr>
        <w:top w:val="none" w:sz="0" w:space="0" w:color="auto"/>
        <w:left w:val="none" w:sz="0" w:space="0" w:color="auto"/>
        <w:bottom w:val="none" w:sz="0" w:space="0" w:color="auto"/>
        <w:right w:val="none" w:sz="0" w:space="0" w:color="auto"/>
      </w:divBdr>
    </w:div>
    <w:div w:id="772634551">
      <w:bodyDiv w:val="1"/>
      <w:marLeft w:val="0"/>
      <w:marRight w:val="0"/>
      <w:marTop w:val="0"/>
      <w:marBottom w:val="0"/>
      <w:divBdr>
        <w:top w:val="none" w:sz="0" w:space="0" w:color="auto"/>
        <w:left w:val="none" w:sz="0" w:space="0" w:color="auto"/>
        <w:bottom w:val="none" w:sz="0" w:space="0" w:color="auto"/>
        <w:right w:val="none" w:sz="0" w:space="0" w:color="auto"/>
      </w:divBdr>
    </w:div>
    <w:div w:id="775055567">
      <w:bodyDiv w:val="1"/>
      <w:marLeft w:val="0"/>
      <w:marRight w:val="0"/>
      <w:marTop w:val="0"/>
      <w:marBottom w:val="0"/>
      <w:divBdr>
        <w:top w:val="none" w:sz="0" w:space="0" w:color="auto"/>
        <w:left w:val="none" w:sz="0" w:space="0" w:color="auto"/>
        <w:bottom w:val="none" w:sz="0" w:space="0" w:color="auto"/>
        <w:right w:val="none" w:sz="0" w:space="0" w:color="auto"/>
      </w:divBdr>
    </w:div>
    <w:div w:id="776799495">
      <w:bodyDiv w:val="1"/>
      <w:marLeft w:val="0"/>
      <w:marRight w:val="0"/>
      <w:marTop w:val="0"/>
      <w:marBottom w:val="0"/>
      <w:divBdr>
        <w:top w:val="none" w:sz="0" w:space="0" w:color="auto"/>
        <w:left w:val="none" w:sz="0" w:space="0" w:color="auto"/>
        <w:bottom w:val="none" w:sz="0" w:space="0" w:color="auto"/>
        <w:right w:val="none" w:sz="0" w:space="0" w:color="auto"/>
      </w:divBdr>
    </w:div>
    <w:div w:id="779834142">
      <w:bodyDiv w:val="1"/>
      <w:marLeft w:val="0"/>
      <w:marRight w:val="0"/>
      <w:marTop w:val="0"/>
      <w:marBottom w:val="0"/>
      <w:divBdr>
        <w:top w:val="none" w:sz="0" w:space="0" w:color="auto"/>
        <w:left w:val="none" w:sz="0" w:space="0" w:color="auto"/>
        <w:bottom w:val="none" w:sz="0" w:space="0" w:color="auto"/>
        <w:right w:val="none" w:sz="0" w:space="0" w:color="auto"/>
      </w:divBdr>
    </w:div>
    <w:div w:id="785274198">
      <w:bodyDiv w:val="1"/>
      <w:marLeft w:val="0"/>
      <w:marRight w:val="0"/>
      <w:marTop w:val="0"/>
      <w:marBottom w:val="0"/>
      <w:divBdr>
        <w:top w:val="none" w:sz="0" w:space="0" w:color="auto"/>
        <w:left w:val="none" w:sz="0" w:space="0" w:color="auto"/>
        <w:bottom w:val="none" w:sz="0" w:space="0" w:color="auto"/>
        <w:right w:val="none" w:sz="0" w:space="0" w:color="auto"/>
      </w:divBdr>
    </w:div>
    <w:div w:id="789006905">
      <w:bodyDiv w:val="1"/>
      <w:marLeft w:val="0"/>
      <w:marRight w:val="0"/>
      <w:marTop w:val="0"/>
      <w:marBottom w:val="0"/>
      <w:divBdr>
        <w:top w:val="none" w:sz="0" w:space="0" w:color="auto"/>
        <w:left w:val="none" w:sz="0" w:space="0" w:color="auto"/>
        <w:bottom w:val="none" w:sz="0" w:space="0" w:color="auto"/>
        <w:right w:val="none" w:sz="0" w:space="0" w:color="auto"/>
      </w:divBdr>
    </w:div>
    <w:div w:id="791023445">
      <w:bodyDiv w:val="1"/>
      <w:marLeft w:val="0"/>
      <w:marRight w:val="0"/>
      <w:marTop w:val="0"/>
      <w:marBottom w:val="0"/>
      <w:divBdr>
        <w:top w:val="none" w:sz="0" w:space="0" w:color="auto"/>
        <w:left w:val="none" w:sz="0" w:space="0" w:color="auto"/>
        <w:bottom w:val="none" w:sz="0" w:space="0" w:color="auto"/>
        <w:right w:val="none" w:sz="0" w:space="0" w:color="auto"/>
      </w:divBdr>
    </w:div>
    <w:div w:id="792793703">
      <w:bodyDiv w:val="1"/>
      <w:marLeft w:val="0"/>
      <w:marRight w:val="0"/>
      <w:marTop w:val="0"/>
      <w:marBottom w:val="0"/>
      <w:divBdr>
        <w:top w:val="none" w:sz="0" w:space="0" w:color="auto"/>
        <w:left w:val="none" w:sz="0" w:space="0" w:color="auto"/>
        <w:bottom w:val="none" w:sz="0" w:space="0" w:color="auto"/>
        <w:right w:val="none" w:sz="0" w:space="0" w:color="auto"/>
      </w:divBdr>
    </w:div>
    <w:div w:id="793132109">
      <w:bodyDiv w:val="1"/>
      <w:marLeft w:val="0"/>
      <w:marRight w:val="0"/>
      <w:marTop w:val="0"/>
      <w:marBottom w:val="0"/>
      <w:divBdr>
        <w:top w:val="none" w:sz="0" w:space="0" w:color="auto"/>
        <w:left w:val="none" w:sz="0" w:space="0" w:color="auto"/>
        <w:bottom w:val="none" w:sz="0" w:space="0" w:color="auto"/>
        <w:right w:val="none" w:sz="0" w:space="0" w:color="auto"/>
      </w:divBdr>
    </w:div>
    <w:div w:id="808941239">
      <w:bodyDiv w:val="1"/>
      <w:marLeft w:val="0"/>
      <w:marRight w:val="0"/>
      <w:marTop w:val="0"/>
      <w:marBottom w:val="0"/>
      <w:divBdr>
        <w:top w:val="none" w:sz="0" w:space="0" w:color="auto"/>
        <w:left w:val="none" w:sz="0" w:space="0" w:color="auto"/>
        <w:bottom w:val="none" w:sz="0" w:space="0" w:color="auto"/>
        <w:right w:val="none" w:sz="0" w:space="0" w:color="auto"/>
      </w:divBdr>
    </w:div>
    <w:div w:id="810829832">
      <w:bodyDiv w:val="1"/>
      <w:marLeft w:val="0"/>
      <w:marRight w:val="0"/>
      <w:marTop w:val="0"/>
      <w:marBottom w:val="0"/>
      <w:divBdr>
        <w:top w:val="none" w:sz="0" w:space="0" w:color="auto"/>
        <w:left w:val="none" w:sz="0" w:space="0" w:color="auto"/>
        <w:bottom w:val="none" w:sz="0" w:space="0" w:color="auto"/>
        <w:right w:val="none" w:sz="0" w:space="0" w:color="auto"/>
      </w:divBdr>
    </w:div>
    <w:div w:id="822893782">
      <w:bodyDiv w:val="1"/>
      <w:marLeft w:val="0"/>
      <w:marRight w:val="0"/>
      <w:marTop w:val="0"/>
      <w:marBottom w:val="0"/>
      <w:divBdr>
        <w:top w:val="none" w:sz="0" w:space="0" w:color="auto"/>
        <w:left w:val="none" w:sz="0" w:space="0" w:color="auto"/>
        <w:bottom w:val="none" w:sz="0" w:space="0" w:color="auto"/>
        <w:right w:val="none" w:sz="0" w:space="0" w:color="auto"/>
      </w:divBdr>
    </w:div>
    <w:div w:id="828525240">
      <w:bodyDiv w:val="1"/>
      <w:marLeft w:val="0"/>
      <w:marRight w:val="0"/>
      <w:marTop w:val="0"/>
      <w:marBottom w:val="0"/>
      <w:divBdr>
        <w:top w:val="none" w:sz="0" w:space="0" w:color="auto"/>
        <w:left w:val="none" w:sz="0" w:space="0" w:color="auto"/>
        <w:bottom w:val="none" w:sz="0" w:space="0" w:color="auto"/>
        <w:right w:val="none" w:sz="0" w:space="0" w:color="auto"/>
      </w:divBdr>
    </w:div>
    <w:div w:id="828863982">
      <w:bodyDiv w:val="1"/>
      <w:marLeft w:val="0"/>
      <w:marRight w:val="0"/>
      <w:marTop w:val="0"/>
      <w:marBottom w:val="0"/>
      <w:divBdr>
        <w:top w:val="none" w:sz="0" w:space="0" w:color="auto"/>
        <w:left w:val="none" w:sz="0" w:space="0" w:color="auto"/>
        <w:bottom w:val="none" w:sz="0" w:space="0" w:color="auto"/>
        <w:right w:val="none" w:sz="0" w:space="0" w:color="auto"/>
      </w:divBdr>
    </w:div>
    <w:div w:id="831944896">
      <w:bodyDiv w:val="1"/>
      <w:marLeft w:val="0"/>
      <w:marRight w:val="0"/>
      <w:marTop w:val="0"/>
      <w:marBottom w:val="0"/>
      <w:divBdr>
        <w:top w:val="none" w:sz="0" w:space="0" w:color="auto"/>
        <w:left w:val="none" w:sz="0" w:space="0" w:color="auto"/>
        <w:bottom w:val="none" w:sz="0" w:space="0" w:color="auto"/>
        <w:right w:val="none" w:sz="0" w:space="0" w:color="auto"/>
      </w:divBdr>
    </w:div>
    <w:div w:id="832067014">
      <w:bodyDiv w:val="1"/>
      <w:marLeft w:val="0"/>
      <w:marRight w:val="0"/>
      <w:marTop w:val="0"/>
      <w:marBottom w:val="0"/>
      <w:divBdr>
        <w:top w:val="none" w:sz="0" w:space="0" w:color="auto"/>
        <w:left w:val="none" w:sz="0" w:space="0" w:color="auto"/>
        <w:bottom w:val="none" w:sz="0" w:space="0" w:color="auto"/>
        <w:right w:val="none" w:sz="0" w:space="0" w:color="auto"/>
      </w:divBdr>
    </w:div>
    <w:div w:id="840505265">
      <w:bodyDiv w:val="1"/>
      <w:marLeft w:val="0"/>
      <w:marRight w:val="0"/>
      <w:marTop w:val="0"/>
      <w:marBottom w:val="0"/>
      <w:divBdr>
        <w:top w:val="none" w:sz="0" w:space="0" w:color="auto"/>
        <w:left w:val="none" w:sz="0" w:space="0" w:color="auto"/>
        <w:bottom w:val="none" w:sz="0" w:space="0" w:color="auto"/>
        <w:right w:val="none" w:sz="0" w:space="0" w:color="auto"/>
      </w:divBdr>
    </w:div>
    <w:div w:id="845092750">
      <w:bodyDiv w:val="1"/>
      <w:marLeft w:val="0"/>
      <w:marRight w:val="0"/>
      <w:marTop w:val="0"/>
      <w:marBottom w:val="0"/>
      <w:divBdr>
        <w:top w:val="none" w:sz="0" w:space="0" w:color="auto"/>
        <w:left w:val="none" w:sz="0" w:space="0" w:color="auto"/>
        <w:bottom w:val="none" w:sz="0" w:space="0" w:color="auto"/>
        <w:right w:val="none" w:sz="0" w:space="0" w:color="auto"/>
      </w:divBdr>
    </w:div>
    <w:div w:id="854809439">
      <w:bodyDiv w:val="1"/>
      <w:marLeft w:val="0"/>
      <w:marRight w:val="0"/>
      <w:marTop w:val="0"/>
      <w:marBottom w:val="0"/>
      <w:divBdr>
        <w:top w:val="none" w:sz="0" w:space="0" w:color="auto"/>
        <w:left w:val="none" w:sz="0" w:space="0" w:color="auto"/>
        <w:bottom w:val="none" w:sz="0" w:space="0" w:color="auto"/>
        <w:right w:val="none" w:sz="0" w:space="0" w:color="auto"/>
      </w:divBdr>
    </w:div>
    <w:div w:id="855727247">
      <w:bodyDiv w:val="1"/>
      <w:marLeft w:val="0"/>
      <w:marRight w:val="0"/>
      <w:marTop w:val="0"/>
      <w:marBottom w:val="0"/>
      <w:divBdr>
        <w:top w:val="none" w:sz="0" w:space="0" w:color="auto"/>
        <w:left w:val="none" w:sz="0" w:space="0" w:color="auto"/>
        <w:bottom w:val="none" w:sz="0" w:space="0" w:color="auto"/>
        <w:right w:val="none" w:sz="0" w:space="0" w:color="auto"/>
      </w:divBdr>
    </w:div>
    <w:div w:id="856388603">
      <w:bodyDiv w:val="1"/>
      <w:marLeft w:val="0"/>
      <w:marRight w:val="0"/>
      <w:marTop w:val="0"/>
      <w:marBottom w:val="0"/>
      <w:divBdr>
        <w:top w:val="none" w:sz="0" w:space="0" w:color="auto"/>
        <w:left w:val="none" w:sz="0" w:space="0" w:color="auto"/>
        <w:bottom w:val="none" w:sz="0" w:space="0" w:color="auto"/>
        <w:right w:val="none" w:sz="0" w:space="0" w:color="auto"/>
      </w:divBdr>
    </w:div>
    <w:div w:id="858473667">
      <w:bodyDiv w:val="1"/>
      <w:marLeft w:val="0"/>
      <w:marRight w:val="0"/>
      <w:marTop w:val="0"/>
      <w:marBottom w:val="0"/>
      <w:divBdr>
        <w:top w:val="none" w:sz="0" w:space="0" w:color="auto"/>
        <w:left w:val="none" w:sz="0" w:space="0" w:color="auto"/>
        <w:bottom w:val="none" w:sz="0" w:space="0" w:color="auto"/>
        <w:right w:val="none" w:sz="0" w:space="0" w:color="auto"/>
      </w:divBdr>
    </w:div>
    <w:div w:id="861162989">
      <w:bodyDiv w:val="1"/>
      <w:marLeft w:val="0"/>
      <w:marRight w:val="0"/>
      <w:marTop w:val="0"/>
      <w:marBottom w:val="0"/>
      <w:divBdr>
        <w:top w:val="none" w:sz="0" w:space="0" w:color="auto"/>
        <w:left w:val="none" w:sz="0" w:space="0" w:color="auto"/>
        <w:bottom w:val="none" w:sz="0" w:space="0" w:color="auto"/>
        <w:right w:val="none" w:sz="0" w:space="0" w:color="auto"/>
      </w:divBdr>
    </w:div>
    <w:div w:id="864906070">
      <w:bodyDiv w:val="1"/>
      <w:marLeft w:val="0"/>
      <w:marRight w:val="0"/>
      <w:marTop w:val="0"/>
      <w:marBottom w:val="0"/>
      <w:divBdr>
        <w:top w:val="none" w:sz="0" w:space="0" w:color="auto"/>
        <w:left w:val="none" w:sz="0" w:space="0" w:color="auto"/>
        <w:bottom w:val="none" w:sz="0" w:space="0" w:color="auto"/>
        <w:right w:val="none" w:sz="0" w:space="0" w:color="auto"/>
      </w:divBdr>
    </w:div>
    <w:div w:id="866483965">
      <w:bodyDiv w:val="1"/>
      <w:marLeft w:val="0"/>
      <w:marRight w:val="0"/>
      <w:marTop w:val="0"/>
      <w:marBottom w:val="0"/>
      <w:divBdr>
        <w:top w:val="none" w:sz="0" w:space="0" w:color="auto"/>
        <w:left w:val="none" w:sz="0" w:space="0" w:color="auto"/>
        <w:bottom w:val="none" w:sz="0" w:space="0" w:color="auto"/>
        <w:right w:val="none" w:sz="0" w:space="0" w:color="auto"/>
      </w:divBdr>
    </w:div>
    <w:div w:id="868950454">
      <w:bodyDiv w:val="1"/>
      <w:marLeft w:val="0"/>
      <w:marRight w:val="0"/>
      <w:marTop w:val="0"/>
      <w:marBottom w:val="0"/>
      <w:divBdr>
        <w:top w:val="none" w:sz="0" w:space="0" w:color="auto"/>
        <w:left w:val="none" w:sz="0" w:space="0" w:color="auto"/>
        <w:bottom w:val="none" w:sz="0" w:space="0" w:color="auto"/>
        <w:right w:val="none" w:sz="0" w:space="0" w:color="auto"/>
      </w:divBdr>
    </w:div>
    <w:div w:id="870187470">
      <w:bodyDiv w:val="1"/>
      <w:marLeft w:val="0"/>
      <w:marRight w:val="0"/>
      <w:marTop w:val="0"/>
      <w:marBottom w:val="0"/>
      <w:divBdr>
        <w:top w:val="none" w:sz="0" w:space="0" w:color="auto"/>
        <w:left w:val="none" w:sz="0" w:space="0" w:color="auto"/>
        <w:bottom w:val="none" w:sz="0" w:space="0" w:color="auto"/>
        <w:right w:val="none" w:sz="0" w:space="0" w:color="auto"/>
      </w:divBdr>
    </w:div>
    <w:div w:id="871576378">
      <w:bodyDiv w:val="1"/>
      <w:marLeft w:val="0"/>
      <w:marRight w:val="0"/>
      <w:marTop w:val="0"/>
      <w:marBottom w:val="0"/>
      <w:divBdr>
        <w:top w:val="none" w:sz="0" w:space="0" w:color="auto"/>
        <w:left w:val="none" w:sz="0" w:space="0" w:color="auto"/>
        <w:bottom w:val="none" w:sz="0" w:space="0" w:color="auto"/>
        <w:right w:val="none" w:sz="0" w:space="0" w:color="auto"/>
      </w:divBdr>
    </w:div>
    <w:div w:id="875197695">
      <w:bodyDiv w:val="1"/>
      <w:marLeft w:val="0"/>
      <w:marRight w:val="0"/>
      <w:marTop w:val="0"/>
      <w:marBottom w:val="0"/>
      <w:divBdr>
        <w:top w:val="none" w:sz="0" w:space="0" w:color="auto"/>
        <w:left w:val="none" w:sz="0" w:space="0" w:color="auto"/>
        <w:bottom w:val="none" w:sz="0" w:space="0" w:color="auto"/>
        <w:right w:val="none" w:sz="0" w:space="0" w:color="auto"/>
      </w:divBdr>
    </w:div>
    <w:div w:id="875460637">
      <w:bodyDiv w:val="1"/>
      <w:marLeft w:val="0"/>
      <w:marRight w:val="0"/>
      <w:marTop w:val="0"/>
      <w:marBottom w:val="0"/>
      <w:divBdr>
        <w:top w:val="none" w:sz="0" w:space="0" w:color="auto"/>
        <w:left w:val="none" w:sz="0" w:space="0" w:color="auto"/>
        <w:bottom w:val="none" w:sz="0" w:space="0" w:color="auto"/>
        <w:right w:val="none" w:sz="0" w:space="0" w:color="auto"/>
      </w:divBdr>
    </w:div>
    <w:div w:id="875654366">
      <w:bodyDiv w:val="1"/>
      <w:marLeft w:val="0"/>
      <w:marRight w:val="0"/>
      <w:marTop w:val="0"/>
      <w:marBottom w:val="0"/>
      <w:divBdr>
        <w:top w:val="none" w:sz="0" w:space="0" w:color="auto"/>
        <w:left w:val="none" w:sz="0" w:space="0" w:color="auto"/>
        <w:bottom w:val="none" w:sz="0" w:space="0" w:color="auto"/>
        <w:right w:val="none" w:sz="0" w:space="0" w:color="auto"/>
      </w:divBdr>
    </w:div>
    <w:div w:id="879438509">
      <w:bodyDiv w:val="1"/>
      <w:marLeft w:val="0"/>
      <w:marRight w:val="0"/>
      <w:marTop w:val="0"/>
      <w:marBottom w:val="0"/>
      <w:divBdr>
        <w:top w:val="none" w:sz="0" w:space="0" w:color="auto"/>
        <w:left w:val="none" w:sz="0" w:space="0" w:color="auto"/>
        <w:bottom w:val="none" w:sz="0" w:space="0" w:color="auto"/>
        <w:right w:val="none" w:sz="0" w:space="0" w:color="auto"/>
      </w:divBdr>
    </w:div>
    <w:div w:id="879710396">
      <w:bodyDiv w:val="1"/>
      <w:marLeft w:val="0"/>
      <w:marRight w:val="0"/>
      <w:marTop w:val="0"/>
      <w:marBottom w:val="0"/>
      <w:divBdr>
        <w:top w:val="none" w:sz="0" w:space="0" w:color="auto"/>
        <w:left w:val="none" w:sz="0" w:space="0" w:color="auto"/>
        <w:bottom w:val="none" w:sz="0" w:space="0" w:color="auto"/>
        <w:right w:val="none" w:sz="0" w:space="0" w:color="auto"/>
      </w:divBdr>
    </w:div>
    <w:div w:id="879778194">
      <w:bodyDiv w:val="1"/>
      <w:marLeft w:val="0"/>
      <w:marRight w:val="0"/>
      <w:marTop w:val="0"/>
      <w:marBottom w:val="0"/>
      <w:divBdr>
        <w:top w:val="none" w:sz="0" w:space="0" w:color="auto"/>
        <w:left w:val="none" w:sz="0" w:space="0" w:color="auto"/>
        <w:bottom w:val="none" w:sz="0" w:space="0" w:color="auto"/>
        <w:right w:val="none" w:sz="0" w:space="0" w:color="auto"/>
      </w:divBdr>
    </w:div>
    <w:div w:id="887692814">
      <w:bodyDiv w:val="1"/>
      <w:marLeft w:val="0"/>
      <w:marRight w:val="0"/>
      <w:marTop w:val="0"/>
      <w:marBottom w:val="0"/>
      <w:divBdr>
        <w:top w:val="none" w:sz="0" w:space="0" w:color="auto"/>
        <w:left w:val="none" w:sz="0" w:space="0" w:color="auto"/>
        <w:bottom w:val="none" w:sz="0" w:space="0" w:color="auto"/>
        <w:right w:val="none" w:sz="0" w:space="0" w:color="auto"/>
      </w:divBdr>
      <w:divsChild>
        <w:div w:id="512112803">
          <w:marLeft w:val="0"/>
          <w:marRight w:val="0"/>
          <w:marTop w:val="0"/>
          <w:marBottom w:val="0"/>
          <w:divBdr>
            <w:top w:val="none" w:sz="0" w:space="0" w:color="auto"/>
            <w:left w:val="none" w:sz="0" w:space="0" w:color="auto"/>
            <w:bottom w:val="none" w:sz="0" w:space="0" w:color="auto"/>
            <w:right w:val="none" w:sz="0" w:space="0" w:color="auto"/>
          </w:divBdr>
        </w:div>
        <w:div w:id="1763992137">
          <w:marLeft w:val="0"/>
          <w:marRight w:val="0"/>
          <w:marTop w:val="0"/>
          <w:marBottom w:val="0"/>
          <w:divBdr>
            <w:top w:val="none" w:sz="0" w:space="0" w:color="auto"/>
            <w:left w:val="none" w:sz="0" w:space="0" w:color="auto"/>
            <w:bottom w:val="none" w:sz="0" w:space="0" w:color="auto"/>
            <w:right w:val="none" w:sz="0" w:space="0" w:color="auto"/>
          </w:divBdr>
        </w:div>
      </w:divsChild>
    </w:div>
    <w:div w:id="887764055">
      <w:bodyDiv w:val="1"/>
      <w:marLeft w:val="0"/>
      <w:marRight w:val="0"/>
      <w:marTop w:val="0"/>
      <w:marBottom w:val="0"/>
      <w:divBdr>
        <w:top w:val="none" w:sz="0" w:space="0" w:color="auto"/>
        <w:left w:val="none" w:sz="0" w:space="0" w:color="auto"/>
        <w:bottom w:val="none" w:sz="0" w:space="0" w:color="auto"/>
        <w:right w:val="none" w:sz="0" w:space="0" w:color="auto"/>
      </w:divBdr>
    </w:div>
    <w:div w:id="892934010">
      <w:bodyDiv w:val="1"/>
      <w:marLeft w:val="0"/>
      <w:marRight w:val="0"/>
      <w:marTop w:val="0"/>
      <w:marBottom w:val="0"/>
      <w:divBdr>
        <w:top w:val="none" w:sz="0" w:space="0" w:color="auto"/>
        <w:left w:val="none" w:sz="0" w:space="0" w:color="auto"/>
        <w:bottom w:val="none" w:sz="0" w:space="0" w:color="auto"/>
        <w:right w:val="none" w:sz="0" w:space="0" w:color="auto"/>
      </w:divBdr>
    </w:div>
    <w:div w:id="893781453">
      <w:bodyDiv w:val="1"/>
      <w:marLeft w:val="0"/>
      <w:marRight w:val="0"/>
      <w:marTop w:val="0"/>
      <w:marBottom w:val="0"/>
      <w:divBdr>
        <w:top w:val="none" w:sz="0" w:space="0" w:color="auto"/>
        <w:left w:val="none" w:sz="0" w:space="0" w:color="auto"/>
        <w:bottom w:val="none" w:sz="0" w:space="0" w:color="auto"/>
        <w:right w:val="none" w:sz="0" w:space="0" w:color="auto"/>
      </w:divBdr>
    </w:div>
    <w:div w:id="894698459">
      <w:bodyDiv w:val="1"/>
      <w:marLeft w:val="0"/>
      <w:marRight w:val="0"/>
      <w:marTop w:val="0"/>
      <w:marBottom w:val="0"/>
      <w:divBdr>
        <w:top w:val="none" w:sz="0" w:space="0" w:color="auto"/>
        <w:left w:val="none" w:sz="0" w:space="0" w:color="auto"/>
        <w:bottom w:val="none" w:sz="0" w:space="0" w:color="auto"/>
        <w:right w:val="none" w:sz="0" w:space="0" w:color="auto"/>
      </w:divBdr>
    </w:div>
    <w:div w:id="895816250">
      <w:bodyDiv w:val="1"/>
      <w:marLeft w:val="0"/>
      <w:marRight w:val="0"/>
      <w:marTop w:val="0"/>
      <w:marBottom w:val="0"/>
      <w:divBdr>
        <w:top w:val="none" w:sz="0" w:space="0" w:color="auto"/>
        <w:left w:val="none" w:sz="0" w:space="0" w:color="auto"/>
        <w:bottom w:val="none" w:sz="0" w:space="0" w:color="auto"/>
        <w:right w:val="none" w:sz="0" w:space="0" w:color="auto"/>
      </w:divBdr>
    </w:div>
    <w:div w:id="897521039">
      <w:bodyDiv w:val="1"/>
      <w:marLeft w:val="0"/>
      <w:marRight w:val="0"/>
      <w:marTop w:val="0"/>
      <w:marBottom w:val="0"/>
      <w:divBdr>
        <w:top w:val="none" w:sz="0" w:space="0" w:color="auto"/>
        <w:left w:val="none" w:sz="0" w:space="0" w:color="auto"/>
        <w:bottom w:val="none" w:sz="0" w:space="0" w:color="auto"/>
        <w:right w:val="none" w:sz="0" w:space="0" w:color="auto"/>
      </w:divBdr>
    </w:div>
    <w:div w:id="914048221">
      <w:bodyDiv w:val="1"/>
      <w:marLeft w:val="0"/>
      <w:marRight w:val="0"/>
      <w:marTop w:val="0"/>
      <w:marBottom w:val="0"/>
      <w:divBdr>
        <w:top w:val="none" w:sz="0" w:space="0" w:color="auto"/>
        <w:left w:val="none" w:sz="0" w:space="0" w:color="auto"/>
        <w:bottom w:val="none" w:sz="0" w:space="0" w:color="auto"/>
        <w:right w:val="none" w:sz="0" w:space="0" w:color="auto"/>
      </w:divBdr>
    </w:div>
    <w:div w:id="914783155">
      <w:bodyDiv w:val="1"/>
      <w:marLeft w:val="0"/>
      <w:marRight w:val="0"/>
      <w:marTop w:val="0"/>
      <w:marBottom w:val="0"/>
      <w:divBdr>
        <w:top w:val="none" w:sz="0" w:space="0" w:color="auto"/>
        <w:left w:val="none" w:sz="0" w:space="0" w:color="auto"/>
        <w:bottom w:val="none" w:sz="0" w:space="0" w:color="auto"/>
        <w:right w:val="none" w:sz="0" w:space="0" w:color="auto"/>
      </w:divBdr>
    </w:div>
    <w:div w:id="915365276">
      <w:bodyDiv w:val="1"/>
      <w:marLeft w:val="0"/>
      <w:marRight w:val="0"/>
      <w:marTop w:val="0"/>
      <w:marBottom w:val="0"/>
      <w:divBdr>
        <w:top w:val="none" w:sz="0" w:space="0" w:color="auto"/>
        <w:left w:val="none" w:sz="0" w:space="0" w:color="auto"/>
        <w:bottom w:val="none" w:sz="0" w:space="0" w:color="auto"/>
        <w:right w:val="none" w:sz="0" w:space="0" w:color="auto"/>
      </w:divBdr>
      <w:divsChild>
        <w:div w:id="1406295381">
          <w:marLeft w:val="0"/>
          <w:marRight w:val="0"/>
          <w:marTop w:val="0"/>
          <w:marBottom w:val="0"/>
          <w:divBdr>
            <w:top w:val="none" w:sz="0" w:space="0" w:color="auto"/>
            <w:left w:val="none" w:sz="0" w:space="0" w:color="auto"/>
            <w:bottom w:val="none" w:sz="0" w:space="0" w:color="auto"/>
            <w:right w:val="none" w:sz="0" w:space="0" w:color="auto"/>
          </w:divBdr>
        </w:div>
      </w:divsChild>
    </w:div>
    <w:div w:id="917714258">
      <w:bodyDiv w:val="1"/>
      <w:marLeft w:val="0"/>
      <w:marRight w:val="0"/>
      <w:marTop w:val="0"/>
      <w:marBottom w:val="0"/>
      <w:divBdr>
        <w:top w:val="none" w:sz="0" w:space="0" w:color="auto"/>
        <w:left w:val="none" w:sz="0" w:space="0" w:color="auto"/>
        <w:bottom w:val="none" w:sz="0" w:space="0" w:color="auto"/>
        <w:right w:val="none" w:sz="0" w:space="0" w:color="auto"/>
      </w:divBdr>
    </w:div>
    <w:div w:id="921449343">
      <w:bodyDiv w:val="1"/>
      <w:marLeft w:val="0"/>
      <w:marRight w:val="0"/>
      <w:marTop w:val="0"/>
      <w:marBottom w:val="0"/>
      <w:divBdr>
        <w:top w:val="none" w:sz="0" w:space="0" w:color="auto"/>
        <w:left w:val="none" w:sz="0" w:space="0" w:color="auto"/>
        <w:bottom w:val="none" w:sz="0" w:space="0" w:color="auto"/>
        <w:right w:val="none" w:sz="0" w:space="0" w:color="auto"/>
      </w:divBdr>
    </w:div>
    <w:div w:id="927543429">
      <w:bodyDiv w:val="1"/>
      <w:marLeft w:val="0"/>
      <w:marRight w:val="0"/>
      <w:marTop w:val="0"/>
      <w:marBottom w:val="0"/>
      <w:divBdr>
        <w:top w:val="none" w:sz="0" w:space="0" w:color="auto"/>
        <w:left w:val="none" w:sz="0" w:space="0" w:color="auto"/>
        <w:bottom w:val="none" w:sz="0" w:space="0" w:color="auto"/>
        <w:right w:val="none" w:sz="0" w:space="0" w:color="auto"/>
      </w:divBdr>
    </w:div>
    <w:div w:id="931160413">
      <w:bodyDiv w:val="1"/>
      <w:marLeft w:val="0"/>
      <w:marRight w:val="0"/>
      <w:marTop w:val="0"/>
      <w:marBottom w:val="0"/>
      <w:divBdr>
        <w:top w:val="none" w:sz="0" w:space="0" w:color="auto"/>
        <w:left w:val="none" w:sz="0" w:space="0" w:color="auto"/>
        <w:bottom w:val="none" w:sz="0" w:space="0" w:color="auto"/>
        <w:right w:val="none" w:sz="0" w:space="0" w:color="auto"/>
      </w:divBdr>
    </w:div>
    <w:div w:id="931429624">
      <w:bodyDiv w:val="1"/>
      <w:marLeft w:val="0"/>
      <w:marRight w:val="0"/>
      <w:marTop w:val="0"/>
      <w:marBottom w:val="0"/>
      <w:divBdr>
        <w:top w:val="none" w:sz="0" w:space="0" w:color="auto"/>
        <w:left w:val="none" w:sz="0" w:space="0" w:color="auto"/>
        <w:bottom w:val="none" w:sz="0" w:space="0" w:color="auto"/>
        <w:right w:val="none" w:sz="0" w:space="0" w:color="auto"/>
      </w:divBdr>
    </w:div>
    <w:div w:id="931546323">
      <w:bodyDiv w:val="1"/>
      <w:marLeft w:val="0"/>
      <w:marRight w:val="0"/>
      <w:marTop w:val="0"/>
      <w:marBottom w:val="0"/>
      <w:divBdr>
        <w:top w:val="none" w:sz="0" w:space="0" w:color="auto"/>
        <w:left w:val="none" w:sz="0" w:space="0" w:color="auto"/>
        <w:bottom w:val="none" w:sz="0" w:space="0" w:color="auto"/>
        <w:right w:val="none" w:sz="0" w:space="0" w:color="auto"/>
      </w:divBdr>
    </w:div>
    <w:div w:id="937181898">
      <w:bodyDiv w:val="1"/>
      <w:marLeft w:val="0"/>
      <w:marRight w:val="0"/>
      <w:marTop w:val="0"/>
      <w:marBottom w:val="0"/>
      <w:divBdr>
        <w:top w:val="none" w:sz="0" w:space="0" w:color="auto"/>
        <w:left w:val="none" w:sz="0" w:space="0" w:color="auto"/>
        <w:bottom w:val="none" w:sz="0" w:space="0" w:color="auto"/>
        <w:right w:val="none" w:sz="0" w:space="0" w:color="auto"/>
      </w:divBdr>
    </w:div>
    <w:div w:id="939341126">
      <w:bodyDiv w:val="1"/>
      <w:marLeft w:val="0"/>
      <w:marRight w:val="0"/>
      <w:marTop w:val="0"/>
      <w:marBottom w:val="0"/>
      <w:divBdr>
        <w:top w:val="none" w:sz="0" w:space="0" w:color="auto"/>
        <w:left w:val="none" w:sz="0" w:space="0" w:color="auto"/>
        <w:bottom w:val="none" w:sz="0" w:space="0" w:color="auto"/>
        <w:right w:val="none" w:sz="0" w:space="0" w:color="auto"/>
      </w:divBdr>
    </w:div>
    <w:div w:id="946931199">
      <w:bodyDiv w:val="1"/>
      <w:marLeft w:val="0"/>
      <w:marRight w:val="0"/>
      <w:marTop w:val="0"/>
      <w:marBottom w:val="0"/>
      <w:divBdr>
        <w:top w:val="none" w:sz="0" w:space="0" w:color="auto"/>
        <w:left w:val="none" w:sz="0" w:space="0" w:color="auto"/>
        <w:bottom w:val="none" w:sz="0" w:space="0" w:color="auto"/>
        <w:right w:val="none" w:sz="0" w:space="0" w:color="auto"/>
      </w:divBdr>
    </w:div>
    <w:div w:id="951668721">
      <w:bodyDiv w:val="1"/>
      <w:marLeft w:val="0"/>
      <w:marRight w:val="0"/>
      <w:marTop w:val="0"/>
      <w:marBottom w:val="0"/>
      <w:divBdr>
        <w:top w:val="none" w:sz="0" w:space="0" w:color="auto"/>
        <w:left w:val="none" w:sz="0" w:space="0" w:color="auto"/>
        <w:bottom w:val="none" w:sz="0" w:space="0" w:color="auto"/>
        <w:right w:val="none" w:sz="0" w:space="0" w:color="auto"/>
      </w:divBdr>
    </w:div>
    <w:div w:id="954098180">
      <w:bodyDiv w:val="1"/>
      <w:marLeft w:val="0"/>
      <w:marRight w:val="0"/>
      <w:marTop w:val="0"/>
      <w:marBottom w:val="0"/>
      <w:divBdr>
        <w:top w:val="none" w:sz="0" w:space="0" w:color="auto"/>
        <w:left w:val="none" w:sz="0" w:space="0" w:color="auto"/>
        <w:bottom w:val="none" w:sz="0" w:space="0" w:color="auto"/>
        <w:right w:val="none" w:sz="0" w:space="0" w:color="auto"/>
      </w:divBdr>
      <w:divsChild>
        <w:div w:id="315960241">
          <w:marLeft w:val="0"/>
          <w:marRight w:val="0"/>
          <w:marTop w:val="0"/>
          <w:marBottom w:val="0"/>
          <w:divBdr>
            <w:top w:val="none" w:sz="0" w:space="0" w:color="auto"/>
            <w:left w:val="none" w:sz="0" w:space="0" w:color="auto"/>
            <w:bottom w:val="none" w:sz="0" w:space="0" w:color="auto"/>
            <w:right w:val="none" w:sz="0" w:space="0" w:color="auto"/>
          </w:divBdr>
        </w:div>
      </w:divsChild>
    </w:div>
    <w:div w:id="955868213">
      <w:bodyDiv w:val="1"/>
      <w:marLeft w:val="0"/>
      <w:marRight w:val="0"/>
      <w:marTop w:val="0"/>
      <w:marBottom w:val="0"/>
      <w:divBdr>
        <w:top w:val="none" w:sz="0" w:space="0" w:color="auto"/>
        <w:left w:val="none" w:sz="0" w:space="0" w:color="auto"/>
        <w:bottom w:val="none" w:sz="0" w:space="0" w:color="auto"/>
        <w:right w:val="none" w:sz="0" w:space="0" w:color="auto"/>
      </w:divBdr>
    </w:div>
    <w:div w:id="962225650">
      <w:bodyDiv w:val="1"/>
      <w:marLeft w:val="0"/>
      <w:marRight w:val="0"/>
      <w:marTop w:val="0"/>
      <w:marBottom w:val="0"/>
      <w:divBdr>
        <w:top w:val="none" w:sz="0" w:space="0" w:color="auto"/>
        <w:left w:val="none" w:sz="0" w:space="0" w:color="auto"/>
        <w:bottom w:val="none" w:sz="0" w:space="0" w:color="auto"/>
        <w:right w:val="none" w:sz="0" w:space="0" w:color="auto"/>
      </w:divBdr>
    </w:div>
    <w:div w:id="966861227">
      <w:bodyDiv w:val="1"/>
      <w:marLeft w:val="0"/>
      <w:marRight w:val="0"/>
      <w:marTop w:val="0"/>
      <w:marBottom w:val="0"/>
      <w:divBdr>
        <w:top w:val="none" w:sz="0" w:space="0" w:color="auto"/>
        <w:left w:val="none" w:sz="0" w:space="0" w:color="auto"/>
        <w:bottom w:val="none" w:sz="0" w:space="0" w:color="auto"/>
        <w:right w:val="none" w:sz="0" w:space="0" w:color="auto"/>
      </w:divBdr>
    </w:div>
    <w:div w:id="981084884">
      <w:bodyDiv w:val="1"/>
      <w:marLeft w:val="0"/>
      <w:marRight w:val="0"/>
      <w:marTop w:val="0"/>
      <w:marBottom w:val="0"/>
      <w:divBdr>
        <w:top w:val="none" w:sz="0" w:space="0" w:color="auto"/>
        <w:left w:val="none" w:sz="0" w:space="0" w:color="auto"/>
        <w:bottom w:val="none" w:sz="0" w:space="0" w:color="auto"/>
        <w:right w:val="none" w:sz="0" w:space="0" w:color="auto"/>
      </w:divBdr>
    </w:div>
    <w:div w:id="982468724">
      <w:bodyDiv w:val="1"/>
      <w:marLeft w:val="0"/>
      <w:marRight w:val="0"/>
      <w:marTop w:val="0"/>
      <w:marBottom w:val="0"/>
      <w:divBdr>
        <w:top w:val="none" w:sz="0" w:space="0" w:color="auto"/>
        <w:left w:val="none" w:sz="0" w:space="0" w:color="auto"/>
        <w:bottom w:val="none" w:sz="0" w:space="0" w:color="auto"/>
        <w:right w:val="none" w:sz="0" w:space="0" w:color="auto"/>
      </w:divBdr>
    </w:div>
    <w:div w:id="985474904">
      <w:bodyDiv w:val="1"/>
      <w:marLeft w:val="0"/>
      <w:marRight w:val="0"/>
      <w:marTop w:val="0"/>
      <w:marBottom w:val="0"/>
      <w:divBdr>
        <w:top w:val="none" w:sz="0" w:space="0" w:color="auto"/>
        <w:left w:val="none" w:sz="0" w:space="0" w:color="auto"/>
        <w:bottom w:val="none" w:sz="0" w:space="0" w:color="auto"/>
        <w:right w:val="none" w:sz="0" w:space="0" w:color="auto"/>
      </w:divBdr>
    </w:div>
    <w:div w:id="987779293">
      <w:bodyDiv w:val="1"/>
      <w:marLeft w:val="0"/>
      <w:marRight w:val="0"/>
      <w:marTop w:val="0"/>
      <w:marBottom w:val="0"/>
      <w:divBdr>
        <w:top w:val="none" w:sz="0" w:space="0" w:color="auto"/>
        <w:left w:val="none" w:sz="0" w:space="0" w:color="auto"/>
        <w:bottom w:val="none" w:sz="0" w:space="0" w:color="auto"/>
        <w:right w:val="none" w:sz="0" w:space="0" w:color="auto"/>
      </w:divBdr>
    </w:div>
    <w:div w:id="988051752">
      <w:bodyDiv w:val="1"/>
      <w:marLeft w:val="0"/>
      <w:marRight w:val="0"/>
      <w:marTop w:val="0"/>
      <w:marBottom w:val="0"/>
      <w:divBdr>
        <w:top w:val="none" w:sz="0" w:space="0" w:color="auto"/>
        <w:left w:val="none" w:sz="0" w:space="0" w:color="auto"/>
        <w:bottom w:val="none" w:sz="0" w:space="0" w:color="auto"/>
        <w:right w:val="none" w:sz="0" w:space="0" w:color="auto"/>
      </w:divBdr>
    </w:div>
    <w:div w:id="990476876">
      <w:bodyDiv w:val="1"/>
      <w:marLeft w:val="0"/>
      <w:marRight w:val="0"/>
      <w:marTop w:val="0"/>
      <w:marBottom w:val="0"/>
      <w:divBdr>
        <w:top w:val="none" w:sz="0" w:space="0" w:color="auto"/>
        <w:left w:val="none" w:sz="0" w:space="0" w:color="auto"/>
        <w:bottom w:val="none" w:sz="0" w:space="0" w:color="auto"/>
        <w:right w:val="none" w:sz="0" w:space="0" w:color="auto"/>
      </w:divBdr>
    </w:div>
    <w:div w:id="990984998">
      <w:bodyDiv w:val="1"/>
      <w:marLeft w:val="0"/>
      <w:marRight w:val="0"/>
      <w:marTop w:val="0"/>
      <w:marBottom w:val="0"/>
      <w:divBdr>
        <w:top w:val="none" w:sz="0" w:space="0" w:color="auto"/>
        <w:left w:val="none" w:sz="0" w:space="0" w:color="auto"/>
        <w:bottom w:val="none" w:sz="0" w:space="0" w:color="auto"/>
        <w:right w:val="none" w:sz="0" w:space="0" w:color="auto"/>
      </w:divBdr>
    </w:div>
    <w:div w:id="996347528">
      <w:bodyDiv w:val="1"/>
      <w:marLeft w:val="0"/>
      <w:marRight w:val="0"/>
      <w:marTop w:val="0"/>
      <w:marBottom w:val="0"/>
      <w:divBdr>
        <w:top w:val="none" w:sz="0" w:space="0" w:color="auto"/>
        <w:left w:val="none" w:sz="0" w:space="0" w:color="auto"/>
        <w:bottom w:val="none" w:sz="0" w:space="0" w:color="auto"/>
        <w:right w:val="none" w:sz="0" w:space="0" w:color="auto"/>
      </w:divBdr>
    </w:div>
    <w:div w:id="997802306">
      <w:bodyDiv w:val="1"/>
      <w:marLeft w:val="0"/>
      <w:marRight w:val="0"/>
      <w:marTop w:val="0"/>
      <w:marBottom w:val="0"/>
      <w:divBdr>
        <w:top w:val="none" w:sz="0" w:space="0" w:color="auto"/>
        <w:left w:val="none" w:sz="0" w:space="0" w:color="auto"/>
        <w:bottom w:val="none" w:sz="0" w:space="0" w:color="auto"/>
        <w:right w:val="none" w:sz="0" w:space="0" w:color="auto"/>
      </w:divBdr>
    </w:div>
    <w:div w:id="998466348">
      <w:bodyDiv w:val="1"/>
      <w:marLeft w:val="0"/>
      <w:marRight w:val="0"/>
      <w:marTop w:val="0"/>
      <w:marBottom w:val="0"/>
      <w:divBdr>
        <w:top w:val="none" w:sz="0" w:space="0" w:color="auto"/>
        <w:left w:val="none" w:sz="0" w:space="0" w:color="auto"/>
        <w:bottom w:val="none" w:sz="0" w:space="0" w:color="auto"/>
        <w:right w:val="none" w:sz="0" w:space="0" w:color="auto"/>
      </w:divBdr>
    </w:div>
    <w:div w:id="1000279908">
      <w:bodyDiv w:val="1"/>
      <w:marLeft w:val="0"/>
      <w:marRight w:val="0"/>
      <w:marTop w:val="0"/>
      <w:marBottom w:val="0"/>
      <w:divBdr>
        <w:top w:val="none" w:sz="0" w:space="0" w:color="auto"/>
        <w:left w:val="none" w:sz="0" w:space="0" w:color="auto"/>
        <w:bottom w:val="none" w:sz="0" w:space="0" w:color="auto"/>
        <w:right w:val="none" w:sz="0" w:space="0" w:color="auto"/>
      </w:divBdr>
    </w:div>
    <w:div w:id="1002700998">
      <w:bodyDiv w:val="1"/>
      <w:marLeft w:val="0"/>
      <w:marRight w:val="0"/>
      <w:marTop w:val="0"/>
      <w:marBottom w:val="0"/>
      <w:divBdr>
        <w:top w:val="none" w:sz="0" w:space="0" w:color="auto"/>
        <w:left w:val="none" w:sz="0" w:space="0" w:color="auto"/>
        <w:bottom w:val="none" w:sz="0" w:space="0" w:color="auto"/>
        <w:right w:val="none" w:sz="0" w:space="0" w:color="auto"/>
      </w:divBdr>
    </w:div>
    <w:div w:id="1003165839">
      <w:bodyDiv w:val="1"/>
      <w:marLeft w:val="0"/>
      <w:marRight w:val="0"/>
      <w:marTop w:val="0"/>
      <w:marBottom w:val="0"/>
      <w:divBdr>
        <w:top w:val="none" w:sz="0" w:space="0" w:color="auto"/>
        <w:left w:val="none" w:sz="0" w:space="0" w:color="auto"/>
        <w:bottom w:val="none" w:sz="0" w:space="0" w:color="auto"/>
        <w:right w:val="none" w:sz="0" w:space="0" w:color="auto"/>
      </w:divBdr>
    </w:div>
    <w:div w:id="1009992697">
      <w:bodyDiv w:val="1"/>
      <w:marLeft w:val="0"/>
      <w:marRight w:val="0"/>
      <w:marTop w:val="0"/>
      <w:marBottom w:val="0"/>
      <w:divBdr>
        <w:top w:val="none" w:sz="0" w:space="0" w:color="auto"/>
        <w:left w:val="none" w:sz="0" w:space="0" w:color="auto"/>
        <w:bottom w:val="none" w:sz="0" w:space="0" w:color="auto"/>
        <w:right w:val="none" w:sz="0" w:space="0" w:color="auto"/>
      </w:divBdr>
    </w:div>
    <w:div w:id="1017080937">
      <w:bodyDiv w:val="1"/>
      <w:marLeft w:val="0"/>
      <w:marRight w:val="0"/>
      <w:marTop w:val="0"/>
      <w:marBottom w:val="0"/>
      <w:divBdr>
        <w:top w:val="none" w:sz="0" w:space="0" w:color="auto"/>
        <w:left w:val="none" w:sz="0" w:space="0" w:color="auto"/>
        <w:bottom w:val="none" w:sz="0" w:space="0" w:color="auto"/>
        <w:right w:val="none" w:sz="0" w:space="0" w:color="auto"/>
      </w:divBdr>
    </w:div>
    <w:div w:id="1017462058">
      <w:bodyDiv w:val="1"/>
      <w:marLeft w:val="0"/>
      <w:marRight w:val="0"/>
      <w:marTop w:val="0"/>
      <w:marBottom w:val="0"/>
      <w:divBdr>
        <w:top w:val="none" w:sz="0" w:space="0" w:color="auto"/>
        <w:left w:val="none" w:sz="0" w:space="0" w:color="auto"/>
        <w:bottom w:val="none" w:sz="0" w:space="0" w:color="auto"/>
        <w:right w:val="none" w:sz="0" w:space="0" w:color="auto"/>
      </w:divBdr>
      <w:divsChild>
        <w:div w:id="1164322517">
          <w:marLeft w:val="0"/>
          <w:marRight w:val="0"/>
          <w:marTop w:val="0"/>
          <w:marBottom w:val="0"/>
          <w:divBdr>
            <w:top w:val="none" w:sz="0" w:space="0" w:color="auto"/>
            <w:left w:val="none" w:sz="0" w:space="0" w:color="auto"/>
            <w:bottom w:val="none" w:sz="0" w:space="0" w:color="auto"/>
            <w:right w:val="none" w:sz="0" w:space="0" w:color="auto"/>
          </w:divBdr>
        </w:div>
        <w:div w:id="2088458819">
          <w:marLeft w:val="0"/>
          <w:marRight w:val="0"/>
          <w:marTop w:val="0"/>
          <w:marBottom w:val="0"/>
          <w:divBdr>
            <w:top w:val="none" w:sz="0" w:space="0" w:color="auto"/>
            <w:left w:val="none" w:sz="0" w:space="0" w:color="auto"/>
            <w:bottom w:val="none" w:sz="0" w:space="0" w:color="auto"/>
            <w:right w:val="none" w:sz="0" w:space="0" w:color="auto"/>
          </w:divBdr>
        </w:div>
        <w:div w:id="775558964">
          <w:marLeft w:val="0"/>
          <w:marRight w:val="0"/>
          <w:marTop w:val="0"/>
          <w:marBottom w:val="0"/>
          <w:divBdr>
            <w:top w:val="none" w:sz="0" w:space="0" w:color="auto"/>
            <w:left w:val="none" w:sz="0" w:space="0" w:color="auto"/>
            <w:bottom w:val="none" w:sz="0" w:space="0" w:color="auto"/>
            <w:right w:val="none" w:sz="0" w:space="0" w:color="auto"/>
          </w:divBdr>
        </w:div>
      </w:divsChild>
    </w:div>
    <w:div w:id="1018116105">
      <w:bodyDiv w:val="1"/>
      <w:marLeft w:val="0"/>
      <w:marRight w:val="0"/>
      <w:marTop w:val="0"/>
      <w:marBottom w:val="0"/>
      <w:divBdr>
        <w:top w:val="none" w:sz="0" w:space="0" w:color="auto"/>
        <w:left w:val="none" w:sz="0" w:space="0" w:color="auto"/>
        <w:bottom w:val="none" w:sz="0" w:space="0" w:color="auto"/>
        <w:right w:val="none" w:sz="0" w:space="0" w:color="auto"/>
      </w:divBdr>
    </w:div>
    <w:div w:id="1019240888">
      <w:bodyDiv w:val="1"/>
      <w:marLeft w:val="0"/>
      <w:marRight w:val="0"/>
      <w:marTop w:val="0"/>
      <w:marBottom w:val="0"/>
      <w:divBdr>
        <w:top w:val="none" w:sz="0" w:space="0" w:color="auto"/>
        <w:left w:val="none" w:sz="0" w:space="0" w:color="auto"/>
        <w:bottom w:val="none" w:sz="0" w:space="0" w:color="auto"/>
        <w:right w:val="none" w:sz="0" w:space="0" w:color="auto"/>
      </w:divBdr>
    </w:div>
    <w:div w:id="1024092750">
      <w:bodyDiv w:val="1"/>
      <w:marLeft w:val="0"/>
      <w:marRight w:val="0"/>
      <w:marTop w:val="0"/>
      <w:marBottom w:val="0"/>
      <w:divBdr>
        <w:top w:val="none" w:sz="0" w:space="0" w:color="auto"/>
        <w:left w:val="none" w:sz="0" w:space="0" w:color="auto"/>
        <w:bottom w:val="none" w:sz="0" w:space="0" w:color="auto"/>
        <w:right w:val="none" w:sz="0" w:space="0" w:color="auto"/>
      </w:divBdr>
    </w:div>
    <w:div w:id="1025592756">
      <w:bodyDiv w:val="1"/>
      <w:marLeft w:val="0"/>
      <w:marRight w:val="0"/>
      <w:marTop w:val="0"/>
      <w:marBottom w:val="0"/>
      <w:divBdr>
        <w:top w:val="none" w:sz="0" w:space="0" w:color="auto"/>
        <w:left w:val="none" w:sz="0" w:space="0" w:color="auto"/>
        <w:bottom w:val="none" w:sz="0" w:space="0" w:color="auto"/>
        <w:right w:val="none" w:sz="0" w:space="0" w:color="auto"/>
      </w:divBdr>
    </w:div>
    <w:div w:id="1026640374">
      <w:bodyDiv w:val="1"/>
      <w:marLeft w:val="0"/>
      <w:marRight w:val="0"/>
      <w:marTop w:val="0"/>
      <w:marBottom w:val="0"/>
      <w:divBdr>
        <w:top w:val="none" w:sz="0" w:space="0" w:color="auto"/>
        <w:left w:val="none" w:sz="0" w:space="0" w:color="auto"/>
        <w:bottom w:val="none" w:sz="0" w:space="0" w:color="auto"/>
        <w:right w:val="none" w:sz="0" w:space="0" w:color="auto"/>
      </w:divBdr>
      <w:divsChild>
        <w:div w:id="364331699">
          <w:marLeft w:val="0"/>
          <w:marRight w:val="0"/>
          <w:marTop w:val="0"/>
          <w:marBottom w:val="0"/>
          <w:divBdr>
            <w:top w:val="none" w:sz="0" w:space="0" w:color="auto"/>
            <w:left w:val="none" w:sz="0" w:space="0" w:color="auto"/>
            <w:bottom w:val="none" w:sz="0" w:space="0" w:color="auto"/>
            <w:right w:val="none" w:sz="0" w:space="0" w:color="auto"/>
          </w:divBdr>
        </w:div>
        <w:div w:id="1863207308">
          <w:marLeft w:val="0"/>
          <w:marRight w:val="0"/>
          <w:marTop w:val="0"/>
          <w:marBottom w:val="0"/>
          <w:divBdr>
            <w:top w:val="none" w:sz="0" w:space="0" w:color="auto"/>
            <w:left w:val="none" w:sz="0" w:space="0" w:color="auto"/>
            <w:bottom w:val="none" w:sz="0" w:space="0" w:color="auto"/>
            <w:right w:val="none" w:sz="0" w:space="0" w:color="auto"/>
          </w:divBdr>
        </w:div>
        <w:div w:id="449784099">
          <w:marLeft w:val="0"/>
          <w:marRight w:val="0"/>
          <w:marTop w:val="0"/>
          <w:marBottom w:val="0"/>
          <w:divBdr>
            <w:top w:val="none" w:sz="0" w:space="0" w:color="auto"/>
            <w:left w:val="none" w:sz="0" w:space="0" w:color="auto"/>
            <w:bottom w:val="none" w:sz="0" w:space="0" w:color="auto"/>
            <w:right w:val="none" w:sz="0" w:space="0" w:color="auto"/>
          </w:divBdr>
        </w:div>
      </w:divsChild>
    </w:div>
    <w:div w:id="1032530974">
      <w:bodyDiv w:val="1"/>
      <w:marLeft w:val="0"/>
      <w:marRight w:val="0"/>
      <w:marTop w:val="0"/>
      <w:marBottom w:val="0"/>
      <w:divBdr>
        <w:top w:val="none" w:sz="0" w:space="0" w:color="auto"/>
        <w:left w:val="none" w:sz="0" w:space="0" w:color="auto"/>
        <w:bottom w:val="none" w:sz="0" w:space="0" w:color="auto"/>
        <w:right w:val="none" w:sz="0" w:space="0" w:color="auto"/>
      </w:divBdr>
    </w:div>
    <w:div w:id="1039015223">
      <w:bodyDiv w:val="1"/>
      <w:marLeft w:val="0"/>
      <w:marRight w:val="0"/>
      <w:marTop w:val="0"/>
      <w:marBottom w:val="0"/>
      <w:divBdr>
        <w:top w:val="none" w:sz="0" w:space="0" w:color="auto"/>
        <w:left w:val="none" w:sz="0" w:space="0" w:color="auto"/>
        <w:bottom w:val="none" w:sz="0" w:space="0" w:color="auto"/>
        <w:right w:val="none" w:sz="0" w:space="0" w:color="auto"/>
      </w:divBdr>
    </w:div>
    <w:div w:id="1041980724">
      <w:bodyDiv w:val="1"/>
      <w:marLeft w:val="0"/>
      <w:marRight w:val="0"/>
      <w:marTop w:val="0"/>
      <w:marBottom w:val="0"/>
      <w:divBdr>
        <w:top w:val="none" w:sz="0" w:space="0" w:color="auto"/>
        <w:left w:val="none" w:sz="0" w:space="0" w:color="auto"/>
        <w:bottom w:val="none" w:sz="0" w:space="0" w:color="auto"/>
        <w:right w:val="none" w:sz="0" w:space="0" w:color="auto"/>
      </w:divBdr>
    </w:div>
    <w:div w:id="1042486231">
      <w:bodyDiv w:val="1"/>
      <w:marLeft w:val="0"/>
      <w:marRight w:val="0"/>
      <w:marTop w:val="0"/>
      <w:marBottom w:val="0"/>
      <w:divBdr>
        <w:top w:val="none" w:sz="0" w:space="0" w:color="auto"/>
        <w:left w:val="none" w:sz="0" w:space="0" w:color="auto"/>
        <w:bottom w:val="none" w:sz="0" w:space="0" w:color="auto"/>
        <w:right w:val="none" w:sz="0" w:space="0" w:color="auto"/>
      </w:divBdr>
    </w:div>
    <w:div w:id="1042511351">
      <w:bodyDiv w:val="1"/>
      <w:marLeft w:val="0"/>
      <w:marRight w:val="0"/>
      <w:marTop w:val="0"/>
      <w:marBottom w:val="0"/>
      <w:divBdr>
        <w:top w:val="none" w:sz="0" w:space="0" w:color="auto"/>
        <w:left w:val="none" w:sz="0" w:space="0" w:color="auto"/>
        <w:bottom w:val="none" w:sz="0" w:space="0" w:color="auto"/>
        <w:right w:val="none" w:sz="0" w:space="0" w:color="auto"/>
      </w:divBdr>
    </w:div>
    <w:div w:id="1043022633">
      <w:bodyDiv w:val="1"/>
      <w:marLeft w:val="0"/>
      <w:marRight w:val="0"/>
      <w:marTop w:val="0"/>
      <w:marBottom w:val="0"/>
      <w:divBdr>
        <w:top w:val="none" w:sz="0" w:space="0" w:color="auto"/>
        <w:left w:val="none" w:sz="0" w:space="0" w:color="auto"/>
        <w:bottom w:val="none" w:sz="0" w:space="0" w:color="auto"/>
        <w:right w:val="none" w:sz="0" w:space="0" w:color="auto"/>
      </w:divBdr>
    </w:div>
    <w:div w:id="1043598494">
      <w:bodyDiv w:val="1"/>
      <w:marLeft w:val="0"/>
      <w:marRight w:val="0"/>
      <w:marTop w:val="0"/>
      <w:marBottom w:val="0"/>
      <w:divBdr>
        <w:top w:val="none" w:sz="0" w:space="0" w:color="auto"/>
        <w:left w:val="none" w:sz="0" w:space="0" w:color="auto"/>
        <w:bottom w:val="none" w:sz="0" w:space="0" w:color="auto"/>
        <w:right w:val="none" w:sz="0" w:space="0" w:color="auto"/>
      </w:divBdr>
    </w:div>
    <w:div w:id="1049115087">
      <w:bodyDiv w:val="1"/>
      <w:marLeft w:val="0"/>
      <w:marRight w:val="0"/>
      <w:marTop w:val="0"/>
      <w:marBottom w:val="0"/>
      <w:divBdr>
        <w:top w:val="none" w:sz="0" w:space="0" w:color="auto"/>
        <w:left w:val="none" w:sz="0" w:space="0" w:color="auto"/>
        <w:bottom w:val="none" w:sz="0" w:space="0" w:color="auto"/>
        <w:right w:val="none" w:sz="0" w:space="0" w:color="auto"/>
      </w:divBdr>
    </w:div>
    <w:div w:id="1050303235">
      <w:bodyDiv w:val="1"/>
      <w:marLeft w:val="0"/>
      <w:marRight w:val="0"/>
      <w:marTop w:val="0"/>
      <w:marBottom w:val="0"/>
      <w:divBdr>
        <w:top w:val="none" w:sz="0" w:space="0" w:color="auto"/>
        <w:left w:val="none" w:sz="0" w:space="0" w:color="auto"/>
        <w:bottom w:val="none" w:sz="0" w:space="0" w:color="auto"/>
        <w:right w:val="none" w:sz="0" w:space="0" w:color="auto"/>
      </w:divBdr>
    </w:div>
    <w:div w:id="1051734598">
      <w:bodyDiv w:val="1"/>
      <w:marLeft w:val="0"/>
      <w:marRight w:val="0"/>
      <w:marTop w:val="0"/>
      <w:marBottom w:val="0"/>
      <w:divBdr>
        <w:top w:val="none" w:sz="0" w:space="0" w:color="auto"/>
        <w:left w:val="none" w:sz="0" w:space="0" w:color="auto"/>
        <w:bottom w:val="none" w:sz="0" w:space="0" w:color="auto"/>
        <w:right w:val="none" w:sz="0" w:space="0" w:color="auto"/>
      </w:divBdr>
    </w:div>
    <w:div w:id="1052651284">
      <w:bodyDiv w:val="1"/>
      <w:marLeft w:val="0"/>
      <w:marRight w:val="0"/>
      <w:marTop w:val="0"/>
      <w:marBottom w:val="0"/>
      <w:divBdr>
        <w:top w:val="none" w:sz="0" w:space="0" w:color="auto"/>
        <w:left w:val="none" w:sz="0" w:space="0" w:color="auto"/>
        <w:bottom w:val="none" w:sz="0" w:space="0" w:color="auto"/>
        <w:right w:val="none" w:sz="0" w:space="0" w:color="auto"/>
      </w:divBdr>
    </w:div>
    <w:div w:id="1053694289">
      <w:bodyDiv w:val="1"/>
      <w:marLeft w:val="0"/>
      <w:marRight w:val="0"/>
      <w:marTop w:val="0"/>
      <w:marBottom w:val="0"/>
      <w:divBdr>
        <w:top w:val="none" w:sz="0" w:space="0" w:color="auto"/>
        <w:left w:val="none" w:sz="0" w:space="0" w:color="auto"/>
        <w:bottom w:val="none" w:sz="0" w:space="0" w:color="auto"/>
        <w:right w:val="none" w:sz="0" w:space="0" w:color="auto"/>
      </w:divBdr>
    </w:div>
    <w:div w:id="1065300871">
      <w:bodyDiv w:val="1"/>
      <w:marLeft w:val="0"/>
      <w:marRight w:val="0"/>
      <w:marTop w:val="0"/>
      <w:marBottom w:val="0"/>
      <w:divBdr>
        <w:top w:val="none" w:sz="0" w:space="0" w:color="auto"/>
        <w:left w:val="none" w:sz="0" w:space="0" w:color="auto"/>
        <w:bottom w:val="none" w:sz="0" w:space="0" w:color="auto"/>
        <w:right w:val="none" w:sz="0" w:space="0" w:color="auto"/>
      </w:divBdr>
    </w:div>
    <w:div w:id="1068957751">
      <w:bodyDiv w:val="1"/>
      <w:marLeft w:val="0"/>
      <w:marRight w:val="0"/>
      <w:marTop w:val="0"/>
      <w:marBottom w:val="0"/>
      <w:divBdr>
        <w:top w:val="none" w:sz="0" w:space="0" w:color="auto"/>
        <w:left w:val="none" w:sz="0" w:space="0" w:color="auto"/>
        <w:bottom w:val="none" w:sz="0" w:space="0" w:color="auto"/>
        <w:right w:val="none" w:sz="0" w:space="0" w:color="auto"/>
      </w:divBdr>
    </w:div>
    <w:div w:id="1076972446">
      <w:bodyDiv w:val="1"/>
      <w:marLeft w:val="0"/>
      <w:marRight w:val="0"/>
      <w:marTop w:val="0"/>
      <w:marBottom w:val="0"/>
      <w:divBdr>
        <w:top w:val="none" w:sz="0" w:space="0" w:color="auto"/>
        <w:left w:val="none" w:sz="0" w:space="0" w:color="auto"/>
        <w:bottom w:val="none" w:sz="0" w:space="0" w:color="auto"/>
        <w:right w:val="none" w:sz="0" w:space="0" w:color="auto"/>
      </w:divBdr>
    </w:div>
    <w:div w:id="1078165385">
      <w:bodyDiv w:val="1"/>
      <w:marLeft w:val="0"/>
      <w:marRight w:val="0"/>
      <w:marTop w:val="0"/>
      <w:marBottom w:val="0"/>
      <w:divBdr>
        <w:top w:val="none" w:sz="0" w:space="0" w:color="auto"/>
        <w:left w:val="none" w:sz="0" w:space="0" w:color="auto"/>
        <w:bottom w:val="none" w:sz="0" w:space="0" w:color="auto"/>
        <w:right w:val="none" w:sz="0" w:space="0" w:color="auto"/>
      </w:divBdr>
    </w:div>
    <w:div w:id="1078941960">
      <w:bodyDiv w:val="1"/>
      <w:marLeft w:val="0"/>
      <w:marRight w:val="0"/>
      <w:marTop w:val="0"/>
      <w:marBottom w:val="0"/>
      <w:divBdr>
        <w:top w:val="none" w:sz="0" w:space="0" w:color="auto"/>
        <w:left w:val="none" w:sz="0" w:space="0" w:color="auto"/>
        <w:bottom w:val="none" w:sz="0" w:space="0" w:color="auto"/>
        <w:right w:val="none" w:sz="0" w:space="0" w:color="auto"/>
      </w:divBdr>
    </w:div>
    <w:div w:id="1080717761">
      <w:bodyDiv w:val="1"/>
      <w:marLeft w:val="0"/>
      <w:marRight w:val="0"/>
      <w:marTop w:val="0"/>
      <w:marBottom w:val="0"/>
      <w:divBdr>
        <w:top w:val="none" w:sz="0" w:space="0" w:color="auto"/>
        <w:left w:val="none" w:sz="0" w:space="0" w:color="auto"/>
        <w:bottom w:val="none" w:sz="0" w:space="0" w:color="auto"/>
        <w:right w:val="none" w:sz="0" w:space="0" w:color="auto"/>
      </w:divBdr>
    </w:div>
    <w:div w:id="1081486770">
      <w:bodyDiv w:val="1"/>
      <w:marLeft w:val="0"/>
      <w:marRight w:val="0"/>
      <w:marTop w:val="0"/>
      <w:marBottom w:val="0"/>
      <w:divBdr>
        <w:top w:val="none" w:sz="0" w:space="0" w:color="auto"/>
        <w:left w:val="none" w:sz="0" w:space="0" w:color="auto"/>
        <w:bottom w:val="none" w:sz="0" w:space="0" w:color="auto"/>
        <w:right w:val="none" w:sz="0" w:space="0" w:color="auto"/>
      </w:divBdr>
    </w:div>
    <w:div w:id="1081830013">
      <w:bodyDiv w:val="1"/>
      <w:marLeft w:val="0"/>
      <w:marRight w:val="0"/>
      <w:marTop w:val="0"/>
      <w:marBottom w:val="0"/>
      <w:divBdr>
        <w:top w:val="none" w:sz="0" w:space="0" w:color="auto"/>
        <w:left w:val="none" w:sz="0" w:space="0" w:color="auto"/>
        <w:bottom w:val="none" w:sz="0" w:space="0" w:color="auto"/>
        <w:right w:val="none" w:sz="0" w:space="0" w:color="auto"/>
      </w:divBdr>
    </w:div>
    <w:div w:id="1081952352">
      <w:bodyDiv w:val="1"/>
      <w:marLeft w:val="0"/>
      <w:marRight w:val="0"/>
      <w:marTop w:val="0"/>
      <w:marBottom w:val="0"/>
      <w:divBdr>
        <w:top w:val="none" w:sz="0" w:space="0" w:color="auto"/>
        <w:left w:val="none" w:sz="0" w:space="0" w:color="auto"/>
        <w:bottom w:val="none" w:sz="0" w:space="0" w:color="auto"/>
        <w:right w:val="none" w:sz="0" w:space="0" w:color="auto"/>
      </w:divBdr>
    </w:div>
    <w:div w:id="1082334592">
      <w:bodyDiv w:val="1"/>
      <w:marLeft w:val="0"/>
      <w:marRight w:val="0"/>
      <w:marTop w:val="0"/>
      <w:marBottom w:val="0"/>
      <w:divBdr>
        <w:top w:val="none" w:sz="0" w:space="0" w:color="auto"/>
        <w:left w:val="none" w:sz="0" w:space="0" w:color="auto"/>
        <w:bottom w:val="none" w:sz="0" w:space="0" w:color="auto"/>
        <w:right w:val="none" w:sz="0" w:space="0" w:color="auto"/>
      </w:divBdr>
    </w:div>
    <w:div w:id="1085808240">
      <w:bodyDiv w:val="1"/>
      <w:marLeft w:val="0"/>
      <w:marRight w:val="0"/>
      <w:marTop w:val="0"/>
      <w:marBottom w:val="0"/>
      <w:divBdr>
        <w:top w:val="none" w:sz="0" w:space="0" w:color="auto"/>
        <w:left w:val="none" w:sz="0" w:space="0" w:color="auto"/>
        <w:bottom w:val="none" w:sz="0" w:space="0" w:color="auto"/>
        <w:right w:val="none" w:sz="0" w:space="0" w:color="auto"/>
      </w:divBdr>
    </w:div>
    <w:div w:id="1091245758">
      <w:bodyDiv w:val="1"/>
      <w:marLeft w:val="0"/>
      <w:marRight w:val="0"/>
      <w:marTop w:val="0"/>
      <w:marBottom w:val="0"/>
      <w:divBdr>
        <w:top w:val="none" w:sz="0" w:space="0" w:color="auto"/>
        <w:left w:val="none" w:sz="0" w:space="0" w:color="auto"/>
        <w:bottom w:val="none" w:sz="0" w:space="0" w:color="auto"/>
        <w:right w:val="none" w:sz="0" w:space="0" w:color="auto"/>
      </w:divBdr>
    </w:div>
    <w:div w:id="1092582642">
      <w:bodyDiv w:val="1"/>
      <w:marLeft w:val="0"/>
      <w:marRight w:val="0"/>
      <w:marTop w:val="0"/>
      <w:marBottom w:val="0"/>
      <w:divBdr>
        <w:top w:val="none" w:sz="0" w:space="0" w:color="auto"/>
        <w:left w:val="none" w:sz="0" w:space="0" w:color="auto"/>
        <w:bottom w:val="none" w:sz="0" w:space="0" w:color="auto"/>
        <w:right w:val="none" w:sz="0" w:space="0" w:color="auto"/>
      </w:divBdr>
    </w:div>
    <w:div w:id="1094934946">
      <w:bodyDiv w:val="1"/>
      <w:marLeft w:val="0"/>
      <w:marRight w:val="0"/>
      <w:marTop w:val="0"/>
      <w:marBottom w:val="0"/>
      <w:divBdr>
        <w:top w:val="none" w:sz="0" w:space="0" w:color="auto"/>
        <w:left w:val="none" w:sz="0" w:space="0" w:color="auto"/>
        <w:bottom w:val="none" w:sz="0" w:space="0" w:color="auto"/>
        <w:right w:val="none" w:sz="0" w:space="0" w:color="auto"/>
      </w:divBdr>
    </w:div>
    <w:div w:id="1099567388">
      <w:bodyDiv w:val="1"/>
      <w:marLeft w:val="0"/>
      <w:marRight w:val="0"/>
      <w:marTop w:val="0"/>
      <w:marBottom w:val="0"/>
      <w:divBdr>
        <w:top w:val="none" w:sz="0" w:space="0" w:color="auto"/>
        <w:left w:val="none" w:sz="0" w:space="0" w:color="auto"/>
        <w:bottom w:val="none" w:sz="0" w:space="0" w:color="auto"/>
        <w:right w:val="none" w:sz="0" w:space="0" w:color="auto"/>
      </w:divBdr>
    </w:div>
    <w:div w:id="1101101328">
      <w:bodyDiv w:val="1"/>
      <w:marLeft w:val="0"/>
      <w:marRight w:val="0"/>
      <w:marTop w:val="0"/>
      <w:marBottom w:val="0"/>
      <w:divBdr>
        <w:top w:val="none" w:sz="0" w:space="0" w:color="auto"/>
        <w:left w:val="none" w:sz="0" w:space="0" w:color="auto"/>
        <w:bottom w:val="none" w:sz="0" w:space="0" w:color="auto"/>
        <w:right w:val="none" w:sz="0" w:space="0" w:color="auto"/>
      </w:divBdr>
    </w:div>
    <w:div w:id="1102451784">
      <w:bodyDiv w:val="1"/>
      <w:marLeft w:val="0"/>
      <w:marRight w:val="0"/>
      <w:marTop w:val="0"/>
      <w:marBottom w:val="0"/>
      <w:divBdr>
        <w:top w:val="none" w:sz="0" w:space="0" w:color="auto"/>
        <w:left w:val="none" w:sz="0" w:space="0" w:color="auto"/>
        <w:bottom w:val="none" w:sz="0" w:space="0" w:color="auto"/>
        <w:right w:val="none" w:sz="0" w:space="0" w:color="auto"/>
      </w:divBdr>
    </w:div>
    <w:div w:id="1103113886">
      <w:bodyDiv w:val="1"/>
      <w:marLeft w:val="0"/>
      <w:marRight w:val="0"/>
      <w:marTop w:val="0"/>
      <w:marBottom w:val="0"/>
      <w:divBdr>
        <w:top w:val="none" w:sz="0" w:space="0" w:color="auto"/>
        <w:left w:val="none" w:sz="0" w:space="0" w:color="auto"/>
        <w:bottom w:val="none" w:sz="0" w:space="0" w:color="auto"/>
        <w:right w:val="none" w:sz="0" w:space="0" w:color="auto"/>
      </w:divBdr>
    </w:div>
    <w:div w:id="1105732620">
      <w:bodyDiv w:val="1"/>
      <w:marLeft w:val="0"/>
      <w:marRight w:val="0"/>
      <w:marTop w:val="0"/>
      <w:marBottom w:val="0"/>
      <w:divBdr>
        <w:top w:val="none" w:sz="0" w:space="0" w:color="auto"/>
        <w:left w:val="none" w:sz="0" w:space="0" w:color="auto"/>
        <w:bottom w:val="none" w:sz="0" w:space="0" w:color="auto"/>
        <w:right w:val="none" w:sz="0" w:space="0" w:color="auto"/>
      </w:divBdr>
      <w:divsChild>
        <w:div w:id="403917791">
          <w:marLeft w:val="0"/>
          <w:marRight w:val="0"/>
          <w:marTop w:val="0"/>
          <w:marBottom w:val="0"/>
          <w:divBdr>
            <w:top w:val="none" w:sz="0" w:space="0" w:color="auto"/>
            <w:left w:val="none" w:sz="0" w:space="0" w:color="auto"/>
            <w:bottom w:val="none" w:sz="0" w:space="0" w:color="auto"/>
            <w:right w:val="none" w:sz="0" w:space="0" w:color="auto"/>
          </w:divBdr>
        </w:div>
        <w:div w:id="1534078007">
          <w:marLeft w:val="0"/>
          <w:marRight w:val="0"/>
          <w:marTop w:val="0"/>
          <w:marBottom w:val="0"/>
          <w:divBdr>
            <w:top w:val="none" w:sz="0" w:space="0" w:color="auto"/>
            <w:left w:val="none" w:sz="0" w:space="0" w:color="auto"/>
            <w:bottom w:val="none" w:sz="0" w:space="0" w:color="auto"/>
            <w:right w:val="none" w:sz="0" w:space="0" w:color="auto"/>
          </w:divBdr>
        </w:div>
        <w:div w:id="1523586968">
          <w:marLeft w:val="0"/>
          <w:marRight w:val="0"/>
          <w:marTop w:val="0"/>
          <w:marBottom w:val="0"/>
          <w:divBdr>
            <w:top w:val="none" w:sz="0" w:space="0" w:color="auto"/>
            <w:left w:val="none" w:sz="0" w:space="0" w:color="auto"/>
            <w:bottom w:val="none" w:sz="0" w:space="0" w:color="auto"/>
            <w:right w:val="none" w:sz="0" w:space="0" w:color="auto"/>
          </w:divBdr>
        </w:div>
      </w:divsChild>
    </w:div>
    <w:div w:id="1107192595">
      <w:bodyDiv w:val="1"/>
      <w:marLeft w:val="0"/>
      <w:marRight w:val="0"/>
      <w:marTop w:val="0"/>
      <w:marBottom w:val="0"/>
      <w:divBdr>
        <w:top w:val="none" w:sz="0" w:space="0" w:color="auto"/>
        <w:left w:val="none" w:sz="0" w:space="0" w:color="auto"/>
        <w:bottom w:val="none" w:sz="0" w:space="0" w:color="auto"/>
        <w:right w:val="none" w:sz="0" w:space="0" w:color="auto"/>
      </w:divBdr>
    </w:div>
    <w:div w:id="1108429743">
      <w:bodyDiv w:val="1"/>
      <w:marLeft w:val="0"/>
      <w:marRight w:val="0"/>
      <w:marTop w:val="0"/>
      <w:marBottom w:val="0"/>
      <w:divBdr>
        <w:top w:val="none" w:sz="0" w:space="0" w:color="auto"/>
        <w:left w:val="none" w:sz="0" w:space="0" w:color="auto"/>
        <w:bottom w:val="none" w:sz="0" w:space="0" w:color="auto"/>
        <w:right w:val="none" w:sz="0" w:space="0" w:color="auto"/>
      </w:divBdr>
    </w:div>
    <w:div w:id="1112558324">
      <w:bodyDiv w:val="1"/>
      <w:marLeft w:val="0"/>
      <w:marRight w:val="0"/>
      <w:marTop w:val="0"/>
      <w:marBottom w:val="0"/>
      <w:divBdr>
        <w:top w:val="none" w:sz="0" w:space="0" w:color="auto"/>
        <w:left w:val="none" w:sz="0" w:space="0" w:color="auto"/>
        <w:bottom w:val="none" w:sz="0" w:space="0" w:color="auto"/>
        <w:right w:val="none" w:sz="0" w:space="0" w:color="auto"/>
      </w:divBdr>
    </w:div>
    <w:div w:id="1113280051">
      <w:bodyDiv w:val="1"/>
      <w:marLeft w:val="0"/>
      <w:marRight w:val="0"/>
      <w:marTop w:val="0"/>
      <w:marBottom w:val="0"/>
      <w:divBdr>
        <w:top w:val="none" w:sz="0" w:space="0" w:color="auto"/>
        <w:left w:val="none" w:sz="0" w:space="0" w:color="auto"/>
        <w:bottom w:val="none" w:sz="0" w:space="0" w:color="auto"/>
        <w:right w:val="none" w:sz="0" w:space="0" w:color="auto"/>
      </w:divBdr>
    </w:div>
    <w:div w:id="1120757833">
      <w:bodyDiv w:val="1"/>
      <w:marLeft w:val="0"/>
      <w:marRight w:val="0"/>
      <w:marTop w:val="0"/>
      <w:marBottom w:val="0"/>
      <w:divBdr>
        <w:top w:val="none" w:sz="0" w:space="0" w:color="auto"/>
        <w:left w:val="none" w:sz="0" w:space="0" w:color="auto"/>
        <w:bottom w:val="none" w:sz="0" w:space="0" w:color="auto"/>
        <w:right w:val="none" w:sz="0" w:space="0" w:color="auto"/>
      </w:divBdr>
    </w:div>
    <w:div w:id="1122967621">
      <w:bodyDiv w:val="1"/>
      <w:marLeft w:val="0"/>
      <w:marRight w:val="0"/>
      <w:marTop w:val="0"/>
      <w:marBottom w:val="0"/>
      <w:divBdr>
        <w:top w:val="none" w:sz="0" w:space="0" w:color="auto"/>
        <w:left w:val="none" w:sz="0" w:space="0" w:color="auto"/>
        <w:bottom w:val="none" w:sz="0" w:space="0" w:color="auto"/>
        <w:right w:val="none" w:sz="0" w:space="0" w:color="auto"/>
      </w:divBdr>
    </w:div>
    <w:div w:id="1125779872">
      <w:bodyDiv w:val="1"/>
      <w:marLeft w:val="0"/>
      <w:marRight w:val="0"/>
      <w:marTop w:val="0"/>
      <w:marBottom w:val="0"/>
      <w:divBdr>
        <w:top w:val="none" w:sz="0" w:space="0" w:color="auto"/>
        <w:left w:val="none" w:sz="0" w:space="0" w:color="auto"/>
        <w:bottom w:val="none" w:sz="0" w:space="0" w:color="auto"/>
        <w:right w:val="none" w:sz="0" w:space="0" w:color="auto"/>
      </w:divBdr>
    </w:div>
    <w:div w:id="1129519954">
      <w:bodyDiv w:val="1"/>
      <w:marLeft w:val="0"/>
      <w:marRight w:val="0"/>
      <w:marTop w:val="0"/>
      <w:marBottom w:val="0"/>
      <w:divBdr>
        <w:top w:val="none" w:sz="0" w:space="0" w:color="auto"/>
        <w:left w:val="none" w:sz="0" w:space="0" w:color="auto"/>
        <w:bottom w:val="none" w:sz="0" w:space="0" w:color="auto"/>
        <w:right w:val="none" w:sz="0" w:space="0" w:color="auto"/>
      </w:divBdr>
    </w:div>
    <w:div w:id="1138914843">
      <w:bodyDiv w:val="1"/>
      <w:marLeft w:val="0"/>
      <w:marRight w:val="0"/>
      <w:marTop w:val="0"/>
      <w:marBottom w:val="0"/>
      <w:divBdr>
        <w:top w:val="none" w:sz="0" w:space="0" w:color="auto"/>
        <w:left w:val="none" w:sz="0" w:space="0" w:color="auto"/>
        <w:bottom w:val="none" w:sz="0" w:space="0" w:color="auto"/>
        <w:right w:val="none" w:sz="0" w:space="0" w:color="auto"/>
      </w:divBdr>
    </w:div>
    <w:div w:id="1139616253">
      <w:bodyDiv w:val="1"/>
      <w:marLeft w:val="0"/>
      <w:marRight w:val="0"/>
      <w:marTop w:val="0"/>
      <w:marBottom w:val="0"/>
      <w:divBdr>
        <w:top w:val="none" w:sz="0" w:space="0" w:color="auto"/>
        <w:left w:val="none" w:sz="0" w:space="0" w:color="auto"/>
        <w:bottom w:val="none" w:sz="0" w:space="0" w:color="auto"/>
        <w:right w:val="none" w:sz="0" w:space="0" w:color="auto"/>
      </w:divBdr>
    </w:div>
    <w:div w:id="1155147346">
      <w:bodyDiv w:val="1"/>
      <w:marLeft w:val="0"/>
      <w:marRight w:val="0"/>
      <w:marTop w:val="0"/>
      <w:marBottom w:val="0"/>
      <w:divBdr>
        <w:top w:val="none" w:sz="0" w:space="0" w:color="auto"/>
        <w:left w:val="none" w:sz="0" w:space="0" w:color="auto"/>
        <w:bottom w:val="none" w:sz="0" w:space="0" w:color="auto"/>
        <w:right w:val="none" w:sz="0" w:space="0" w:color="auto"/>
      </w:divBdr>
      <w:divsChild>
        <w:div w:id="404107386">
          <w:marLeft w:val="0"/>
          <w:marRight w:val="0"/>
          <w:marTop w:val="0"/>
          <w:marBottom w:val="0"/>
          <w:divBdr>
            <w:top w:val="none" w:sz="0" w:space="0" w:color="auto"/>
            <w:left w:val="none" w:sz="0" w:space="0" w:color="auto"/>
            <w:bottom w:val="none" w:sz="0" w:space="0" w:color="auto"/>
            <w:right w:val="none" w:sz="0" w:space="0" w:color="auto"/>
          </w:divBdr>
        </w:div>
      </w:divsChild>
    </w:div>
    <w:div w:id="1161701978">
      <w:bodyDiv w:val="1"/>
      <w:marLeft w:val="0"/>
      <w:marRight w:val="0"/>
      <w:marTop w:val="0"/>
      <w:marBottom w:val="0"/>
      <w:divBdr>
        <w:top w:val="none" w:sz="0" w:space="0" w:color="auto"/>
        <w:left w:val="none" w:sz="0" w:space="0" w:color="auto"/>
        <w:bottom w:val="none" w:sz="0" w:space="0" w:color="auto"/>
        <w:right w:val="none" w:sz="0" w:space="0" w:color="auto"/>
      </w:divBdr>
    </w:div>
    <w:div w:id="1164705950">
      <w:bodyDiv w:val="1"/>
      <w:marLeft w:val="0"/>
      <w:marRight w:val="0"/>
      <w:marTop w:val="0"/>
      <w:marBottom w:val="0"/>
      <w:divBdr>
        <w:top w:val="none" w:sz="0" w:space="0" w:color="auto"/>
        <w:left w:val="none" w:sz="0" w:space="0" w:color="auto"/>
        <w:bottom w:val="none" w:sz="0" w:space="0" w:color="auto"/>
        <w:right w:val="none" w:sz="0" w:space="0" w:color="auto"/>
      </w:divBdr>
    </w:div>
    <w:div w:id="1165365056">
      <w:bodyDiv w:val="1"/>
      <w:marLeft w:val="0"/>
      <w:marRight w:val="0"/>
      <w:marTop w:val="0"/>
      <w:marBottom w:val="0"/>
      <w:divBdr>
        <w:top w:val="none" w:sz="0" w:space="0" w:color="auto"/>
        <w:left w:val="none" w:sz="0" w:space="0" w:color="auto"/>
        <w:bottom w:val="none" w:sz="0" w:space="0" w:color="auto"/>
        <w:right w:val="none" w:sz="0" w:space="0" w:color="auto"/>
      </w:divBdr>
    </w:div>
    <w:div w:id="1166356469">
      <w:bodyDiv w:val="1"/>
      <w:marLeft w:val="0"/>
      <w:marRight w:val="0"/>
      <w:marTop w:val="0"/>
      <w:marBottom w:val="0"/>
      <w:divBdr>
        <w:top w:val="none" w:sz="0" w:space="0" w:color="auto"/>
        <w:left w:val="none" w:sz="0" w:space="0" w:color="auto"/>
        <w:bottom w:val="none" w:sz="0" w:space="0" w:color="auto"/>
        <w:right w:val="none" w:sz="0" w:space="0" w:color="auto"/>
      </w:divBdr>
    </w:div>
    <w:div w:id="1167552941">
      <w:bodyDiv w:val="1"/>
      <w:marLeft w:val="0"/>
      <w:marRight w:val="0"/>
      <w:marTop w:val="0"/>
      <w:marBottom w:val="0"/>
      <w:divBdr>
        <w:top w:val="none" w:sz="0" w:space="0" w:color="auto"/>
        <w:left w:val="none" w:sz="0" w:space="0" w:color="auto"/>
        <w:bottom w:val="none" w:sz="0" w:space="0" w:color="auto"/>
        <w:right w:val="none" w:sz="0" w:space="0" w:color="auto"/>
      </w:divBdr>
    </w:div>
    <w:div w:id="1167789629">
      <w:bodyDiv w:val="1"/>
      <w:marLeft w:val="0"/>
      <w:marRight w:val="0"/>
      <w:marTop w:val="0"/>
      <w:marBottom w:val="0"/>
      <w:divBdr>
        <w:top w:val="none" w:sz="0" w:space="0" w:color="auto"/>
        <w:left w:val="none" w:sz="0" w:space="0" w:color="auto"/>
        <w:bottom w:val="none" w:sz="0" w:space="0" w:color="auto"/>
        <w:right w:val="none" w:sz="0" w:space="0" w:color="auto"/>
      </w:divBdr>
    </w:div>
    <w:div w:id="1183588165">
      <w:bodyDiv w:val="1"/>
      <w:marLeft w:val="0"/>
      <w:marRight w:val="0"/>
      <w:marTop w:val="0"/>
      <w:marBottom w:val="0"/>
      <w:divBdr>
        <w:top w:val="none" w:sz="0" w:space="0" w:color="auto"/>
        <w:left w:val="none" w:sz="0" w:space="0" w:color="auto"/>
        <w:bottom w:val="none" w:sz="0" w:space="0" w:color="auto"/>
        <w:right w:val="none" w:sz="0" w:space="0" w:color="auto"/>
      </w:divBdr>
    </w:div>
    <w:div w:id="1184856918">
      <w:bodyDiv w:val="1"/>
      <w:marLeft w:val="0"/>
      <w:marRight w:val="0"/>
      <w:marTop w:val="0"/>
      <w:marBottom w:val="0"/>
      <w:divBdr>
        <w:top w:val="none" w:sz="0" w:space="0" w:color="auto"/>
        <w:left w:val="none" w:sz="0" w:space="0" w:color="auto"/>
        <w:bottom w:val="none" w:sz="0" w:space="0" w:color="auto"/>
        <w:right w:val="none" w:sz="0" w:space="0" w:color="auto"/>
      </w:divBdr>
    </w:div>
    <w:div w:id="1186136653">
      <w:bodyDiv w:val="1"/>
      <w:marLeft w:val="0"/>
      <w:marRight w:val="0"/>
      <w:marTop w:val="0"/>
      <w:marBottom w:val="0"/>
      <w:divBdr>
        <w:top w:val="none" w:sz="0" w:space="0" w:color="auto"/>
        <w:left w:val="none" w:sz="0" w:space="0" w:color="auto"/>
        <w:bottom w:val="none" w:sz="0" w:space="0" w:color="auto"/>
        <w:right w:val="none" w:sz="0" w:space="0" w:color="auto"/>
      </w:divBdr>
    </w:div>
    <w:div w:id="1189174698">
      <w:bodyDiv w:val="1"/>
      <w:marLeft w:val="0"/>
      <w:marRight w:val="0"/>
      <w:marTop w:val="0"/>
      <w:marBottom w:val="0"/>
      <w:divBdr>
        <w:top w:val="none" w:sz="0" w:space="0" w:color="auto"/>
        <w:left w:val="none" w:sz="0" w:space="0" w:color="auto"/>
        <w:bottom w:val="none" w:sz="0" w:space="0" w:color="auto"/>
        <w:right w:val="none" w:sz="0" w:space="0" w:color="auto"/>
      </w:divBdr>
    </w:div>
    <w:div w:id="1192917417">
      <w:bodyDiv w:val="1"/>
      <w:marLeft w:val="0"/>
      <w:marRight w:val="0"/>
      <w:marTop w:val="0"/>
      <w:marBottom w:val="0"/>
      <w:divBdr>
        <w:top w:val="none" w:sz="0" w:space="0" w:color="auto"/>
        <w:left w:val="none" w:sz="0" w:space="0" w:color="auto"/>
        <w:bottom w:val="none" w:sz="0" w:space="0" w:color="auto"/>
        <w:right w:val="none" w:sz="0" w:space="0" w:color="auto"/>
      </w:divBdr>
    </w:div>
    <w:div w:id="1199127051">
      <w:bodyDiv w:val="1"/>
      <w:marLeft w:val="0"/>
      <w:marRight w:val="0"/>
      <w:marTop w:val="0"/>
      <w:marBottom w:val="0"/>
      <w:divBdr>
        <w:top w:val="none" w:sz="0" w:space="0" w:color="auto"/>
        <w:left w:val="none" w:sz="0" w:space="0" w:color="auto"/>
        <w:bottom w:val="none" w:sz="0" w:space="0" w:color="auto"/>
        <w:right w:val="none" w:sz="0" w:space="0" w:color="auto"/>
      </w:divBdr>
    </w:div>
    <w:div w:id="1201745637">
      <w:bodyDiv w:val="1"/>
      <w:marLeft w:val="0"/>
      <w:marRight w:val="0"/>
      <w:marTop w:val="0"/>
      <w:marBottom w:val="0"/>
      <w:divBdr>
        <w:top w:val="none" w:sz="0" w:space="0" w:color="auto"/>
        <w:left w:val="none" w:sz="0" w:space="0" w:color="auto"/>
        <w:bottom w:val="none" w:sz="0" w:space="0" w:color="auto"/>
        <w:right w:val="none" w:sz="0" w:space="0" w:color="auto"/>
      </w:divBdr>
    </w:div>
    <w:div w:id="1204249126">
      <w:bodyDiv w:val="1"/>
      <w:marLeft w:val="0"/>
      <w:marRight w:val="0"/>
      <w:marTop w:val="0"/>
      <w:marBottom w:val="0"/>
      <w:divBdr>
        <w:top w:val="none" w:sz="0" w:space="0" w:color="auto"/>
        <w:left w:val="none" w:sz="0" w:space="0" w:color="auto"/>
        <w:bottom w:val="none" w:sz="0" w:space="0" w:color="auto"/>
        <w:right w:val="none" w:sz="0" w:space="0" w:color="auto"/>
      </w:divBdr>
    </w:div>
    <w:div w:id="1214003595">
      <w:bodyDiv w:val="1"/>
      <w:marLeft w:val="0"/>
      <w:marRight w:val="0"/>
      <w:marTop w:val="0"/>
      <w:marBottom w:val="0"/>
      <w:divBdr>
        <w:top w:val="none" w:sz="0" w:space="0" w:color="auto"/>
        <w:left w:val="none" w:sz="0" w:space="0" w:color="auto"/>
        <w:bottom w:val="none" w:sz="0" w:space="0" w:color="auto"/>
        <w:right w:val="none" w:sz="0" w:space="0" w:color="auto"/>
      </w:divBdr>
    </w:div>
    <w:div w:id="1215317839">
      <w:bodyDiv w:val="1"/>
      <w:marLeft w:val="0"/>
      <w:marRight w:val="0"/>
      <w:marTop w:val="0"/>
      <w:marBottom w:val="0"/>
      <w:divBdr>
        <w:top w:val="none" w:sz="0" w:space="0" w:color="auto"/>
        <w:left w:val="none" w:sz="0" w:space="0" w:color="auto"/>
        <w:bottom w:val="none" w:sz="0" w:space="0" w:color="auto"/>
        <w:right w:val="none" w:sz="0" w:space="0" w:color="auto"/>
      </w:divBdr>
    </w:div>
    <w:div w:id="1216041579">
      <w:bodyDiv w:val="1"/>
      <w:marLeft w:val="0"/>
      <w:marRight w:val="0"/>
      <w:marTop w:val="0"/>
      <w:marBottom w:val="0"/>
      <w:divBdr>
        <w:top w:val="none" w:sz="0" w:space="0" w:color="auto"/>
        <w:left w:val="none" w:sz="0" w:space="0" w:color="auto"/>
        <w:bottom w:val="none" w:sz="0" w:space="0" w:color="auto"/>
        <w:right w:val="none" w:sz="0" w:space="0" w:color="auto"/>
      </w:divBdr>
    </w:div>
    <w:div w:id="1218542420">
      <w:bodyDiv w:val="1"/>
      <w:marLeft w:val="0"/>
      <w:marRight w:val="0"/>
      <w:marTop w:val="0"/>
      <w:marBottom w:val="0"/>
      <w:divBdr>
        <w:top w:val="none" w:sz="0" w:space="0" w:color="auto"/>
        <w:left w:val="none" w:sz="0" w:space="0" w:color="auto"/>
        <w:bottom w:val="none" w:sz="0" w:space="0" w:color="auto"/>
        <w:right w:val="none" w:sz="0" w:space="0" w:color="auto"/>
      </w:divBdr>
    </w:div>
    <w:div w:id="1221789646">
      <w:bodyDiv w:val="1"/>
      <w:marLeft w:val="0"/>
      <w:marRight w:val="0"/>
      <w:marTop w:val="0"/>
      <w:marBottom w:val="0"/>
      <w:divBdr>
        <w:top w:val="none" w:sz="0" w:space="0" w:color="auto"/>
        <w:left w:val="none" w:sz="0" w:space="0" w:color="auto"/>
        <w:bottom w:val="none" w:sz="0" w:space="0" w:color="auto"/>
        <w:right w:val="none" w:sz="0" w:space="0" w:color="auto"/>
      </w:divBdr>
    </w:div>
    <w:div w:id="1224440751">
      <w:bodyDiv w:val="1"/>
      <w:marLeft w:val="0"/>
      <w:marRight w:val="0"/>
      <w:marTop w:val="0"/>
      <w:marBottom w:val="0"/>
      <w:divBdr>
        <w:top w:val="none" w:sz="0" w:space="0" w:color="auto"/>
        <w:left w:val="none" w:sz="0" w:space="0" w:color="auto"/>
        <w:bottom w:val="none" w:sz="0" w:space="0" w:color="auto"/>
        <w:right w:val="none" w:sz="0" w:space="0" w:color="auto"/>
      </w:divBdr>
    </w:div>
    <w:div w:id="1226723468">
      <w:bodyDiv w:val="1"/>
      <w:marLeft w:val="0"/>
      <w:marRight w:val="0"/>
      <w:marTop w:val="0"/>
      <w:marBottom w:val="0"/>
      <w:divBdr>
        <w:top w:val="none" w:sz="0" w:space="0" w:color="auto"/>
        <w:left w:val="none" w:sz="0" w:space="0" w:color="auto"/>
        <w:bottom w:val="none" w:sz="0" w:space="0" w:color="auto"/>
        <w:right w:val="none" w:sz="0" w:space="0" w:color="auto"/>
      </w:divBdr>
    </w:div>
    <w:div w:id="1226988150">
      <w:bodyDiv w:val="1"/>
      <w:marLeft w:val="0"/>
      <w:marRight w:val="0"/>
      <w:marTop w:val="0"/>
      <w:marBottom w:val="0"/>
      <w:divBdr>
        <w:top w:val="none" w:sz="0" w:space="0" w:color="auto"/>
        <w:left w:val="none" w:sz="0" w:space="0" w:color="auto"/>
        <w:bottom w:val="none" w:sz="0" w:space="0" w:color="auto"/>
        <w:right w:val="none" w:sz="0" w:space="0" w:color="auto"/>
      </w:divBdr>
    </w:div>
    <w:div w:id="1230262217">
      <w:bodyDiv w:val="1"/>
      <w:marLeft w:val="0"/>
      <w:marRight w:val="0"/>
      <w:marTop w:val="0"/>
      <w:marBottom w:val="0"/>
      <w:divBdr>
        <w:top w:val="none" w:sz="0" w:space="0" w:color="auto"/>
        <w:left w:val="none" w:sz="0" w:space="0" w:color="auto"/>
        <w:bottom w:val="none" w:sz="0" w:space="0" w:color="auto"/>
        <w:right w:val="none" w:sz="0" w:space="0" w:color="auto"/>
      </w:divBdr>
    </w:div>
    <w:div w:id="1231118586">
      <w:bodyDiv w:val="1"/>
      <w:marLeft w:val="0"/>
      <w:marRight w:val="0"/>
      <w:marTop w:val="0"/>
      <w:marBottom w:val="0"/>
      <w:divBdr>
        <w:top w:val="none" w:sz="0" w:space="0" w:color="auto"/>
        <w:left w:val="none" w:sz="0" w:space="0" w:color="auto"/>
        <w:bottom w:val="none" w:sz="0" w:space="0" w:color="auto"/>
        <w:right w:val="none" w:sz="0" w:space="0" w:color="auto"/>
      </w:divBdr>
      <w:divsChild>
        <w:div w:id="270864734">
          <w:marLeft w:val="0"/>
          <w:marRight w:val="0"/>
          <w:marTop w:val="0"/>
          <w:marBottom w:val="0"/>
          <w:divBdr>
            <w:top w:val="none" w:sz="0" w:space="0" w:color="auto"/>
            <w:left w:val="none" w:sz="0" w:space="0" w:color="auto"/>
            <w:bottom w:val="none" w:sz="0" w:space="0" w:color="auto"/>
            <w:right w:val="none" w:sz="0" w:space="0" w:color="auto"/>
          </w:divBdr>
        </w:div>
      </w:divsChild>
    </w:div>
    <w:div w:id="1233851456">
      <w:bodyDiv w:val="1"/>
      <w:marLeft w:val="0"/>
      <w:marRight w:val="0"/>
      <w:marTop w:val="0"/>
      <w:marBottom w:val="0"/>
      <w:divBdr>
        <w:top w:val="none" w:sz="0" w:space="0" w:color="auto"/>
        <w:left w:val="none" w:sz="0" w:space="0" w:color="auto"/>
        <w:bottom w:val="none" w:sz="0" w:space="0" w:color="auto"/>
        <w:right w:val="none" w:sz="0" w:space="0" w:color="auto"/>
      </w:divBdr>
      <w:divsChild>
        <w:div w:id="670761696">
          <w:marLeft w:val="0"/>
          <w:marRight w:val="0"/>
          <w:marTop w:val="0"/>
          <w:marBottom w:val="0"/>
          <w:divBdr>
            <w:top w:val="none" w:sz="0" w:space="0" w:color="auto"/>
            <w:left w:val="none" w:sz="0" w:space="0" w:color="auto"/>
            <w:bottom w:val="none" w:sz="0" w:space="0" w:color="auto"/>
            <w:right w:val="none" w:sz="0" w:space="0" w:color="auto"/>
          </w:divBdr>
        </w:div>
        <w:div w:id="1661617313">
          <w:marLeft w:val="0"/>
          <w:marRight w:val="0"/>
          <w:marTop w:val="0"/>
          <w:marBottom w:val="0"/>
          <w:divBdr>
            <w:top w:val="none" w:sz="0" w:space="0" w:color="auto"/>
            <w:left w:val="none" w:sz="0" w:space="0" w:color="auto"/>
            <w:bottom w:val="none" w:sz="0" w:space="0" w:color="auto"/>
            <w:right w:val="none" w:sz="0" w:space="0" w:color="auto"/>
          </w:divBdr>
        </w:div>
        <w:div w:id="1609584437">
          <w:marLeft w:val="0"/>
          <w:marRight w:val="0"/>
          <w:marTop w:val="0"/>
          <w:marBottom w:val="0"/>
          <w:divBdr>
            <w:top w:val="none" w:sz="0" w:space="0" w:color="auto"/>
            <w:left w:val="none" w:sz="0" w:space="0" w:color="auto"/>
            <w:bottom w:val="none" w:sz="0" w:space="0" w:color="auto"/>
            <w:right w:val="none" w:sz="0" w:space="0" w:color="auto"/>
          </w:divBdr>
          <w:divsChild>
            <w:div w:id="105587263">
              <w:marLeft w:val="-75"/>
              <w:marRight w:val="0"/>
              <w:marTop w:val="30"/>
              <w:marBottom w:val="30"/>
              <w:divBdr>
                <w:top w:val="none" w:sz="0" w:space="0" w:color="auto"/>
                <w:left w:val="none" w:sz="0" w:space="0" w:color="auto"/>
                <w:bottom w:val="none" w:sz="0" w:space="0" w:color="auto"/>
                <w:right w:val="none" w:sz="0" w:space="0" w:color="auto"/>
              </w:divBdr>
              <w:divsChild>
                <w:div w:id="1835803373">
                  <w:marLeft w:val="0"/>
                  <w:marRight w:val="0"/>
                  <w:marTop w:val="0"/>
                  <w:marBottom w:val="0"/>
                  <w:divBdr>
                    <w:top w:val="none" w:sz="0" w:space="0" w:color="auto"/>
                    <w:left w:val="none" w:sz="0" w:space="0" w:color="auto"/>
                    <w:bottom w:val="none" w:sz="0" w:space="0" w:color="auto"/>
                    <w:right w:val="none" w:sz="0" w:space="0" w:color="auto"/>
                  </w:divBdr>
                  <w:divsChild>
                    <w:div w:id="1876886651">
                      <w:marLeft w:val="0"/>
                      <w:marRight w:val="0"/>
                      <w:marTop w:val="0"/>
                      <w:marBottom w:val="0"/>
                      <w:divBdr>
                        <w:top w:val="none" w:sz="0" w:space="0" w:color="auto"/>
                        <w:left w:val="none" w:sz="0" w:space="0" w:color="auto"/>
                        <w:bottom w:val="none" w:sz="0" w:space="0" w:color="auto"/>
                        <w:right w:val="none" w:sz="0" w:space="0" w:color="auto"/>
                      </w:divBdr>
                    </w:div>
                  </w:divsChild>
                </w:div>
                <w:div w:id="1613435109">
                  <w:marLeft w:val="0"/>
                  <w:marRight w:val="0"/>
                  <w:marTop w:val="0"/>
                  <w:marBottom w:val="0"/>
                  <w:divBdr>
                    <w:top w:val="none" w:sz="0" w:space="0" w:color="auto"/>
                    <w:left w:val="none" w:sz="0" w:space="0" w:color="auto"/>
                    <w:bottom w:val="none" w:sz="0" w:space="0" w:color="auto"/>
                    <w:right w:val="none" w:sz="0" w:space="0" w:color="auto"/>
                  </w:divBdr>
                  <w:divsChild>
                    <w:div w:id="1875532168">
                      <w:marLeft w:val="0"/>
                      <w:marRight w:val="0"/>
                      <w:marTop w:val="0"/>
                      <w:marBottom w:val="0"/>
                      <w:divBdr>
                        <w:top w:val="none" w:sz="0" w:space="0" w:color="auto"/>
                        <w:left w:val="none" w:sz="0" w:space="0" w:color="auto"/>
                        <w:bottom w:val="none" w:sz="0" w:space="0" w:color="auto"/>
                        <w:right w:val="none" w:sz="0" w:space="0" w:color="auto"/>
                      </w:divBdr>
                    </w:div>
                  </w:divsChild>
                </w:div>
                <w:div w:id="279922649">
                  <w:marLeft w:val="0"/>
                  <w:marRight w:val="0"/>
                  <w:marTop w:val="0"/>
                  <w:marBottom w:val="0"/>
                  <w:divBdr>
                    <w:top w:val="none" w:sz="0" w:space="0" w:color="auto"/>
                    <w:left w:val="none" w:sz="0" w:space="0" w:color="auto"/>
                    <w:bottom w:val="none" w:sz="0" w:space="0" w:color="auto"/>
                    <w:right w:val="none" w:sz="0" w:space="0" w:color="auto"/>
                  </w:divBdr>
                  <w:divsChild>
                    <w:div w:id="614793660">
                      <w:marLeft w:val="0"/>
                      <w:marRight w:val="0"/>
                      <w:marTop w:val="0"/>
                      <w:marBottom w:val="0"/>
                      <w:divBdr>
                        <w:top w:val="none" w:sz="0" w:space="0" w:color="auto"/>
                        <w:left w:val="none" w:sz="0" w:space="0" w:color="auto"/>
                        <w:bottom w:val="none" w:sz="0" w:space="0" w:color="auto"/>
                        <w:right w:val="none" w:sz="0" w:space="0" w:color="auto"/>
                      </w:divBdr>
                    </w:div>
                  </w:divsChild>
                </w:div>
                <w:div w:id="473186340">
                  <w:marLeft w:val="0"/>
                  <w:marRight w:val="0"/>
                  <w:marTop w:val="0"/>
                  <w:marBottom w:val="0"/>
                  <w:divBdr>
                    <w:top w:val="none" w:sz="0" w:space="0" w:color="auto"/>
                    <w:left w:val="none" w:sz="0" w:space="0" w:color="auto"/>
                    <w:bottom w:val="none" w:sz="0" w:space="0" w:color="auto"/>
                    <w:right w:val="none" w:sz="0" w:space="0" w:color="auto"/>
                  </w:divBdr>
                  <w:divsChild>
                    <w:div w:id="1592741357">
                      <w:marLeft w:val="0"/>
                      <w:marRight w:val="0"/>
                      <w:marTop w:val="0"/>
                      <w:marBottom w:val="0"/>
                      <w:divBdr>
                        <w:top w:val="none" w:sz="0" w:space="0" w:color="auto"/>
                        <w:left w:val="none" w:sz="0" w:space="0" w:color="auto"/>
                        <w:bottom w:val="none" w:sz="0" w:space="0" w:color="auto"/>
                        <w:right w:val="none" w:sz="0" w:space="0" w:color="auto"/>
                      </w:divBdr>
                    </w:div>
                  </w:divsChild>
                </w:div>
                <w:div w:id="1633248844">
                  <w:marLeft w:val="0"/>
                  <w:marRight w:val="0"/>
                  <w:marTop w:val="0"/>
                  <w:marBottom w:val="0"/>
                  <w:divBdr>
                    <w:top w:val="none" w:sz="0" w:space="0" w:color="auto"/>
                    <w:left w:val="none" w:sz="0" w:space="0" w:color="auto"/>
                    <w:bottom w:val="none" w:sz="0" w:space="0" w:color="auto"/>
                    <w:right w:val="none" w:sz="0" w:space="0" w:color="auto"/>
                  </w:divBdr>
                  <w:divsChild>
                    <w:div w:id="1124889480">
                      <w:marLeft w:val="0"/>
                      <w:marRight w:val="0"/>
                      <w:marTop w:val="0"/>
                      <w:marBottom w:val="0"/>
                      <w:divBdr>
                        <w:top w:val="none" w:sz="0" w:space="0" w:color="auto"/>
                        <w:left w:val="none" w:sz="0" w:space="0" w:color="auto"/>
                        <w:bottom w:val="none" w:sz="0" w:space="0" w:color="auto"/>
                        <w:right w:val="none" w:sz="0" w:space="0" w:color="auto"/>
                      </w:divBdr>
                    </w:div>
                  </w:divsChild>
                </w:div>
                <w:div w:id="195044799">
                  <w:marLeft w:val="0"/>
                  <w:marRight w:val="0"/>
                  <w:marTop w:val="0"/>
                  <w:marBottom w:val="0"/>
                  <w:divBdr>
                    <w:top w:val="none" w:sz="0" w:space="0" w:color="auto"/>
                    <w:left w:val="none" w:sz="0" w:space="0" w:color="auto"/>
                    <w:bottom w:val="none" w:sz="0" w:space="0" w:color="auto"/>
                    <w:right w:val="none" w:sz="0" w:space="0" w:color="auto"/>
                  </w:divBdr>
                  <w:divsChild>
                    <w:div w:id="1647389349">
                      <w:marLeft w:val="0"/>
                      <w:marRight w:val="0"/>
                      <w:marTop w:val="0"/>
                      <w:marBottom w:val="0"/>
                      <w:divBdr>
                        <w:top w:val="none" w:sz="0" w:space="0" w:color="auto"/>
                        <w:left w:val="none" w:sz="0" w:space="0" w:color="auto"/>
                        <w:bottom w:val="none" w:sz="0" w:space="0" w:color="auto"/>
                        <w:right w:val="none" w:sz="0" w:space="0" w:color="auto"/>
                      </w:divBdr>
                    </w:div>
                  </w:divsChild>
                </w:div>
                <w:div w:id="1621957580">
                  <w:marLeft w:val="0"/>
                  <w:marRight w:val="0"/>
                  <w:marTop w:val="0"/>
                  <w:marBottom w:val="0"/>
                  <w:divBdr>
                    <w:top w:val="none" w:sz="0" w:space="0" w:color="auto"/>
                    <w:left w:val="none" w:sz="0" w:space="0" w:color="auto"/>
                    <w:bottom w:val="none" w:sz="0" w:space="0" w:color="auto"/>
                    <w:right w:val="none" w:sz="0" w:space="0" w:color="auto"/>
                  </w:divBdr>
                  <w:divsChild>
                    <w:div w:id="467287303">
                      <w:marLeft w:val="0"/>
                      <w:marRight w:val="0"/>
                      <w:marTop w:val="0"/>
                      <w:marBottom w:val="0"/>
                      <w:divBdr>
                        <w:top w:val="none" w:sz="0" w:space="0" w:color="auto"/>
                        <w:left w:val="none" w:sz="0" w:space="0" w:color="auto"/>
                        <w:bottom w:val="none" w:sz="0" w:space="0" w:color="auto"/>
                        <w:right w:val="none" w:sz="0" w:space="0" w:color="auto"/>
                      </w:divBdr>
                    </w:div>
                  </w:divsChild>
                </w:div>
                <w:div w:id="708073015">
                  <w:marLeft w:val="0"/>
                  <w:marRight w:val="0"/>
                  <w:marTop w:val="0"/>
                  <w:marBottom w:val="0"/>
                  <w:divBdr>
                    <w:top w:val="none" w:sz="0" w:space="0" w:color="auto"/>
                    <w:left w:val="none" w:sz="0" w:space="0" w:color="auto"/>
                    <w:bottom w:val="none" w:sz="0" w:space="0" w:color="auto"/>
                    <w:right w:val="none" w:sz="0" w:space="0" w:color="auto"/>
                  </w:divBdr>
                  <w:divsChild>
                    <w:div w:id="2070229680">
                      <w:marLeft w:val="0"/>
                      <w:marRight w:val="0"/>
                      <w:marTop w:val="0"/>
                      <w:marBottom w:val="0"/>
                      <w:divBdr>
                        <w:top w:val="none" w:sz="0" w:space="0" w:color="auto"/>
                        <w:left w:val="none" w:sz="0" w:space="0" w:color="auto"/>
                        <w:bottom w:val="none" w:sz="0" w:space="0" w:color="auto"/>
                        <w:right w:val="none" w:sz="0" w:space="0" w:color="auto"/>
                      </w:divBdr>
                    </w:div>
                  </w:divsChild>
                </w:div>
                <w:div w:id="1142044346">
                  <w:marLeft w:val="0"/>
                  <w:marRight w:val="0"/>
                  <w:marTop w:val="0"/>
                  <w:marBottom w:val="0"/>
                  <w:divBdr>
                    <w:top w:val="none" w:sz="0" w:space="0" w:color="auto"/>
                    <w:left w:val="none" w:sz="0" w:space="0" w:color="auto"/>
                    <w:bottom w:val="none" w:sz="0" w:space="0" w:color="auto"/>
                    <w:right w:val="none" w:sz="0" w:space="0" w:color="auto"/>
                  </w:divBdr>
                  <w:divsChild>
                    <w:div w:id="1455711558">
                      <w:marLeft w:val="0"/>
                      <w:marRight w:val="0"/>
                      <w:marTop w:val="0"/>
                      <w:marBottom w:val="0"/>
                      <w:divBdr>
                        <w:top w:val="none" w:sz="0" w:space="0" w:color="auto"/>
                        <w:left w:val="none" w:sz="0" w:space="0" w:color="auto"/>
                        <w:bottom w:val="none" w:sz="0" w:space="0" w:color="auto"/>
                        <w:right w:val="none" w:sz="0" w:space="0" w:color="auto"/>
                      </w:divBdr>
                    </w:div>
                  </w:divsChild>
                </w:div>
                <w:div w:id="226838312">
                  <w:marLeft w:val="0"/>
                  <w:marRight w:val="0"/>
                  <w:marTop w:val="0"/>
                  <w:marBottom w:val="0"/>
                  <w:divBdr>
                    <w:top w:val="none" w:sz="0" w:space="0" w:color="auto"/>
                    <w:left w:val="none" w:sz="0" w:space="0" w:color="auto"/>
                    <w:bottom w:val="none" w:sz="0" w:space="0" w:color="auto"/>
                    <w:right w:val="none" w:sz="0" w:space="0" w:color="auto"/>
                  </w:divBdr>
                  <w:divsChild>
                    <w:div w:id="75708283">
                      <w:marLeft w:val="0"/>
                      <w:marRight w:val="0"/>
                      <w:marTop w:val="0"/>
                      <w:marBottom w:val="0"/>
                      <w:divBdr>
                        <w:top w:val="none" w:sz="0" w:space="0" w:color="auto"/>
                        <w:left w:val="none" w:sz="0" w:space="0" w:color="auto"/>
                        <w:bottom w:val="none" w:sz="0" w:space="0" w:color="auto"/>
                        <w:right w:val="none" w:sz="0" w:space="0" w:color="auto"/>
                      </w:divBdr>
                    </w:div>
                  </w:divsChild>
                </w:div>
                <w:div w:id="252011606">
                  <w:marLeft w:val="0"/>
                  <w:marRight w:val="0"/>
                  <w:marTop w:val="0"/>
                  <w:marBottom w:val="0"/>
                  <w:divBdr>
                    <w:top w:val="none" w:sz="0" w:space="0" w:color="auto"/>
                    <w:left w:val="none" w:sz="0" w:space="0" w:color="auto"/>
                    <w:bottom w:val="none" w:sz="0" w:space="0" w:color="auto"/>
                    <w:right w:val="none" w:sz="0" w:space="0" w:color="auto"/>
                  </w:divBdr>
                  <w:divsChild>
                    <w:div w:id="16127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98046">
          <w:marLeft w:val="0"/>
          <w:marRight w:val="0"/>
          <w:marTop w:val="0"/>
          <w:marBottom w:val="0"/>
          <w:divBdr>
            <w:top w:val="none" w:sz="0" w:space="0" w:color="auto"/>
            <w:left w:val="none" w:sz="0" w:space="0" w:color="auto"/>
            <w:bottom w:val="none" w:sz="0" w:space="0" w:color="auto"/>
            <w:right w:val="none" w:sz="0" w:space="0" w:color="auto"/>
          </w:divBdr>
        </w:div>
      </w:divsChild>
    </w:div>
    <w:div w:id="1236671299">
      <w:bodyDiv w:val="1"/>
      <w:marLeft w:val="0"/>
      <w:marRight w:val="0"/>
      <w:marTop w:val="0"/>
      <w:marBottom w:val="0"/>
      <w:divBdr>
        <w:top w:val="none" w:sz="0" w:space="0" w:color="auto"/>
        <w:left w:val="none" w:sz="0" w:space="0" w:color="auto"/>
        <w:bottom w:val="none" w:sz="0" w:space="0" w:color="auto"/>
        <w:right w:val="none" w:sz="0" w:space="0" w:color="auto"/>
      </w:divBdr>
    </w:div>
    <w:div w:id="1240208481">
      <w:bodyDiv w:val="1"/>
      <w:marLeft w:val="0"/>
      <w:marRight w:val="0"/>
      <w:marTop w:val="0"/>
      <w:marBottom w:val="0"/>
      <w:divBdr>
        <w:top w:val="none" w:sz="0" w:space="0" w:color="auto"/>
        <w:left w:val="none" w:sz="0" w:space="0" w:color="auto"/>
        <w:bottom w:val="none" w:sz="0" w:space="0" w:color="auto"/>
        <w:right w:val="none" w:sz="0" w:space="0" w:color="auto"/>
      </w:divBdr>
    </w:div>
    <w:div w:id="1241670353">
      <w:bodyDiv w:val="1"/>
      <w:marLeft w:val="0"/>
      <w:marRight w:val="0"/>
      <w:marTop w:val="0"/>
      <w:marBottom w:val="0"/>
      <w:divBdr>
        <w:top w:val="none" w:sz="0" w:space="0" w:color="auto"/>
        <w:left w:val="none" w:sz="0" w:space="0" w:color="auto"/>
        <w:bottom w:val="none" w:sz="0" w:space="0" w:color="auto"/>
        <w:right w:val="none" w:sz="0" w:space="0" w:color="auto"/>
      </w:divBdr>
    </w:div>
    <w:div w:id="1253510670">
      <w:bodyDiv w:val="1"/>
      <w:marLeft w:val="0"/>
      <w:marRight w:val="0"/>
      <w:marTop w:val="0"/>
      <w:marBottom w:val="0"/>
      <w:divBdr>
        <w:top w:val="none" w:sz="0" w:space="0" w:color="auto"/>
        <w:left w:val="none" w:sz="0" w:space="0" w:color="auto"/>
        <w:bottom w:val="none" w:sz="0" w:space="0" w:color="auto"/>
        <w:right w:val="none" w:sz="0" w:space="0" w:color="auto"/>
      </w:divBdr>
    </w:div>
    <w:div w:id="1258176328">
      <w:bodyDiv w:val="1"/>
      <w:marLeft w:val="0"/>
      <w:marRight w:val="0"/>
      <w:marTop w:val="0"/>
      <w:marBottom w:val="0"/>
      <w:divBdr>
        <w:top w:val="none" w:sz="0" w:space="0" w:color="auto"/>
        <w:left w:val="none" w:sz="0" w:space="0" w:color="auto"/>
        <w:bottom w:val="none" w:sz="0" w:space="0" w:color="auto"/>
        <w:right w:val="none" w:sz="0" w:space="0" w:color="auto"/>
      </w:divBdr>
    </w:div>
    <w:div w:id="1261135926">
      <w:bodyDiv w:val="1"/>
      <w:marLeft w:val="0"/>
      <w:marRight w:val="0"/>
      <w:marTop w:val="0"/>
      <w:marBottom w:val="0"/>
      <w:divBdr>
        <w:top w:val="none" w:sz="0" w:space="0" w:color="auto"/>
        <w:left w:val="none" w:sz="0" w:space="0" w:color="auto"/>
        <w:bottom w:val="none" w:sz="0" w:space="0" w:color="auto"/>
        <w:right w:val="none" w:sz="0" w:space="0" w:color="auto"/>
      </w:divBdr>
    </w:div>
    <w:div w:id="1265186725">
      <w:bodyDiv w:val="1"/>
      <w:marLeft w:val="0"/>
      <w:marRight w:val="0"/>
      <w:marTop w:val="0"/>
      <w:marBottom w:val="0"/>
      <w:divBdr>
        <w:top w:val="none" w:sz="0" w:space="0" w:color="auto"/>
        <w:left w:val="none" w:sz="0" w:space="0" w:color="auto"/>
        <w:bottom w:val="none" w:sz="0" w:space="0" w:color="auto"/>
        <w:right w:val="none" w:sz="0" w:space="0" w:color="auto"/>
      </w:divBdr>
    </w:div>
    <w:div w:id="1268805892">
      <w:bodyDiv w:val="1"/>
      <w:marLeft w:val="0"/>
      <w:marRight w:val="0"/>
      <w:marTop w:val="0"/>
      <w:marBottom w:val="0"/>
      <w:divBdr>
        <w:top w:val="none" w:sz="0" w:space="0" w:color="auto"/>
        <w:left w:val="none" w:sz="0" w:space="0" w:color="auto"/>
        <w:bottom w:val="none" w:sz="0" w:space="0" w:color="auto"/>
        <w:right w:val="none" w:sz="0" w:space="0" w:color="auto"/>
      </w:divBdr>
    </w:div>
    <w:div w:id="1273705832">
      <w:bodyDiv w:val="1"/>
      <w:marLeft w:val="0"/>
      <w:marRight w:val="0"/>
      <w:marTop w:val="0"/>
      <w:marBottom w:val="0"/>
      <w:divBdr>
        <w:top w:val="none" w:sz="0" w:space="0" w:color="auto"/>
        <w:left w:val="none" w:sz="0" w:space="0" w:color="auto"/>
        <w:bottom w:val="none" w:sz="0" w:space="0" w:color="auto"/>
        <w:right w:val="none" w:sz="0" w:space="0" w:color="auto"/>
      </w:divBdr>
    </w:div>
    <w:div w:id="1277713880">
      <w:bodyDiv w:val="1"/>
      <w:marLeft w:val="0"/>
      <w:marRight w:val="0"/>
      <w:marTop w:val="0"/>
      <w:marBottom w:val="0"/>
      <w:divBdr>
        <w:top w:val="none" w:sz="0" w:space="0" w:color="auto"/>
        <w:left w:val="none" w:sz="0" w:space="0" w:color="auto"/>
        <w:bottom w:val="none" w:sz="0" w:space="0" w:color="auto"/>
        <w:right w:val="none" w:sz="0" w:space="0" w:color="auto"/>
      </w:divBdr>
    </w:div>
    <w:div w:id="1280449635">
      <w:bodyDiv w:val="1"/>
      <w:marLeft w:val="0"/>
      <w:marRight w:val="0"/>
      <w:marTop w:val="0"/>
      <w:marBottom w:val="0"/>
      <w:divBdr>
        <w:top w:val="none" w:sz="0" w:space="0" w:color="auto"/>
        <w:left w:val="none" w:sz="0" w:space="0" w:color="auto"/>
        <w:bottom w:val="none" w:sz="0" w:space="0" w:color="auto"/>
        <w:right w:val="none" w:sz="0" w:space="0" w:color="auto"/>
      </w:divBdr>
      <w:divsChild>
        <w:div w:id="643124111">
          <w:marLeft w:val="446"/>
          <w:marRight w:val="0"/>
          <w:marTop w:val="0"/>
          <w:marBottom w:val="0"/>
          <w:divBdr>
            <w:top w:val="none" w:sz="0" w:space="0" w:color="auto"/>
            <w:left w:val="none" w:sz="0" w:space="0" w:color="auto"/>
            <w:bottom w:val="none" w:sz="0" w:space="0" w:color="auto"/>
            <w:right w:val="none" w:sz="0" w:space="0" w:color="auto"/>
          </w:divBdr>
        </w:div>
      </w:divsChild>
    </w:div>
    <w:div w:id="1281953880">
      <w:bodyDiv w:val="1"/>
      <w:marLeft w:val="0"/>
      <w:marRight w:val="0"/>
      <w:marTop w:val="0"/>
      <w:marBottom w:val="0"/>
      <w:divBdr>
        <w:top w:val="none" w:sz="0" w:space="0" w:color="auto"/>
        <w:left w:val="none" w:sz="0" w:space="0" w:color="auto"/>
        <w:bottom w:val="none" w:sz="0" w:space="0" w:color="auto"/>
        <w:right w:val="none" w:sz="0" w:space="0" w:color="auto"/>
      </w:divBdr>
    </w:div>
    <w:div w:id="1286039548">
      <w:bodyDiv w:val="1"/>
      <w:marLeft w:val="0"/>
      <w:marRight w:val="0"/>
      <w:marTop w:val="0"/>
      <w:marBottom w:val="0"/>
      <w:divBdr>
        <w:top w:val="none" w:sz="0" w:space="0" w:color="auto"/>
        <w:left w:val="none" w:sz="0" w:space="0" w:color="auto"/>
        <w:bottom w:val="none" w:sz="0" w:space="0" w:color="auto"/>
        <w:right w:val="none" w:sz="0" w:space="0" w:color="auto"/>
      </w:divBdr>
    </w:div>
    <w:div w:id="1286496689">
      <w:bodyDiv w:val="1"/>
      <w:marLeft w:val="0"/>
      <w:marRight w:val="0"/>
      <w:marTop w:val="0"/>
      <w:marBottom w:val="0"/>
      <w:divBdr>
        <w:top w:val="none" w:sz="0" w:space="0" w:color="auto"/>
        <w:left w:val="none" w:sz="0" w:space="0" w:color="auto"/>
        <w:bottom w:val="none" w:sz="0" w:space="0" w:color="auto"/>
        <w:right w:val="none" w:sz="0" w:space="0" w:color="auto"/>
      </w:divBdr>
    </w:div>
    <w:div w:id="1294367127">
      <w:bodyDiv w:val="1"/>
      <w:marLeft w:val="0"/>
      <w:marRight w:val="0"/>
      <w:marTop w:val="0"/>
      <w:marBottom w:val="0"/>
      <w:divBdr>
        <w:top w:val="none" w:sz="0" w:space="0" w:color="auto"/>
        <w:left w:val="none" w:sz="0" w:space="0" w:color="auto"/>
        <w:bottom w:val="none" w:sz="0" w:space="0" w:color="auto"/>
        <w:right w:val="none" w:sz="0" w:space="0" w:color="auto"/>
      </w:divBdr>
    </w:div>
    <w:div w:id="1300501825">
      <w:bodyDiv w:val="1"/>
      <w:marLeft w:val="0"/>
      <w:marRight w:val="0"/>
      <w:marTop w:val="0"/>
      <w:marBottom w:val="0"/>
      <w:divBdr>
        <w:top w:val="none" w:sz="0" w:space="0" w:color="auto"/>
        <w:left w:val="none" w:sz="0" w:space="0" w:color="auto"/>
        <w:bottom w:val="none" w:sz="0" w:space="0" w:color="auto"/>
        <w:right w:val="none" w:sz="0" w:space="0" w:color="auto"/>
      </w:divBdr>
    </w:div>
    <w:div w:id="1304505505">
      <w:bodyDiv w:val="1"/>
      <w:marLeft w:val="0"/>
      <w:marRight w:val="0"/>
      <w:marTop w:val="0"/>
      <w:marBottom w:val="0"/>
      <w:divBdr>
        <w:top w:val="none" w:sz="0" w:space="0" w:color="auto"/>
        <w:left w:val="none" w:sz="0" w:space="0" w:color="auto"/>
        <w:bottom w:val="none" w:sz="0" w:space="0" w:color="auto"/>
        <w:right w:val="none" w:sz="0" w:space="0" w:color="auto"/>
      </w:divBdr>
    </w:div>
    <w:div w:id="1308165164">
      <w:bodyDiv w:val="1"/>
      <w:marLeft w:val="0"/>
      <w:marRight w:val="0"/>
      <w:marTop w:val="0"/>
      <w:marBottom w:val="0"/>
      <w:divBdr>
        <w:top w:val="none" w:sz="0" w:space="0" w:color="auto"/>
        <w:left w:val="none" w:sz="0" w:space="0" w:color="auto"/>
        <w:bottom w:val="none" w:sz="0" w:space="0" w:color="auto"/>
        <w:right w:val="none" w:sz="0" w:space="0" w:color="auto"/>
      </w:divBdr>
    </w:div>
    <w:div w:id="1318532838">
      <w:bodyDiv w:val="1"/>
      <w:marLeft w:val="0"/>
      <w:marRight w:val="0"/>
      <w:marTop w:val="0"/>
      <w:marBottom w:val="0"/>
      <w:divBdr>
        <w:top w:val="none" w:sz="0" w:space="0" w:color="auto"/>
        <w:left w:val="none" w:sz="0" w:space="0" w:color="auto"/>
        <w:bottom w:val="none" w:sz="0" w:space="0" w:color="auto"/>
        <w:right w:val="none" w:sz="0" w:space="0" w:color="auto"/>
      </w:divBdr>
    </w:div>
    <w:div w:id="1321468062">
      <w:bodyDiv w:val="1"/>
      <w:marLeft w:val="0"/>
      <w:marRight w:val="0"/>
      <w:marTop w:val="0"/>
      <w:marBottom w:val="0"/>
      <w:divBdr>
        <w:top w:val="none" w:sz="0" w:space="0" w:color="auto"/>
        <w:left w:val="none" w:sz="0" w:space="0" w:color="auto"/>
        <w:bottom w:val="none" w:sz="0" w:space="0" w:color="auto"/>
        <w:right w:val="none" w:sz="0" w:space="0" w:color="auto"/>
      </w:divBdr>
      <w:divsChild>
        <w:div w:id="76757185">
          <w:marLeft w:val="0"/>
          <w:marRight w:val="0"/>
          <w:marTop w:val="0"/>
          <w:marBottom w:val="0"/>
          <w:divBdr>
            <w:top w:val="none" w:sz="0" w:space="0" w:color="auto"/>
            <w:left w:val="none" w:sz="0" w:space="0" w:color="auto"/>
            <w:bottom w:val="none" w:sz="0" w:space="0" w:color="auto"/>
            <w:right w:val="none" w:sz="0" w:space="0" w:color="auto"/>
          </w:divBdr>
        </w:div>
      </w:divsChild>
    </w:div>
    <w:div w:id="1321812269">
      <w:bodyDiv w:val="1"/>
      <w:marLeft w:val="0"/>
      <w:marRight w:val="0"/>
      <w:marTop w:val="0"/>
      <w:marBottom w:val="0"/>
      <w:divBdr>
        <w:top w:val="none" w:sz="0" w:space="0" w:color="auto"/>
        <w:left w:val="none" w:sz="0" w:space="0" w:color="auto"/>
        <w:bottom w:val="none" w:sz="0" w:space="0" w:color="auto"/>
        <w:right w:val="none" w:sz="0" w:space="0" w:color="auto"/>
      </w:divBdr>
    </w:div>
    <w:div w:id="1326593598">
      <w:bodyDiv w:val="1"/>
      <w:marLeft w:val="0"/>
      <w:marRight w:val="0"/>
      <w:marTop w:val="0"/>
      <w:marBottom w:val="0"/>
      <w:divBdr>
        <w:top w:val="none" w:sz="0" w:space="0" w:color="auto"/>
        <w:left w:val="none" w:sz="0" w:space="0" w:color="auto"/>
        <w:bottom w:val="none" w:sz="0" w:space="0" w:color="auto"/>
        <w:right w:val="none" w:sz="0" w:space="0" w:color="auto"/>
      </w:divBdr>
    </w:div>
    <w:div w:id="1329794353">
      <w:bodyDiv w:val="1"/>
      <w:marLeft w:val="0"/>
      <w:marRight w:val="0"/>
      <w:marTop w:val="0"/>
      <w:marBottom w:val="0"/>
      <w:divBdr>
        <w:top w:val="none" w:sz="0" w:space="0" w:color="auto"/>
        <w:left w:val="none" w:sz="0" w:space="0" w:color="auto"/>
        <w:bottom w:val="none" w:sz="0" w:space="0" w:color="auto"/>
        <w:right w:val="none" w:sz="0" w:space="0" w:color="auto"/>
      </w:divBdr>
    </w:div>
    <w:div w:id="1332564308">
      <w:bodyDiv w:val="1"/>
      <w:marLeft w:val="0"/>
      <w:marRight w:val="0"/>
      <w:marTop w:val="0"/>
      <w:marBottom w:val="0"/>
      <w:divBdr>
        <w:top w:val="none" w:sz="0" w:space="0" w:color="auto"/>
        <w:left w:val="none" w:sz="0" w:space="0" w:color="auto"/>
        <w:bottom w:val="none" w:sz="0" w:space="0" w:color="auto"/>
        <w:right w:val="none" w:sz="0" w:space="0" w:color="auto"/>
      </w:divBdr>
      <w:divsChild>
        <w:div w:id="325011137">
          <w:marLeft w:val="1080"/>
          <w:marRight w:val="0"/>
          <w:marTop w:val="100"/>
          <w:marBottom w:val="0"/>
          <w:divBdr>
            <w:top w:val="none" w:sz="0" w:space="0" w:color="auto"/>
            <w:left w:val="none" w:sz="0" w:space="0" w:color="auto"/>
            <w:bottom w:val="none" w:sz="0" w:space="0" w:color="auto"/>
            <w:right w:val="none" w:sz="0" w:space="0" w:color="auto"/>
          </w:divBdr>
        </w:div>
        <w:div w:id="1682120428">
          <w:marLeft w:val="1080"/>
          <w:marRight w:val="0"/>
          <w:marTop w:val="100"/>
          <w:marBottom w:val="0"/>
          <w:divBdr>
            <w:top w:val="none" w:sz="0" w:space="0" w:color="auto"/>
            <w:left w:val="none" w:sz="0" w:space="0" w:color="auto"/>
            <w:bottom w:val="none" w:sz="0" w:space="0" w:color="auto"/>
            <w:right w:val="none" w:sz="0" w:space="0" w:color="auto"/>
          </w:divBdr>
        </w:div>
      </w:divsChild>
    </w:div>
    <w:div w:id="1333871086">
      <w:bodyDiv w:val="1"/>
      <w:marLeft w:val="0"/>
      <w:marRight w:val="0"/>
      <w:marTop w:val="0"/>
      <w:marBottom w:val="0"/>
      <w:divBdr>
        <w:top w:val="none" w:sz="0" w:space="0" w:color="auto"/>
        <w:left w:val="none" w:sz="0" w:space="0" w:color="auto"/>
        <w:bottom w:val="none" w:sz="0" w:space="0" w:color="auto"/>
        <w:right w:val="none" w:sz="0" w:space="0" w:color="auto"/>
      </w:divBdr>
    </w:div>
    <w:div w:id="1335450791">
      <w:bodyDiv w:val="1"/>
      <w:marLeft w:val="0"/>
      <w:marRight w:val="0"/>
      <w:marTop w:val="0"/>
      <w:marBottom w:val="0"/>
      <w:divBdr>
        <w:top w:val="none" w:sz="0" w:space="0" w:color="auto"/>
        <w:left w:val="none" w:sz="0" w:space="0" w:color="auto"/>
        <w:bottom w:val="none" w:sz="0" w:space="0" w:color="auto"/>
        <w:right w:val="none" w:sz="0" w:space="0" w:color="auto"/>
      </w:divBdr>
    </w:div>
    <w:div w:id="1337803000">
      <w:bodyDiv w:val="1"/>
      <w:marLeft w:val="0"/>
      <w:marRight w:val="0"/>
      <w:marTop w:val="0"/>
      <w:marBottom w:val="0"/>
      <w:divBdr>
        <w:top w:val="none" w:sz="0" w:space="0" w:color="auto"/>
        <w:left w:val="none" w:sz="0" w:space="0" w:color="auto"/>
        <w:bottom w:val="none" w:sz="0" w:space="0" w:color="auto"/>
        <w:right w:val="none" w:sz="0" w:space="0" w:color="auto"/>
      </w:divBdr>
    </w:div>
    <w:div w:id="1344935430">
      <w:bodyDiv w:val="1"/>
      <w:marLeft w:val="0"/>
      <w:marRight w:val="0"/>
      <w:marTop w:val="0"/>
      <w:marBottom w:val="0"/>
      <w:divBdr>
        <w:top w:val="none" w:sz="0" w:space="0" w:color="auto"/>
        <w:left w:val="none" w:sz="0" w:space="0" w:color="auto"/>
        <w:bottom w:val="none" w:sz="0" w:space="0" w:color="auto"/>
        <w:right w:val="none" w:sz="0" w:space="0" w:color="auto"/>
      </w:divBdr>
    </w:div>
    <w:div w:id="1346714198">
      <w:bodyDiv w:val="1"/>
      <w:marLeft w:val="0"/>
      <w:marRight w:val="0"/>
      <w:marTop w:val="0"/>
      <w:marBottom w:val="0"/>
      <w:divBdr>
        <w:top w:val="none" w:sz="0" w:space="0" w:color="auto"/>
        <w:left w:val="none" w:sz="0" w:space="0" w:color="auto"/>
        <w:bottom w:val="none" w:sz="0" w:space="0" w:color="auto"/>
        <w:right w:val="none" w:sz="0" w:space="0" w:color="auto"/>
      </w:divBdr>
    </w:div>
    <w:div w:id="1351446349">
      <w:bodyDiv w:val="1"/>
      <w:marLeft w:val="0"/>
      <w:marRight w:val="0"/>
      <w:marTop w:val="0"/>
      <w:marBottom w:val="0"/>
      <w:divBdr>
        <w:top w:val="none" w:sz="0" w:space="0" w:color="auto"/>
        <w:left w:val="none" w:sz="0" w:space="0" w:color="auto"/>
        <w:bottom w:val="none" w:sz="0" w:space="0" w:color="auto"/>
        <w:right w:val="none" w:sz="0" w:space="0" w:color="auto"/>
      </w:divBdr>
    </w:div>
    <w:div w:id="1372337198">
      <w:bodyDiv w:val="1"/>
      <w:marLeft w:val="0"/>
      <w:marRight w:val="0"/>
      <w:marTop w:val="0"/>
      <w:marBottom w:val="0"/>
      <w:divBdr>
        <w:top w:val="none" w:sz="0" w:space="0" w:color="auto"/>
        <w:left w:val="none" w:sz="0" w:space="0" w:color="auto"/>
        <w:bottom w:val="none" w:sz="0" w:space="0" w:color="auto"/>
        <w:right w:val="none" w:sz="0" w:space="0" w:color="auto"/>
      </w:divBdr>
    </w:div>
    <w:div w:id="1372653917">
      <w:bodyDiv w:val="1"/>
      <w:marLeft w:val="0"/>
      <w:marRight w:val="0"/>
      <w:marTop w:val="0"/>
      <w:marBottom w:val="0"/>
      <w:divBdr>
        <w:top w:val="none" w:sz="0" w:space="0" w:color="auto"/>
        <w:left w:val="none" w:sz="0" w:space="0" w:color="auto"/>
        <w:bottom w:val="none" w:sz="0" w:space="0" w:color="auto"/>
        <w:right w:val="none" w:sz="0" w:space="0" w:color="auto"/>
      </w:divBdr>
    </w:div>
    <w:div w:id="1375501818">
      <w:bodyDiv w:val="1"/>
      <w:marLeft w:val="0"/>
      <w:marRight w:val="0"/>
      <w:marTop w:val="0"/>
      <w:marBottom w:val="0"/>
      <w:divBdr>
        <w:top w:val="none" w:sz="0" w:space="0" w:color="auto"/>
        <w:left w:val="none" w:sz="0" w:space="0" w:color="auto"/>
        <w:bottom w:val="none" w:sz="0" w:space="0" w:color="auto"/>
        <w:right w:val="none" w:sz="0" w:space="0" w:color="auto"/>
      </w:divBdr>
      <w:divsChild>
        <w:div w:id="273023831">
          <w:marLeft w:val="0"/>
          <w:marRight w:val="0"/>
          <w:marTop w:val="0"/>
          <w:marBottom w:val="0"/>
          <w:divBdr>
            <w:top w:val="none" w:sz="0" w:space="0" w:color="auto"/>
            <w:left w:val="none" w:sz="0" w:space="0" w:color="auto"/>
            <w:bottom w:val="none" w:sz="0" w:space="0" w:color="auto"/>
            <w:right w:val="none" w:sz="0" w:space="0" w:color="auto"/>
          </w:divBdr>
        </w:div>
        <w:div w:id="805588342">
          <w:marLeft w:val="0"/>
          <w:marRight w:val="0"/>
          <w:marTop w:val="0"/>
          <w:marBottom w:val="0"/>
          <w:divBdr>
            <w:top w:val="none" w:sz="0" w:space="0" w:color="auto"/>
            <w:left w:val="none" w:sz="0" w:space="0" w:color="auto"/>
            <w:bottom w:val="none" w:sz="0" w:space="0" w:color="auto"/>
            <w:right w:val="none" w:sz="0" w:space="0" w:color="auto"/>
          </w:divBdr>
        </w:div>
        <w:div w:id="1274703458">
          <w:marLeft w:val="0"/>
          <w:marRight w:val="0"/>
          <w:marTop w:val="0"/>
          <w:marBottom w:val="0"/>
          <w:divBdr>
            <w:top w:val="none" w:sz="0" w:space="0" w:color="auto"/>
            <w:left w:val="none" w:sz="0" w:space="0" w:color="auto"/>
            <w:bottom w:val="none" w:sz="0" w:space="0" w:color="auto"/>
            <w:right w:val="none" w:sz="0" w:space="0" w:color="auto"/>
          </w:divBdr>
        </w:div>
      </w:divsChild>
    </w:div>
    <w:div w:id="1383019751">
      <w:bodyDiv w:val="1"/>
      <w:marLeft w:val="0"/>
      <w:marRight w:val="0"/>
      <w:marTop w:val="0"/>
      <w:marBottom w:val="0"/>
      <w:divBdr>
        <w:top w:val="none" w:sz="0" w:space="0" w:color="auto"/>
        <w:left w:val="none" w:sz="0" w:space="0" w:color="auto"/>
        <w:bottom w:val="none" w:sz="0" w:space="0" w:color="auto"/>
        <w:right w:val="none" w:sz="0" w:space="0" w:color="auto"/>
      </w:divBdr>
    </w:div>
    <w:div w:id="1387335350">
      <w:bodyDiv w:val="1"/>
      <w:marLeft w:val="0"/>
      <w:marRight w:val="0"/>
      <w:marTop w:val="0"/>
      <w:marBottom w:val="0"/>
      <w:divBdr>
        <w:top w:val="none" w:sz="0" w:space="0" w:color="auto"/>
        <w:left w:val="none" w:sz="0" w:space="0" w:color="auto"/>
        <w:bottom w:val="none" w:sz="0" w:space="0" w:color="auto"/>
        <w:right w:val="none" w:sz="0" w:space="0" w:color="auto"/>
      </w:divBdr>
    </w:div>
    <w:div w:id="1392388748">
      <w:bodyDiv w:val="1"/>
      <w:marLeft w:val="0"/>
      <w:marRight w:val="0"/>
      <w:marTop w:val="0"/>
      <w:marBottom w:val="0"/>
      <w:divBdr>
        <w:top w:val="none" w:sz="0" w:space="0" w:color="auto"/>
        <w:left w:val="none" w:sz="0" w:space="0" w:color="auto"/>
        <w:bottom w:val="none" w:sz="0" w:space="0" w:color="auto"/>
        <w:right w:val="none" w:sz="0" w:space="0" w:color="auto"/>
      </w:divBdr>
    </w:div>
    <w:div w:id="1393886462">
      <w:bodyDiv w:val="1"/>
      <w:marLeft w:val="0"/>
      <w:marRight w:val="0"/>
      <w:marTop w:val="0"/>
      <w:marBottom w:val="0"/>
      <w:divBdr>
        <w:top w:val="none" w:sz="0" w:space="0" w:color="auto"/>
        <w:left w:val="none" w:sz="0" w:space="0" w:color="auto"/>
        <w:bottom w:val="none" w:sz="0" w:space="0" w:color="auto"/>
        <w:right w:val="none" w:sz="0" w:space="0" w:color="auto"/>
      </w:divBdr>
    </w:div>
    <w:div w:id="1394507364">
      <w:bodyDiv w:val="1"/>
      <w:marLeft w:val="0"/>
      <w:marRight w:val="0"/>
      <w:marTop w:val="0"/>
      <w:marBottom w:val="0"/>
      <w:divBdr>
        <w:top w:val="none" w:sz="0" w:space="0" w:color="auto"/>
        <w:left w:val="none" w:sz="0" w:space="0" w:color="auto"/>
        <w:bottom w:val="none" w:sz="0" w:space="0" w:color="auto"/>
        <w:right w:val="none" w:sz="0" w:space="0" w:color="auto"/>
      </w:divBdr>
    </w:div>
    <w:div w:id="1395546001">
      <w:bodyDiv w:val="1"/>
      <w:marLeft w:val="0"/>
      <w:marRight w:val="0"/>
      <w:marTop w:val="0"/>
      <w:marBottom w:val="0"/>
      <w:divBdr>
        <w:top w:val="none" w:sz="0" w:space="0" w:color="auto"/>
        <w:left w:val="none" w:sz="0" w:space="0" w:color="auto"/>
        <w:bottom w:val="none" w:sz="0" w:space="0" w:color="auto"/>
        <w:right w:val="none" w:sz="0" w:space="0" w:color="auto"/>
      </w:divBdr>
    </w:div>
    <w:div w:id="1398015190">
      <w:bodyDiv w:val="1"/>
      <w:marLeft w:val="0"/>
      <w:marRight w:val="0"/>
      <w:marTop w:val="0"/>
      <w:marBottom w:val="0"/>
      <w:divBdr>
        <w:top w:val="none" w:sz="0" w:space="0" w:color="auto"/>
        <w:left w:val="none" w:sz="0" w:space="0" w:color="auto"/>
        <w:bottom w:val="none" w:sz="0" w:space="0" w:color="auto"/>
        <w:right w:val="none" w:sz="0" w:space="0" w:color="auto"/>
      </w:divBdr>
    </w:div>
    <w:div w:id="1401445668">
      <w:bodyDiv w:val="1"/>
      <w:marLeft w:val="0"/>
      <w:marRight w:val="0"/>
      <w:marTop w:val="0"/>
      <w:marBottom w:val="0"/>
      <w:divBdr>
        <w:top w:val="none" w:sz="0" w:space="0" w:color="auto"/>
        <w:left w:val="none" w:sz="0" w:space="0" w:color="auto"/>
        <w:bottom w:val="none" w:sz="0" w:space="0" w:color="auto"/>
        <w:right w:val="none" w:sz="0" w:space="0" w:color="auto"/>
      </w:divBdr>
    </w:div>
    <w:div w:id="1404062966">
      <w:bodyDiv w:val="1"/>
      <w:marLeft w:val="0"/>
      <w:marRight w:val="0"/>
      <w:marTop w:val="0"/>
      <w:marBottom w:val="0"/>
      <w:divBdr>
        <w:top w:val="none" w:sz="0" w:space="0" w:color="auto"/>
        <w:left w:val="none" w:sz="0" w:space="0" w:color="auto"/>
        <w:bottom w:val="none" w:sz="0" w:space="0" w:color="auto"/>
        <w:right w:val="none" w:sz="0" w:space="0" w:color="auto"/>
      </w:divBdr>
    </w:div>
    <w:div w:id="1405109299">
      <w:bodyDiv w:val="1"/>
      <w:marLeft w:val="0"/>
      <w:marRight w:val="0"/>
      <w:marTop w:val="0"/>
      <w:marBottom w:val="0"/>
      <w:divBdr>
        <w:top w:val="none" w:sz="0" w:space="0" w:color="auto"/>
        <w:left w:val="none" w:sz="0" w:space="0" w:color="auto"/>
        <w:bottom w:val="none" w:sz="0" w:space="0" w:color="auto"/>
        <w:right w:val="none" w:sz="0" w:space="0" w:color="auto"/>
      </w:divBdr>
    </w:div>
    <w:div w:id="1406611774">
      <w:bodyDiv w:val="1"/>
      <w:marLeft w:val="0"/>
      <w:marRight w:val="0"/>
      <w:marTop w:val="0"/>
      <w:marBottom w:val="0"/>
      <w:divBdr>
        <w:top w:val="none" w:sz="0" w:space="0" w:color="auto"/>
        <w:left w:val="none" w:sz="0" w:space="0" w:color="auto"/>
        <w:bottom w:val="none" w:sz="0" w:space="0" w:color="auto"/>
        <w:right w:val="none" w:sz="0" w:space="0" w:color="auto"/>
      </w:divBdr>
    </w:div>
    <w:div w:id="1407922399">
      <w:bodyDiv w:val="1"/>
      <w:marLeft w:val="0"/>
      <w:marRight w:val="0"/>
      <w:marTop w:val="0"/>
      <w:marBottom w:val="0"/>
      <w:divBdr>
        <w:top w:val="none" w:sz="0" w:space="0" w:color="auto"/>
        <w:left w:val="none" w:sz="0" w:space="0" w:color="auto"/>
        <w:bottom w:val="none" w:sz="0" w:space="0" w:color="auto"/>
        <w:right w:val="none" w:sz="0" w:space="0" w:color="auto"/>
      </w:divBdr>
    </w:div>
    <w:div w:id="1412503231">
      <w:bodyDiv w:val="1"/>
      <w:marLeft w:val="0"/>
      <w:marRight w:val="0"/>
      <w:marTop w:val="0"/>
      <w:marBottom w:val="0"/>
      <w:divBdr>
        <w:top w:val="none" w:sz="0" w:space="0" w:color="auto"/>
        <w:left w:val="none" w:sz="0" w:space="0" w:color="auto"/>
        <w:bottom w:val="none" w:sz="0" w:space="0" w:color="auto"/>
        <w:right w:val="none" w:sz="0" w:space="0" w:color="auto"/>
      </w:divBdr>
    </w:div>
    <w:div w:id="1418285287">
      <w:bodyDiv w:val="1"/>
      <w:marLeft w:val="0"/>
      <w:marRight w:val="0"/>
      <w:marTop w:val="0"/>
      <w:marBottom w:val="0"/>
      <w:divBdr>
        <w:top w:val="none" w:sz="0" w:space="0" w:color="auto"/>
        <w:left w:val="none" w:sz="0" w:space="0" w:color="auto"/>
        <w:bottom w:val="none" w:sz="0" w:space="0" w:color="auto"/>
        <w:right w:val="none" w:sz="0" w:space="0" w:color="auto"/>
      </w:divBdr>
    </w:div>
    <w:div w:id="1419211338">
      <w:bodyDiv w:val="1"/>
      <w:marLeft w:val="0"/>
      <w:marRight w:val="0"/>
      <w:marTop w:val="0"/>
      <w:marBottom w:val="0"/>
      <w:divBdr>
        <w:top w:val="none" w:sz="0" w:space="0" w:color="auto"/>
        <w:left w:val="none" w:sz="0" w:space="0" w:color="auto"/>
        <w:bottom w:val="none" w:sz="0" w:space="0" w:color="auto"/>
        <w:right w:val="none" w:sz="0" w:space="0" w:color="auto"/>
      </w:divBdr>
    </w:div>
    <w:div w:id="1425422187">
      <w:bodyDiv w:val="1"/>
      <w:marLeft w:val="0"/>
      <w:marRight w:val="0"/>
      <w:marTop w:val="0"/>
      <w:marBottom w:val="0"/>
      <w:divBdr>
        <w:top w:val="none" w:sz="0" w:space="0" w:color="auto"/>
        <w:left w:val="none" w:sz="0" w:space="0" w:color="auto"/>
        <w:bottom w:val="none" w:sz="0" w:space="0" w:color="auto"/>
        <w:right w:val="none" w:sz="0" w:space="0" w:color="auto"/>
      </w:divBdr>
    </w:div>
    <w:div w:id="1430158252">
      <w:bodyDiv w:val="1"/>
      <w:marLeft w:val="0"/>
      <w:marRight w:val="0"/>
      <w:marTop w:val="0"/>
      <w:marBottom w:val="0"/>
      <w:divBdr>
        <w:top w:val="none" w:sz="0" w:space="0" w:color="auto"/>
        <w:left w:val="none" w:sz="0" w:space="0" w:color="auto"/>
        <w:bottom w:val="none" w:sz="0" w:space="0" w:color="auto"/>
        <w:right w:val="none" w:sz="0" w:space="0" w:color="auto"/>
      </w:divBdr>
    </w:div>
    <w:div w:id="1439518922">
      <w:bodyDiv w:val="1"/>
      <w:marLeft w:val="0"/>
      <w:marRight w:val="0"/>
      <w:marTop w:val="0"/>
      <w:marBottom w:val="0"/>
      <w:divBdr>
        <w:top w:val="none" w:sz="0" w:space="0" w:color="auto"/>
        <w:left w:val="none" w:sz="0" w:space="0" w:color="auto"/>
        <w:bottom w:val="none" w:sz="0" w:space="0" w:color="auto"/>
        <w:right w:val="none" w:sz="0" w:space="0" w:color="auto"/>
      </w:divBdr>
    </w:div>
    <w:div w:id="1440642740">
      <w:bodyDiv w:val="1"/>
      <w:marLeft w:val="0"/>
      <w:marRight w:val="0"/>
      <w:marTop w:val="0"/>
      <w:marBottom w:val="0"/>
      <w:divBdr>
        <w:top w:val="none" w:sz="0" w:space="0" w:color="auto"/>
        <w:left w:val="none" w:sz="0" w:space="0" w:color="auto"/>
        <w:bottom w:val="none" w:sz="0" w:space="0" w:color="auto"/>
        <w:right w:val="none" w:sz="0" w:space="0" w:color="auto"/>
      </w:divBdr>
    </w:div>
    <w:div w:id="1441991595">
      <w:bodyDiv w:val="1"/>
      <w:marLeft w:val="0"/>
      <w:marRight w:val="0"/>
      <w:marTop w:val="0"/>
      <w:marBottom w:val="0"/>
      <w:divBdr>
        <w:top w:val="none" w:sz="0" w:space="0" w:color="auto"/>
        <w:left w:val="none" w:sz="0" w:space="0" w:color="auto"/>
        <w:bottom w:val="none" w:sz="0" w:space="0" w:color="auto"/>
        <w:right w:val="none" w:sz="0" w:space="0" w:color="auto"/>
      </w:divBdr>
    </w:div>
    <w:div w:id="1446735736">
      <w:bodyDiv w:val="1"/>
      <w:marLeft w:val="0"/>
      <w:marRight w:val="0"/>
      <w:marTop w:val="0"/>
      <w:marBottom w:val="0"/>
      <w:divBdr>
        <w:top w:val="none" w:sz="0" w:space="0" w:color="auto"/>
        <w:left w:val="none" w:sz="0" w:space="0" w:color="auto"/>
        <w:bottom w:val="none" w:sz="0" w:space="0" w:color="auto"/>
        <w:right w:val="none" w:sz="0" w:space="0" w:color="auto"/>
      </w:divBdr>
    </w:div>
    <w:div w:id="1454595695">
      <w:bodyDiv w:val="1"/>
      <w:marLeft w:val="0"/>
      <w:marRight w:val="0"/>
      <w:marTop w:val="0"/>
      <w:marBottom w:val="0"/>
      <w:divBdr>
        <w:top w:val="none" w:sz="0" w:space="0" w:color="auto"/>
        <w:left w:val="none" w:sz="0" w:space="0" w:color="auto"/>
        <w:bottom w:val="none" w:sz="0" w:space="0" w:color="auto"/>
        <w:right w:val="none" w:sz="0" w:space="0" w:color="auto"/>
      </w:divBdr>
    </w:div>
    <w:div w:id="1461265793">
      <w:bodyDiv w:val="1"/>
      <w:marLeft w:val="0"/>
      <w:marRight w:val="0"/>
      <w:marTop w:val="0"/>
      <w:marBottom w:val="0"/>
      <w:divBdr>
        <w:top w:val="none" w:sz="0" w:space="0" w:color="auto"/>
        <w:left w:val="none" w:sz="0" w:space="0" w:color="auto"/>
        <w:bottom w:val="none" w:sz="0" w:space="0" w:color="auto"/>
        <w:right w:val="none" w:sz="0" w:space="0" w:color="auto"/>
      </w:divBdr>
      <w:divsChild>
        <w:div w:id="1256356835">
          <w:marLeft w:val="0"/>
          <w:marRight w:val="0"/>
          <w:marTop w:val="0"/>
          <w:marBottom w:val="0"/>
          <w:divBdr>
            <w:top w:val="none" w:sz="0" w:space="0" w:color="auto"/>
            <w:left w:val="none" w:sz="0" w:space="0" w:color="auto"/>
            <w:bottom w:val="none" w:sz="0" w:space="0" w:color="auto"/>
            <w:right w:val="none" w:sz="0" w:space="0" w:color="auto"/>
          </w:divBdr>
        </w:div>
      </w:divsChild>
    </w:div>
    <w:div w:id="1461530533">
      <w:bodyDiv w:val="1"/>
      <w:marLeft w:val="0"/>
      <w:marRight w:val="0"/>
      <w:marTop w:val="0"/>
      <w:marBottom w:val="0"/>
      <w:divBdr>
        <w:top w:val="none" w:sz="0" w:space="0" w:color="auto"/>
        <w:left w:val="none" w:sz="0" w:space="0" w:color="auto"/>
        <w:bottom w:val="none" w:sz="0" w:space="0" w:color="auto"/>
        <w:right w:val="none" w:sz="0" w:space="0" w:color="auto"/>
      </w:divBdr>
    </w:div>
    <w:div w:id="1462068158">
      <w:bodyDiv w:val="1"/>
      <w:marLeft w:val="0"/>
      <w:marRight w:val="0"/>
      <w:marTop w:val="0"/>
      <w:marBottom w:val="0"/>
      <w:divBdr>
        <w:top w:val="none" w:sz="0" w:space="0" w:color="auto"/>
        <w:left w:val="none" w:sz="0" w:space="0" w:color="auto"/>
        <w:bottom w:val="none" w:sz="0" w:space="0" w:color="auto"/>
        <w:right w:val="none" w:sz="0" w:space="0" w:color="auto"/>
      </w:divBdr>
    </w:div>
    <w:div w:id="1468625229">
      <w:bodyDiv w:val="1"/>
      <w:marLeft w:val="0"/>
      <w:marRight w:val="0"/>
      <w:marTop w:val="0"/>
      <w:marBottom w:val="0"/>
      <w:divBdr>
        <w:top w:val="none" w:sz="0" w:space="0" w:color="auto"/>
        <w:left w:val="none" w:sz="0" w:space="0" w:color="auto"/>
        <w:bottom w:val="none" w:sz="0" w:space="0" w:color="auto"/>
        <w:right w:val="none" w:sz="0" w:space="0" w:color="auto"/>
      </w:divBdr>
    </w:div>
    <w:div w:id="1471360142">
      <w:bodyDiv w:val="1"/>
      <w:marLeft w:val="0"/>
      <w:marRight w:val="0"/>
      <w:marTop w:val="0"/>
      <w:marBottom w:val="0"/>
      <w:divBdr>
        <w:top w:val="none" w:sz="0" w:space="0" w:color="auto"/>
        <w:left w:val="none" w:sz="0" w:space="0" w:color="auto"/>
        <w:bottom w:val="none" w:sz="0" w:space="0" w:color="auto"/>
        <w:right w:val="none" w:sz="0" w:space="0" w:color="auto"/>
      </w:divBdr>
    </w:div>
    <w:div w:id="1472752889">
      <w:bodyDiv w:val="1"/>
      <w:marLeft w:val="0"/>
      <w:marRight w:val="0"/>
      <w:marTop w:val="0"/>
      <w:marBottom w:val="0"/>
      <w:divBdr>
        <w:top w:val="none" w:sz="0" w:space="0" w:color="auto"/>
        <w:left w:val="none" w:sz="0" w:space="0" w:color="auto"/>
        <w:bottom w:val="none" w:sz="0" w:space="0" w:color="auto"/>
        <w:right w:val="none" w:sz="0" w:space="0" w:color="auto"/>
      </w:divBdr>
    </w:div>
    <w:div w:id="1478259877">
      <w:bodyDiv w:val="1"/>
      <w:marLeft w:val="0"/>
      <w:marRight w:val="0"/>
      <w:marTop w:val="0"/>
      <w:marBottom w:val="0"/>
      <w:divBdr>
        <w:top w:val="none" w:sz="0" w:space="0" w:color="auto"/>
        <w:left w:val="none" w:sz="0" w:space="0" w:color="auto"/>
        <w:bottom w:val="none" w:sz="0" w:space="0" w:color="auto"/>
        <w:right w:val="none" w:sz="0" w:space="0" w:color="auto"/>
      </w:divBdr>
    </w:div>
    <w:div w:id="1482889579">
      <w:bodyDiv w:val="1"/>
      <w:marLeft w:val="0"/>
      <w:marRight w:val="0"/>
      <w:marTop w:val="0"/>
      <w:marBottom w:val="0"/>
      <w:divBdr>
        <w:top w:val="none" w:sz="0" w:space="0" w:color="auto"/>
        <w:left w:val="none" w:sz="0" w:space="0" w:color="auto"/>
        <w:bottom w:val="none" w:sz="0" w:space="0" w:color="auto"/>
        <w:right w:val="none" w:sz="0" w:space="0" w:color="auto"/>
      </w:divBdr>
    </w:div>
    <w:div w:id="1487165215">
      <w:bodyDiv w:val="1"/>
      <w:marLeft w:val="0"/>
      <w:marRight w:val="0"/>
      <w:marTop w:val="0"/>
      <w:marBottom w:val="0"/>
      <w:divBdr>
        <w:top w:val="none" w:sz="0" w:space="0" w:color="auto"/>
        <w:left w:val="none" w:sz="0" w:space="0" w:color="auto"/>
        <w:bottom w:val="none" w:sz="0" w:space="0" w:color="auto"/>
        <w:right w:val="none" w:sz="0" w:space="0" w:color="auto"/>
      </w:divBdr>
    </w:div>
    <w:div w:id="1497988630">
      <w:bodyDiv w:val="1"/>
      <w:marLeft w:val="0"/>
      <w:marRight w:val="0"/>
      <w:marTop w:val="0"/>
      <w:marBottom w:val="0"/>
      <w:divBdr>
        <w:top w:val="none" w:sz="0" w:space="0" w:color="auto"/>
        <w:left w:val="none" w:sz="0" w:space="0" w:color="auto"/>
        <w:bottom w:val="none" w:sz="0" w:space="0" w:color="auto"/>
        <w:right w:val="none" w:sz="0" w:space="0" w:color="auto"/>
      </w:divBdr>
    </w:div>
    <w:div w:id="1498426571">
      <w:bodyDiv w:val="1"/>
      <w:marLeft w:val="0"/>
      <w:marRight w:val="0"/>
      <w:marTop w:val="0"/>
      <w:marBottom w:val="0"/>
      <w:divBdr>
        <w:top w:val="none" w:sz="0" w:space="0" w:color="auto"/>
        <w:left w:val="none" w:sz="0" w:space="0" w:color="auto"/>
        <w:bottom w:val="none" w:sz="0" w:space="0" w:color="auto"/>
        <w:right w:val="none" w:sz="0" w:space="0" w:color="auto"/>
      </w:divBdr>
    </w:div>
    <w:div w:id="1500391007">
      <w:bodyDiv w:val="1"/>
      <w:marLeft w:val="0"/>
      <w:marRight w:val="0"/>
      <w:marTop w:val="0"/>
      <w:marBottom w:val="0"/>
      <w:divBdr>
        <w:top w:val="none" w:sz="0" w:space="0" w:color="auto"/>
        <w:left w:val="none" w:sz="0" w:space="0" w:color="auto"/>
        <w:bottom w:val="none" w:sz="0" w:space="0" w:color="auto"/>
        <w:right w:val="none" w:sz="0" w:space="0" w:color="auto"/>
      </w:divBdr>
    </w:div>
    <w:div w:id="1502617525">
      <w:bodyDiv w:val="1"/>
      <w:marLeft w:val="0"/>
      <w:marRight w:val="0"/>
      <w:marTop w:val="0"/>
      <w:marBottom w:val="0"/>
      <w:divBdr>
        <w:top w:val="none" w:sz="0" w:space="0" w:color="auto"/>
        <w:left w:val="none" w:sz="0" w:space="0" w:color="auto"/>
        <w:bottom w:val="none" w:sz="0" w:space="0" w:color="auto"/>
        <w:right w:val="none" w:sz="0" w:space="0" w:color="auto"/>
      </w:divBdr>
    </w:div>
    <w:div w:id="1506361723">
      <w:bodyDiv w:val="1"/>
      <w:marLeft w:val="0"/>
      <w:marRight w:val="0"/>
      <w:marTop w:val="0"/>
      <w:marBottom w:val="0"/>
      <w:divBdr>
        <w:top w:val="none" w:sz="0" w:space="0" w:color="auto"/>
        <w:left w:val="none" w:sz="0" w:space="0" w:color="auto"/>
        <w:bottom w:val="none" w:sz="0" w:space="0" w:color="auto"/>
        <w:right w:val="none" w:sz="0" w:space="0" w:color="auto"/>
      </w:divBdr>
    </w:div>
    <w:div w:id="1509321057">
      <w:bodyDiv w:val="1"/>
      <w:marLeft w:val="0"/>
      <w:marRight w:val="0"/>
      <w:marTop w:val="0"/>
      <w:marBottom w:val="0"/>
      <w:divBdr>
        <w:top w:val="none" w:sz="0" w:space="0" w:color="auto"/>
        <w:left w:val="none" w:sz="0" w:space="0" w:color="auto"/>
        <w:bottom w:val="none" w:sz="0" w:space="0" w:color="auto"/>
        <w:right w:val="none" w:sz="0" w:space="0" w:color="auto"/>
      </w:divBdr>
    </w:div>
    <w:div w:id="1511142010">
      <w:bodyDiv w:val="1"/>
      <w:marLeft w:val="0"/>
      <w:marRight w:val="0"/>
      <w:marTop w:val="0"/>
      <w:marBottom w:val="0"/>
      <w:divBdr>
        <w:top w:val="none" w:sz="0" w:space="0" w:color="auto"/>
        <w:left w:val="none" w:sz="0" w:space="0" w:color="auto"/>
        <w:bottom w:val="none" w:sz="0" w:space="0" w:color="auto"/>
        <w:right w:val="none" w:sz="0" w:space="0" w:color="auto"/>
      </w:divBdr>
    </w:div>
    <w:div w:id="1515344866">
      <w:bodyDiv w:val="1"/>
      <w:marLeft w:val="0"/>
      <w:marRight w:val="0"/>
      <w:marTop w:val="0"/>
      <w:marBottom w:val="0"/>
      <w:divBdr>
        <w:top w:val="none" w:sz="0" w:space="0" w:color="auto"/>
        <w:left w:val="none" w:sz="0" w:space="0" w:color="auto"/>
        <w:bottom w:val="none" w:sz="0" w:space="0" w:color="auto"/>
        <w:right w:val="none" w:sz="0" w:space="0" w:color="auto"/>
      </w:divBdr>
    </w:div>
    <w:div w:id="1515729047">
      <w:bodyDiv w:val="1"/>
      <w:marLeft w:val="0"/>
      <w:marRight w:val="0"/>
      <w:marTop w:val="0"/>
      <w:marBottom w:val="0"/>
      <w:divBdr>
        <w:top w:val="none" w:sz="0" w:space="0" w:color="auto"/>
        <w:left w:val="none" w:sz="0" w:space="0" w:color="auto"/>
        <w:bottom w:val="none" w:sz="0" w:space="0" w:color="auto"/>
        <w:right w:val="none" w:sz="0" w:space="0" w:color="auto"/>
      </w:divBdr>
    </w:div>
    <w:div w:id="1517380965">
      <w:bodyDiv w:val="1"/>
      <w:marLeft w:val="0"/>
      <w:marRight w:val="0"/>
      <w:marTop w:val="0"/>
      <w:marBottom w:val="0"/>
      <w:divBdr>
        <w:top w:val="none" w:sz="0" w:space="0" w:color="auto"/>
        <w:left w:val="none" w:sz="0" w:space="0" w:color="auto"/>
        <w:bottom w:val="none" w:sz="0" w:space="0" w:color="auto"/>
        <w:right w:val="none" w:sz="0" w:space="0" w:color="auto"/>
      </w:divBdr>
    </w:div>
    <w:div w:id="1517572083">
      <w:bodyDiv w:val="1"/>
      <w:marLeft w:val="0"/>
      <w:marRight w:val="0"/>
      <w:marTop w:val="0"/>
      <w:marBottom w:val="0"/>
      <w:divBdr>
        <w:top w:val="none" w:sz="0" w:space="0" w:color="auto"/>
        <w:left w:val="none" w:sz="0" w:space="0" w:color="auto"/>
        <w:bottom w:val="none" w:sz="0" w:space="0" w:color="auto"/>
        <w:right w:val="none" w:sz="0" w:space="0" w:color="auto"/>
      </w:divBdr>
    </w:div>
    <w:div w:id="1521621770">
      <w:bodyDiv w:val="1"/>
      <w:marLeft w:val="0"/>
      <w:marRight w:val="0"/>
      <w:marTop w:val="0"/>
      <w:marBottom w:val="0"/>
      <w:divBdr>
        <w:top w:val="none" w:sz="0" w:space="0" w:color="auto"/>
        <w:left w:val="none" w:sz="0" w:space="0" w:color="auto"/>
        <w:bottom w:val="none" w:sz="0" w:space="0" w:color="auto"/>
        <w:right w:val="none" w:sz="0" w:space="0" w:color="auto"/>
      </w:divBdr>
    </w:div>
    <w:div w:id="1524053757">
      <w:bodyDiv w:val="1"/>
      <w:marLeft w:val="0"/>
      <w:marRight w:val="0"/>
      <w:marTop w:val="0"/>
      <w:marBottom w:val="0"/>
      <w:divBdr>
        <w:top w:val="none" w:sz="0" w:space="0" w:color="auto"/>
        <w:left w:val="none" w:sz="0" w:space="0" w:color="auto"/>
        <w:bottom w:val="none" w:sz="0" w:space="0" w:color="auto"/>
        <w:right w:val="none" w:sz="0" w:space="0" w:color="auto"/>
      </w:divBdr>
    </w:div>
    <w:div w:id="1525316680">
      <w:bodyDiv w:val="1"/>
      <w:marLeft w:val="0"/>
      <w:marRight w:val="0"/>
      <w:marTop w:val="0"/>
      <w:marBottom w:val="0"/>
      <w:divBdr>
        <w:top w:val="none" w:sz="0" w:space="0" w:color="auto"/>
        <w:left w:val="none" w:sz="0" w:space="0" w:color="auto"/>
        <w:bottom w:val="none" w:sz="0" w:space="0" w:color="auto"/>
        <w:right w:val="none" w:sz="0" w:space="0" w:color="auto"/>
      </w:divBdr>
    </w:div>
    <w:div w:id="1527479567">
      <w:bodyDiv w:val="1"/>
      <w:marLeft w:val="0"/>
      <w:marRight w:val="0"/>
      <w:marTop w:val="0"/>
      <w:marBottom w:val="0"/>
      <w:divBdr>
        <w:top w:val="none" w:sz="0" w:space="0" w:color="auto"/>
        <w:left w:val="none" w:sz="0" w:space="0" w:color="auto"/>
        <w:bottom w:val="none" w:sz="0" w:space="0" w:color="auto"/>
        <w:right w:val="none" w:sz="0" w:space="0" w:color="auto"/>
      </w:divBdr>
    </w:div>
    <w:div w:id="1528518146">
      <w:bodyDiv w:val="1"/>
      <w:marLeft w:val="0"/>
      <w:marRight w:val="0"/>
      <w:marTop w:val="0"/>
      <w:marBottom w:val="0"/>
      <w:divBdr>
        <w:top w:val="none" w:sz="0" w:space="0" w:color="auto"/>
        <w:left w:val="none" w:sz="0" w:space="0" w:color="auto"/>
        <w:bottom w:val="none" w:sz="0" w:space="0" w:color="auto"/>
        <w:right w:val="none" w:sz="0" w:space="0" w:color="auto"/>
      </w:divBdr>
    </w:div>
    <w:div w:id="1532185040">
      <w:bodyDiv w:val="1"/>
      <w:marLeft w:val="0"/>
      <w:marRight w:val="0"/>
      <w:marTop w:val="0"/>
      <w:marBottom w:val="0"/>
      <w:divBdr>
        <w:top w:val="none" w:sz="0" w:space="0" w:color="auto"/>
        <w:left w:val="none" w:sz="0" w:space="0" w:color="auto"/>
        <w:bottom w:val="none" w:sz="0" w:space="0" w:color="auto"/>
        <w:right w:val="none" w:sz="0" w:space="0" w:color="auto"/>
      </w:divBdr>
    </w:div>
    <w:div w:id="1532231840">
      <w:bodyDiv w:val="1"/>
      <w:marLeft w:val="0"/>
      <w:marRight w:val="0"/>
      <w:marTop w:val="0"/>
      <w:marBottom w:val="0"/>
      <w:divBdr>
        <w:top w:val="none" w:sz="0" w:space="0" w:color="auto"/>
        <w:left w:val="none" w:sz="0" w:space="0" w:color="auto"/>
        <w:bottom w:val="none" w:sz="0" w:space="0" w:color="auto"/>
        <w:right w:val="none" w:sz="0" w:space="0" w:color="auto"/>
      </w:divBdr>
    </w:div>
    <w:div w:id="1532693293">
      <w:bodyDiv w:val="1"/>
      <w:marLeft w:val="0"/>
      <w:marRight w:val="0"/>
      <w:marTop w:val="0"/>
      <w:marBottom w:val="0"/>
      <w:divBdr>
        <w:top w:val="none" w:sz="0" w:space="0" w:color="auto"/>
        <w:left w:val="none" w:sz="0" w:space="0" w:color="auto"/>
        <w:bottom w:val="none" w:sz="0" w:space="0" w:color="auto"/>
        <w:right w:val="none" w:sz="0" w:space="0" w:color="auto"/>
      </w:divBdr>
    </w:div>
    <w:div w:id="1533347399">
      <w:bodyDiv w:val="1"/>
      <w:marLeft w:val="0"/>
      <w:marRight w:val="0"/>
      <w:marTop w:val="0"/>
      <w:marBottom w:val="0"/>
      <w:divBdr>
        <w:top w:val="none" w:sz="0" w:space="0" w:color="auto"/>
        <w:left w:val="none" w:sz="0" w:space="0" w:color="auto"/>
        <w:bottom w:val="none" w:sz="0" w:space="0" w:color="auto"/>
        <w:right w:val="none" w:sz="0" w:space="0" w:color="auto"/>
      </w:divBdr>
    </w:div>
    <w:div w:id="1535970019">
      <w:bodyDiv w:val="1"/>
      <w:marLeft w:val="0"/>
      <w:marRight w:val="0"/>
      <w:marTop w:val="0"/>
      <w:marBottom w:val="0"/>
      <w:divBdr>
        <w:top w:val="none" w:sz="0" w:space="0" w:color="auto"/>
        <w:left w:val="none" w:sz="0" w:space="0" w:color="auto"/>
        <w:bottom w:val="none" w:sz="0" w:space="0" w:color="auto"/>
        <w:right w:val="none" w:sz="0" w:space="0" w:color="auto"/>
      </w:divBdr>
    </w:div>
    <w:div w:id="1536187306">
      <w:bodyDiv w:val="1"/>
      <w:marLeft w:val="0"/>
      <w:marRight w:val="0"/>
      <w:marTop w:val="0"/>
      <w:marBottom w:val="0"/>
      <w:divBdr>
        <w:top w:val="none" w:sz="0" w:space="0" w:color="auto"/>
        <w:left w:val="none" w:sz="0" w:space="0" w:color="auto"/>
        <w:bottom w:val="none" w:sz="0" w:space="0" w:color="auto"/>
        <w:right w:val="none" w:sz="0" w:space="0" w:color="auto"/>
      </w:divBdr>
    </w:div>
    <w:div w:id="1543517053">
      <w:bodyDiv w:val="1"/>
      <w:marLeft w:val="0"/>
      <w:marRight w:val="0"/>
      <w:marTop w:val="0"/>
      <w:marBottom w:val="0"/>
      <w:divBdr>
        <w:top w:val="none" w:sz="0" w:space="0" w:color="auto"/>
        <w:left w:val="none" w:sz="0" w:space="0" w:color="auto"/>
        <w:bottom w:val="none" w:sz="0" w:space="0" w:color="auto"/>
        <w:right w:val="none" w:sz="0" w:space="0" w:color="auto"/>
      </w:divBdr>
    </w:div>
    <w:div w:id="1549877460">
      <w:bodyDiv w:val="1"/>
      <w:marLeft w:val="0"/>
      <w:marRight w:val="0"/>
      <w:marTop w:val="0"/>
      <w:marBottom w:val="0"/>
      <w:divBdr>
        <w:top w:val="none" w:sz="0" w:space="0" w:color="auto"/>
        <w:left w:val="none" w:sz="0" w:space="0" w:color="auto"/>
        <w:bottom w:val="none" w:sz="0" w:space="0" w:color="auto"/>
        <w:right w:val="none" w:sz="0" w:space="0" w:color="auto"/>
      </w:divBdr>
    </w:div>
    <w:div w:id="1553543690">
      <w:bodyDiv w:val="1"/>
      <w:marLeft w:val="0"/>
      <w:marRight w:val="0"/>
      <w:marTop w:val="0"/>
      <w:marBottom w:val="0"/>
      <w:divBdr>
        <w:top w:val="none" w:sz="0" w:space="0" w:color="auto"/>
        <w:left w:val="none" w:sz="0" w:space="0" w:color="auto"/>
        <w:bottom w:val="none" w:sz="0" w:space="0" w:color="auto"/>
        <w:right w:val="none" w:sz="0" w:space="0" w:color="auto"/>
      </w:divBdr>
    </w:div>
    <w:div w:id="1564366641">
      <w:bodyDiv w:val="1"/>
      <w:marLeft w:val="0"/>
      <w:marRight w:val="0"/>
      <w:marTop w:val="0"/>
      <w:marBottom w:val="0"/>
      <w:divBdr>
        <w:top w:val="none" w:sz="0" w:space="0" w:color="auto"/>
        <w:left w:val="none" w:sz="0" w:space="0" w:color="auto"/>
        <w:bottom w:val="none" w:sz="0" w:space="0" w:color="auto"/>
        <w:right w:val="none" w:sz="0" w:space="0" w:color="auto"/>
      </w:divBdr>
    </w:div>
    <w:div w:id="1569655976">
      <w:bodyDiv w:val="1"/>
      <w:marLeft w:val="0"/>
      <w:marRight w:val="0"/>
      <w:marTop w:val="0"/>
      <w:marBottom w:val="0"/>
      <w:divBdr>
        <w:top w:val="none" w:sz="0" w:space="0" w:color="auto"/>
        <w:left w:val="none" w:sz="0" w:space="0" w:color="auto"/>
        <w:bottom w:val="none" w:sz="0" w:space="0" w:color="auto"/>
        <w:right w:val="none" w:sz="0" w:space="0" w:color="auto"/>
      </w:divBdr>
    </w:div>
    <w:div w:id="1571303830">
      <w:bodyDiv w:val="1"/>
      <w:marLeft w:val="0"/>
      <w:marRight w:val="0"/>
      <w:marTop w:val="0"/>
      <w:marBottom w:val="0"/>
      <w:divBdr>
        <w:top w:val="none" w:sz="0" w:space="0" w:color="auto"/>
        <w:left w:val="none" w:sz="0" w:space="0" w:color="auto"/>
        <w:bottom w:val="none" w:sz="0" w:space="0" w:color="auto"/>
        <w:right w:val="none" w:sz="0" w:space="0" w:color="auto"/>
      </w:divBdr>
    </w:div>
    <w:div w:id="1573662143">
      <w:bodyDiv w:val="1"/>
      <w:marLeft w:val="0"/>
      <w:marRight w:val="0"/>
      <w:marTop w:val="0"/>
      <w:marBottom w:val="0"/>
      <w:divBdr>
        <w:top w:val="none" w:sz="0" w:space="0" w:color="auto"/>
        <w:left w:val="none" w:sz="0" w:space="0" w:color="auto"/>
        <w:bottom w:val="none" w:sz="0" w:space="0" w:color="auto"/>
        <w:right w:val="none" w:sz="0" w:space="0" w:color="auto"/>
      </w:divBdr>
    </w:div>
    <w:div w:id="1575969145">
      <w:bodyDiv w:val="1"/>
      <w:marLeft w:val="0"/>
      <w:marRight w:val="0"/>
      <w:marTop w:val="0"/>
      <w:marBottom w:val="0"/>
      <w:divBdr>
        <w:top w:val="none" w:sz="0" w:space="0" w:color="auto"/>
        <w:left w:val="none" w:sz="0" w:space="0" w:color="auto"/>
        <w:bottom w:val="none" w:sz="0" w:space="0" w:color="auto"/>
        <w:right w:val="none" w:sz="0" w:space="0" w:color="auto"/>
      </w:divBdr>
    </w:div>
    <w:div w:id="1578901606">
      <w:bodyDiv w:val="1"/>
      <w:marLeft w:val="0"/>
      <w:marRight w:val="0"/>
      <w:marTop w:val="0"/>
      <w:marBottom w:val="0"/>
      <w:divBdr>
        <w:top w:val="none" w:sz="0" w:space="0" w:color="auto"/>
        <w:left w:val="none" w:sz="0" w:space="0" w:color="auto"/>
        <w:bottom w:val="none" w:sz="0" w:space="0" w:color="auto"/>
        <w:right w:val="none" w:sz="0" w:space="0" w:color="auto"/>
      </w:divBdr>
    </w:div>
    <w:div w:id="1582790072">
      <w:bodyDiv w:val="1"/>
      <w:marLeft w:val="0"/>
      <w:marRight w:val="0"/>
      <w:marTop w:val="0"/>
      <w:marBottom w:val="0"/>
      <w:divBdr>
        <w:top w:val="none" w:sz="0" w:space="0" w:color="auto"/>
        <w:left w:val="none" w:sz="0" w:space="0" w:color="auto"/>
        <w:bottom w:val="none" w:sz="0" w:space="0" w:color="auto"/>
        <w:right w:val="none" w:sz="0" w:space="0" w:color="auto"/>
      </w:divBdr>
    </w:div>
    <w:div w:id="1586569867">
      <w:bodyDiv w:val="1"/>
      <w:marLeft w:val="0"/>
      <w:marRight w:val="0"/>
      <w:marTop w:val="0"/>
      <w:marBottom w:val="0"/>
      <w:divBdr>
        <w:top w:val="none" w:sz="0" w:space="0" w:color="auto"/>
        <w:left w:val="none" w:sz="0" w:space="0" w:color="auto"/>
        <w:bottom w:val="none" w:sz="0" w:space="0" w:color="auto"/>
        <w:right w:val="none" w:sz="0" w:space="0" w:color="auto"/>
      </w:divBdr>
    </w:div>
    <w:div w:id="1588925992">
      <w:bodyDiv w:val="1"/>
      <w:marLeft w:val="0"/>
      <w:marRight w:val="0"/>
      <w:marTop w:val="0"/>
      <w:marBottom w:val="0"/>
      <w:divBdr>
        <w:top w:val="none" w:sz="0" w:space="0" w:color="auto"/>
        <w:left w:val="none" w:sz="0" w:space="0" w:color="auto"/>
        <w:bottom w:val="none" w:sz="0" w:space="0" w:color="auto"/>
        <w:right w:val="none" w:sz="0" w:space="0" w:color="auto"/>
      </w:divBdr>
    </w:div>
    <w:div w:id="1590501594">
      <w:bodyDiv w:val="1"/>
      <w:marLeft w:val="0"/>
      <w:marRight w:val="0"/>
      <w:marTop w:val="0"/>
      <w:marBottom w:val="0"/>
      <w:divBdr>
        <w:top w:val="none" w:sz="0" w:space="0" w:color="auto"/>
        <w:left w:val="none" w:sz="0" w:space="0" w:color="auto"/>
        <w:bottom w:val="none" w:sz="0" w:space="0" w:color="auto"/>
        <w:right w:val="none" w:sz="0" w:space="0" w:color="auto"/>
      </w:divBdr>
    </w:div>
    <w:div w:id="1596207216">
      <w:bodyDiv w:val="1"/>
      <w:marLeft w:val="0"/>
      <w:marRight w:val="0"/>
      <w:marTop w:val="0"/>
      <w:marBottom w:val="0"/>
      <w:divBdr>
        <w:top w:val="none" w:sz="0" w:space="0" w:color="auto"/>
        <w:left w:val="none" w:sz="0" w:space="0" w:color="auto"/>
        <w:bottom w:val="none" w:sz="0" w:space="0" w:color="auto"/>
        <w:right w:val="none" w:sz="0" w:space="0" w:color="auto"/>
      </w:divBdr>
      <w:divsChild>
        <w:div w:id="1005550348">
          <w:marLeft w:val="0"/>
          <w:marRight w:val="0"/>
          <w:marTop w:val="0"/>
          <w:marBottom w:val="0"/>
          <w:divBdr>
            <w:top w:val="none" w:sz="0" w:space="0" w:color="auto"/>
            <w:left w:val="none" w:sz="0" w:space="0" w:color="auto"/>
            <w:bottom w:val="none" w:sz="0" w:space="0" w:color="auto"/>
            <w:right w:val="none" w:sz="0" w:space="0" w:color="auto"/>
          </w:divBdr>
        </w:div>
        <w:div w:id="504443513">
          <w:marLeft w:val="0"/>
          <w:marRight w:val="0"/>
          <w:marTop w:val="0"/>
          <w:marBottom w:val="0"/>
          <w:divBdr>
            <w:top w:val="none" w:sz="0" w:space="0" w:color="auto"/>
            <w:left w:val="none" w:sz="0" w:space="0" w:color="auto"/>
            <w:bottom w:val="none" w:sz="0" w:space="0" w:color="auto"/>
            <w:right w:val="none" w:sz="0" w:space="0" w:color="auto"/>
          </w:divBdr>
        </w:div>
        <w:div w:id="764155754">
          <w:marLeft w:val="0"/>
          <w:marRight w:val="0"/>
          <w:marTop w:val="0"/>
          <w:marBottom w:val="0"/>
          <w:divBdr>
            <w:top w:val="none" w:sz="0" w:space="0" w:color="auto"/>
            <w:left w:val="none" w:sz="0" w:space="0" w:color="auto"/>
            <w:bottom w:val="none" w:sz="0" w:space="0" w:color="auto"/>
            <w:right w:val="none" w:sz="0" w:space="0" w:color="auto"/>
          </w:divBdr>
          <w:divsChild>
            <w:div w:id="292175017">
              <w:marLeft w:val="-75"/>
              <w:marRight w:val="0"/>
              <w:marTop w:val="30"/>
              <w:marBottom w:val="30"/>
              <w:divBdr>
                <w:top w:val="none" w:sz="0" w:space="0" w:color="auto"/>
                <w:left w:val="none" w:sz="0" w:space="0" w:color="auto"/>
                <w:bottom w:val="none" w:sz="0" w:space="0" w:color="auto"/>
                <w:right w:val="none" w:sz="0" w:space="0" w:color="auto"/>
              </w:divBdr>
              <w:divsChild>
                <w:div w:id="77597991">
                  <w:marLeft w:val="0"/>
                  <w:marRight w:val="0"/>
                  <w:marTop w:val="0"/>
                  <w:marBottom w:val="0"/>
                  <w:divBdr>
                    <w:top w:val="none" w:sz="0" w:space="0" w:color="auto"/>
                    <w:left w:val="none" w:sz="0" w:space="0" w:color="auto"/>
                    <w:bottom w:val="none" w:sz="0" w:space="0" w:color="auto"/>
                    <w:right w:val="none" w:sz="0" w:space="0" w:color="auto"/>
                  </w:divBdr>
                  <w:divsChild>
                    <w:div w:id="1478379602">
                      <w:marLeft w:val="0"/>
                      <w:marRight w:val="0"/>
                      <w:marTop w:val="0"/>
                      <w:marBottom w:val="0"/>
                      <w:divBdr>
                        <w:top w:val="none" w:sz="0" w:space="0" w:color="auto"/>
                        <w:left w:val="none" w:sz="0" w:space="0" w:color="auto"/>
                        <w:bottom w:val="none" w:sz="0" w:space="0" w:color="auto"/>
                        <w:right w:val="none" w:sz="0" w:space="0" w:color="auto"/>
                      </w:divBdr>
                    </w:div>
                  </w:divsChild>
                </w:div>
                <w:div w:id="771819387">
                  <w:marLeft w:val="0"/>
                  <w:marRight w:val="0"/>
                  <w:marTop w:val="0"/>
                  <w:marBottom w:val="0"/>
                  <w:divBdr>
                    <w:top w:val="none" w:sz="0" w:space="0" w:color="auto"/>
                    <w:left w:val="none" w:sz="0" w:space="0" w:color="auto"/>
                    <w:bottom w:val="none" w:sz="0" w:space="0" w:color="auto"/>
                    <w:right w:val="none" w:sz="0" w:space="0" w:color="auto"/>
                  </w:divBdr>
                  <w:divsChild>
                    <w:div w:id="791510112">
                      <w:marLeft w:val="0"/>
                      <w:marRight w:val="0"/>
                      <w:marTop w:val="0"/>
                      <w:marBottom w:val="0"/>
                      <w:divBdr>
                        <w:top w:val="none" w:sz="0" w:space="0" w:color="auto"/>
                        <w:left w:val="none" w:sz="0" w:space="0" w:color="auto"/>
                        <w:bottom w:val="none" w:sz="0" w:space="0" w:color="auto"/>
                        <w:right w:val="none" w:sz="0" w:space="0" w:color="auto"/>
                      </w:divBdr>
                    </w:div>
                  </w:divsChild>
                </w:div>
                <w:div w:id="802578910">
                  <w:marLeft w:val="0"/>
                  <w:marRight w:val="0"/>
                  <w:marTop w:val="0"/>
                  <w:marBottom w:val="0"/>
                  <w:divBdr>
                    <w:top w:val="none" w:sz="0" w:space="0" w:color="auto"/>
                    <w:left w:val="none" w:sz="0" w:space="0" w:color="auto"/>
                    <w:bottom w:val="none" w:sz="0" w:space="0" w:color="auto"/>
                    <w:right w:val="none" w:sz="0" w:space="0" w:color="auto"/>
                  </w:divBdr>
                  <w:divsChild>
                    <w:div w:id="329993723">
                      <w:marLeft w:val="0"/>
                      <w:marRight w:val="0"/>
                      <w:marTop w:val="0"/>
                      <w:marBottom w:val="0"/>
                      <w:divBdr>
                        <w:top w:val="none" w:sz="0" w:space="0" w:color="auto"/>
                        <w:left w:val="none" w:sz="0" w:space="0" w:color="auto"/>
                        <w:bottom w:val="none" w:sz="0" w:space="0" w:color="auto"/>
                        <w:right w:val="none" w:sz="0" w:space="0" w:color="auto"/>
                      </w:divBdr>
                    </w:div>
                  </w:divsChild>
                </w:div>
                <w:div w:id="703023564">
                  <w:marLeft w:val="0"/>
                  <w:marRight w:val="0"/>
                  <w:marTop w:val="0"/>
                  <w:marBottom w:val="0"/>
                  <w:divBdr>
                    <w:top w:val="none" w:sz="0" w:space="0" w:color="auto"/>
                    <w:left w:val="none" w:sz="0" w:space="0" w:color="auto"/>
                    <w:bottom w:val="none" w:sz="0" w:space="0" w:color="auto"/>
                    <w:right w:val="none" w:sz="0" w:space="0" w:color="auto"/>
                  </w:divBdr>
                  <w:divsChild>
                    <w:div w:id="392124607">
                      <w:marLeft w:val="0"/>
                      <w:marRight w:val="0"/>
                      <w:marTop w:val="0"/>
                      <w:marBottom w:val="0"/>
                      <w:divBdr>
                        <w:top w:val="none" w:sz="0" w:space="0" w:color="auto"/>
                        <w:left w:val="none" w:sz="0" w:space="0" w:color="auto"/>
                        <w:bottom w:val="none" w:sz="0" w:space="0" w:color="auto"/>
                        <w:right w:val="none" w:sz="0" w:space="0" w:color="auto"/>
                      </w:divBdr>
                    </w:div>
                  </w:divsChild>
                </w:div>
                <w:div w:id="2003006242">
                  <w:marLeft w:val="0"/>
                  <w:marRight w:val="0"/>
                  <w:marTop w:val="0"/>
                  <w:marBottom w:val="0"/>
                  <w:divBdr>
                    <w:top w:val="none" w:sz="0" w:space="0" w:color="auto"/>
                    <w:left w:val="none" w:sz="0" w:space="0" w:color="auto"/>
                    <w:bottom w:val="none" w:sz="0" w:space="0" w:color="auto"/>
                    <w:right w:val="none" w:sz="0" w:space="0" w:color="auto"/>
                  </w:divBdr>
                  <w:divsChild>
                    <w:div w:id="1044716202">
                      <w:marLeft w:val="0"/>
                      <w:marRight w:val="0"/>
                      <w:marTop w:val="0"/>
                      <w:marBottom w:val="0"/>
                      <w:divBdr>
                        <w:top w:val="none" w:sz="0" w:space="0" w:color="auto"/>
                        <w:left w:val="none" w:sz="0" w:space="0" w:color="auto"/>
                        <w:bottom w:val="none" w:sz="0" w:space="0" w:color="auto"/>
                        <w:right w:val="none" w:sz="0" w:space="0" w:color="auto"/>
                      </w:divBdr>
                    </w:div>
                  </w:divsChild>
                </w:div>
                <w:div w:id="1295676289">
                  <w:marLeft w:val="0"/>
                  <w:marRight w:val="0"/>
                  <w:marTop w:val="0"/>
                  <w:marBottom w:val="0"/>
                  <w:divBdr>
                    <w:top w:val="none" w:sz="0" w:space="0" w:color="auto"/>
                    <w:left w:val="none" w:sz="0" w:space="0" w:color="auto"/>
                    <w:bottom w:val="none" w:sz="0" w:space="0" w:color="auto"/>
                    <w:right w:val="none" w:sz="0" w:space="0" w:color="auto"/>
                  </w:divBdr>
                  <w:divsChild>
                    <w:div w:id="1958442007">
                      <w:marLeft w:val="0"/>
                      <w:marRight w:val="0"/>
                      <w:marTop w:val="0"/>
                      <w:marBottom w:val="0"/>
                      <w:divBdr>
                        <w:top w:val="none" w:sz="0" w:space="0" w:color="auto"/>
                        <w:left w:val="none" w:sz="0" w:space="0" w:color="auto"/>
                        <w:bottom w:val="none" w:sz="0" w:space="0" w:color="auto"/>
                        <w:right w:val="none" w:sz="0" w:space="0" w:color="auto"/>
                      </w:divBdr>
                    </w:div>
                  </w:divsChild>
                </w:div>
                <w:div w:id="924460796">
                  <w:marLeft w:val="0"/>
                  <w:marRight w:val="0"/>
                  <w:marTop w:val="0"/>
                  <w:marBottom w:val="0"/>
                  <w:divBdr>
                    <w:top w:val="none" w:sz="0" w:space="0" w:color="auto"/>
                    <w:left w:val="none" w:sz="0" w:space="0" w:color="auto"/>
                    <w:bottom w:val="none" w:sz="0" w:space="0" w:color="auto"/>
                    <w:right w:val="none" w:sz="0" w:space="0" w:color="auto"/>
                  </w:divBdr>
                  <w:divsChild>
                    <w:div w:id="1235124077">
                      <w:marLeft w:val="0"/>
                      <w:marRight w:val="0"/>
                      <w:marTop w:val="0"/>
                      <w:marBottom w:val="0"/>
                      <w:divBdr>
                        <w:top w:val="none" w:sz="0" w:space="0" w:color="auto"/>
                        <w:left w:val="none" w:sz="0" w:space="0" w:color="auto"/>
                        <w:bottom w:val="none" w:sz="0" w:space="0" w:color="auto"/>
                        <w:right w:val="none" w:sz="0" w:space="0" w:color="auto"/>
                      </w:divBdr>
                    </w:div>
                  </w:divsChild>
                </w:div>
                <w:div w:id="1867017352">
                  <w:marLeft w:val="0"/>
                  <w:marRight w:val="0"/>
                  <w:marTop w:val="0"/>
                  <w:marBottom w:val="0"/>
                  <w:divBdr>
                    <w:top w:val="none" w:sz="0" w:space="0" w:color="auto"/>
                    <w:left w:val="none" w:sz="0" w:space="0" w:color="auto"/>
                    <w:bottom w:val="none" w:sz="0" w:space="0" w:color="auto"/>
                    <w:right w:val="none" w:sz="0" w:space="0" w:color="auto"/>
                  </w:divBdr>
                  <w:divsChild>
                    <w:div w:id="521939867">
                      <w:marLeft w:val="0"/>
                      <w:marRight w:val="0"/>
                      <w:marTop w:val="0"/>
                      <w:marBottom w:val="0"/>
                      <w:divBdr>
                        <w:top w:val="none" w:sz="0" w:space="0" w:color="auto"/>
                        <w:left w:val="none" w:sz="0" w:space="0" w:color="auto"/>
                        <w:bottom w:val="none" w:sz="0" w:space="0" w:color="auto"/>
                        <w:right w:val="none" w:sz="0" w:space="0" w:color="auto"/>
                      </w:divBdr>
                    </w:div>
                  </w:divsChild>
                </w:div>
                <w:div w:id="1136332546">
                  <w:marLeft w:val="0"/>
                  <w:marRight w:val="0"/>
                  <w:marTop w:val="0"/>
                  <w:marBottom w:val="0"/>
                  <w:divBdr>
                    <w:top w:val="none" w:sz="0" w:space="0" w:color="auto"/>
                    <w:left w:val="none" w:sz="0" w:space="0" w:color="auto"/>
                    <w:bottom w:val="none" w:sz="0" w:space="0" w:color="auto"/>
                    <w:right w:val="none" w:sz="0" w:space="0" w:color="auto"/>
                  </w:divBdr>
                  <w:divsChild>
                    <w:div w:id="2023898408">
                      <w:marLeft w:val="0"/>
                      <w:marRight w:val="0"/>
                      <w:marTop w:val="0"/>
                      <w:marBottom w:val="0"/>
                      <w:divBdr>
                        <w:top w:val="none" w:sz="0" w:space="0" w:color="auto"/>
                        <w:left w:val="none" w:sz="0" w:space="0" w:color="auto"/>
                        <w:bottom w:val="none" w:sz="0" w:space="0" w:color="auto"/>
                        <w:right w:val="none" w:sz="0" w:space="0" w:color="auto"/>
                      </w:divBdr>
                    </w:div>
                  </w:divsChild>
                </w:div>
                <w:div w:id="860313311">
                  <w:marLeft w:val="0"/>
                  <w:marRight w:val="0"/>
                  <w:marTop w:val="0"/>
                  <w:marBottom w:val="0"/>
                  <w:divBdr>
                    <w:top w:val="none" w:sz="0" w:space="0" w:color="auto"/>
                    <w:left w:val="none" w:sz="0" w:space="0" w:color="auto"/>
                    <w:bottom w:val="none" w:sz="0" w:space="0" w:color="auto"/>
                    <w:right w:val="none" w:sz="0" w:space="0" w:color="auto"/>
                  </w:divBdr>
                  <w:divsChild>
                    <w:div w:id="965964516">
                      <w:marLeft w:val="0"/>
                      <w:marRight w:val="0"/>
                      <w:marTop w:val="0"/>
                      <w:marBottom w:val="0"/>
                      <w:divBdr>
                        <w:top w:val="none" w:sz="0" w:space="0" w:color="auto"/>
                        <w:left w:val="none" w:sz="0" w:space="0" w:color="auto"/>
                        <w:bottom w:val="none" w:sz="0" w:space="0" w:color="auto"/>
                        <w:right w:val="none" w:sz="0" w:space="0" w:color="auto"/>
                      </w:divBdr>
                    </w:div>
                  </w:divsChild>
                </w:div>
                <w:div w:id="698314373">
                  <w:marLeft w:val="0"/>
                  <w:marRight w:val="0"/>
                  <w:marTop w:val="0"/>
                  <w:marBottom w:val="0"/>
                  <w:divBdr>
                    <w:top w:val="none" w:sz="0" w:space="0" w:color="auto"/>
                    <w:left w:val="none" w:sz="0" w:space="0" w:color="auto"/>
                    <w:bottom w:val="none" w:sz="0" w:space="0" w:color="auto"/>
                    <w:right w:val="none" w:sz="0" w:space="0" w:color="auto"/>
                  </w:divBdr>
                  <w:divsChild>
                    <w:div w:id="9688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6613">
          <w:marLeft w:val="0"/>
          <w:marRight w:val="0"/>
          <w:marTop w:val="0"/>
          <w:marBottom w:val="0"/>
          <w:divBdr>
            <w:top w:val="none" w:sz="0" w:space="0" w:color="auto"/>
            <w:left w:val="none" w:sz="0" w:space="0" w:color="auto"/>
            <w:bottom w:val="none" w:sz="0" w:space="0" w:color="auto"/>
            <w:right w:val="none" w:sz="0" w:space="0" w:color="auto"/>
          </w:divBdr>
        </w:div>
      </w:divsChild>
    </w:div>
    <w:div w:id="1596747407">
      <w:bodyDiv w:val="1"/>
      <w:marLeft w:val="0"/>
      <w:marRight w:val="0"/>
      <w:marTop w:val="0"/>
      <w:marBottom w:val="0"/>
      <w:divBdr>
        <w:top w:val="none" w:sz="0" w:space="0" w:color="auto"/>
        <w:left w:val="none" w:sz="0" w:space="0" w:color="auto"/>
        <w:bottom w:val="none" w:sz="0" w:space="0" w:color="auto"/>
        <w:right w:val="none" w:sz="0" w:space="0" w:color="auto"/>
      </w:divBdr>
    </w:div>
    <w:div w:id="1597785036">
      <w:bodyDiv w:val="1"/>
      <w:marLeft w:val="0"/>
      <w:marRight w:val="0"/>
      <w:marTop w:val="0"/>
      <w:marBottom w:val="0"/>
      <w:divBdr>
        <w:top w:val="none" w:sz="0" w:space="0" w:color="auto"/>
        <w:left w:val="none" w:sz="0" w:space="0" w:color="auto"/>
        <w:bottom w:val="none" w:sz="0" w:space="0" w:color="auto"/>
        <w:right w:val="none" w:sz="0" w:space="0" w:color="auto"/>
      </w:divBdr>
    </w:div>
    <w:div w:id="1600913782">
      <w:bodyDiv w:val="1"/>
      <w:marLeft w:val="0"/>
      <w:marRight w:val="0"/>
      <w:marTop w:val="0"/>
      <w:marBottom w:val="0"/>
      <w:divBdr>
        <w:top w:val="none" w:sz="0" w:space="0" w:color="auto"/>
        <w:left w:val="none" w:sz="0" w:space="0" w:color="auto"/>
        <w:bottom w:val="none" w:sz="0" w:space="0" w:color="auto"/>
        <w:right w:val="none" w:sz="0" w:space="0" w:color="auto"/>
      </w:divBdr>
    </w:div>
    <w:div w:id="1604612620">
      <w:bodyDiv w:val="1"/>
      <w:marLeft w:val="0"/>
      <w:marRight w:val="0"/>
      <w:marTop w:val="0"/>
      <w:marBottom w:val="0"/>
      <w:divBdr>
        <w:top w:val="none" w:sz="0" w:space="0" w:color="auto"/>
        <w:left w:val="none" w:sz="0" w:space="0" w:color="auto"/>
        <w:bottom w:val="none" w:sz="0" w:space="0" w:color="auto"/>
        <w:right w:val="none" w:sz="0" w:space="0" w:color="auto"/>
      </w:divBdr>
      <w:divsChild>
        <w:div w:id="89281487">
          <w:marLeft w:val="0"/>
          <w:marRight w:val="0"/>
          <w:marTop w:val="0"/>
          <w:marBottom w:val="0"/>
          <w:divBdr>
            <w:top w:val="none" w:sz="0" w:space="0" w:color="auto"/>
            <w:left w:val="none" w:sz="0" w:space="0" w:color="auto"/>
            <w:bottom w:val="none" w:sz="0" w:space="0" w:color="auto"/>
            <w:right w:val="none" w:sz="0" w:space="0" w:color="auto"/>
          </w:divBdr>
        </w:div>
      </w:divsChild>
    </w:div>
    <w:div w:id="1611085724">
      <w:bodyDiv w:val="1"/>
      <w:marLeft w:val="0"/>
      <w:marRight w:val="0"/>
      <w:marTop w:val="0"/>
      <w:marBottom w:val="0"/>
      <w:divBdr>
        <w:top w:val="none" w:sz="0" w:space="0" w:color="auto"/>
        <w:left w:val="none" w:sz="0" w:space="0" w:color="auto"/>
        <w:bottom w:val="none" w:sz="0" w:space="0" w:color="auto"/>
        <w:right w:val="none" w:sz="0" w:space="0" w:color="auto"/>
      </w:divBdr>
    </w:div>
    <w:div w:id="1613247973">
      <w:bodyDiv w:val="1"/>
      <w:marLeft w:val="0"/>
      <w:marRight w:val="0"/>
      <w:marTop w:val="0"/>
      <w:marBottom w:val="0"/>
      <w:divBdr>
        <w:top w:val="none" w:sz="0" w:space="0" w:color="auto"/>
        <w:left w:val="none" w:sz="0" w:space="0" w:color="auto"/>
        <w:bottom w:val="none" w:sz="0" w:space="0" w:color="auto"/>
        <w:right w:val="none" w:sz="0" w:space="0" w:color="auto"/>
      </w:divBdr>
    </w:div>
    <w:div w:id="1616669778">
      <w:bodyDiv w:val="1"/>
      <w:marLeft w:val="0"/>
      <w:marRight w:val="0"/>
      <w:marTop w:val="0"/>
      <w:marBottom w:val="0"/>
      <w:divBdr>
        <w:top w:val="none" w:sz="0" w:space="0" w:color="auto"/>
        <w:left w:val="none" w:sz="0" w:space="0" w:color="auto"/>
        <w:bottom w:val="none" w:sz="0" w:space="0" w:color="auto"/>
        <w:right w:val="none" w:sz="0" w:space="0" w:color="auto"/>
      </w:divBdr>
    </w:div>
    <w:div w:id="1619097520">
      <w:bodyDiv w:val="1"/>
      <w:marLeft w:val="0"/>
      <w:marRight w:val="0"/>
      <w:marTop w:val="0"/>
      <w:marBottom w:val="0"/>
      <w:divBdr>
        <w:top w:val="none" w:sz="0" w:space="0" w:color="auto"/>
        <w:left w:val="none" w:sz="0" w:space="0" w:color="auto"/>
        <w:bottom w:val="none" w:sz="0" w:space="0" w:color="auto"/>
        <w:right w:val="none" w:sz="0" w:space="0" w:color="auto"/>
      </w:divBdr>
    </w:div>
    <w:div w:id="1619330690">
      <w:bodyDiv w:val="1"/>
      <w:marLeft w:val="0"/>
      <w:marRight w:val="0"/>
      <w:marTop w:val="0"/>
      <w:marBottom w:val="0"/>
      <w:divBdr>
        <w:top w:val="none" w:sz="0" w:space="0" w:color="auto"/>
        <w:left w:val="none" w:sz="0" w:space="0" w:color="auto"/>
        <w:bottom w:val="none" w:sz="0" w:space="0" w:color="auto"/>
        <w:right w:val="none" w:sz="0" w:space="0" w:color="auto"/>
      </w:divBdr>
    </w:div>
    <w:div w:id="1619871449">
      <w:bodyDiv w:val="1"/>
      <w:marLeft w:val="0"/>
      <w:marRight w:val="0"/>
      <w:marTop w:val="0"/>
      <w:marBottom w:val="0"/>
      <w:divBdr>
        <w:top w:val="none" w:sz="0" w:space="0" w:color="auto"/>
        <w:left w:val="none" w:sz="0" w:space="0" w:color="auto"/>
        <w:bottom w:val="none" w:sz="0" w:space="0" w:color="auto"/>
        <w:right w:val="none" w:sz="0" w:space="0" w:color="auto"/>
      </w:divBdr>
    </w:div>
    <w:div w:id="1624574701">
      <w:bodyDiv w:val="1"/>
      <w:marLeft w:val="0"/>
      <w:marRight w:val="0"/>
      <w:marTop w:val="0"/>
      <w:marBottom w:val="0"/>
      <w:divBdr>
        <w:top w:val="none" w:sz="0" w:space="0" w:color="auto"/>
        <w:left w:val="none" w:sz="0" w:space="0" w:color="auto"/>
        <w:bottom w:val="none" w:sz="0" w:space="0" w:color="auto"/>
        <w:right w:val="none" w:sz="0" w:space="0" w:color="auto"/>
      </w:divBdr>
    </w:div>
    <w:div w:id="1625621939">
      <w:bodyDiv w:val="1"/>
      <w:marLeft w:val="0"/>
      <w:marRight w:val="0"/>
      <w:marTop w:val="0"/>
      <w:marBottom w:val="0"/>
      <w:divBdr>
        <w:top w:val="none" w:sz="0" w:space="0" w:color="auto"/>
        <w:left w:val="none" w:sz="0" w:space="0" w:color="auto"/>
        <w:bottom w:val="none" w:sz="0" w:space="0" w:color="auto"/>
        <w:right w:val="none" w:sz="0" w:space="0" w:color="auto"/>
      </w:divBdr>
    </w:div>
    <w:div w:id="1625885838">
      <w:bodyDiv w:val="1"/>
      <w:marLeft w:val="0"/>
      <w:marRight w:val="0"/>
      <w:marTop w:val="0"/>
      <w:marBottom w:val="0"/>
      <w:divBdr>
        <w:top w:val="none" w:sz="0" w:space="0" w:color="auto"/>
        <w:left w:val="none" w:sz="0" w:space="0" w:color="auto"/>
        <w:bottom w:val="none" w:sz="0" w:space="0" w:color="auto"/>
        <w:right w:val="none" w:sz="0" w:space="0" w:color="auto"/>
      </w:divBdr>
    </w:div>
    <w:div w:id="1626807673">
      <w:bodyDiv w:val="1"/>
      <w:marLeft w:val="0"/>
      <w:marRight w:val="0"/>
      <w:marTop w:val="0"/>
      <w:marBottom w:val="0"/>
      <w:divBdr>
        <w:top w:val="none" w:sz="0" w:space="0" w:color="auto"/>
        <w:left w:val="none" w:sz="0" w:space="0" w:color="auto"/>
        <w:bottom w:val="none" w:sz="0" w:space="0" w:color="auto"/>
        <w:right w:val="none" w:sz="0" w:space="0" w:color="auto"/>
      </w:divBdr>
    </w:div>
    <w:div w:id="1632323460">
      <w:bodyDiv w:val="1"/>
      <w:marLeft w:val="0"/>
      <w:marRight w:val="0"/>
      <w:marTop w:val="0"/>
      <w:marBottom w:val="0"/>
      <w:divBdr>
        <w:top w:val="none" w:sz="0" w:space="0" w:color="auto"/>
        <w:left w:val="none" w:sz="0" w:space="0" w:color="auto"/>
        <w:bottom w:val="none" w:sz="0" w:space="0" w:color="auto"/>
        <w:right w:val="none" w:sz="0" w:space="0" w:color="auto"/>
      </w:divBdr>
    </w:div>
    <w:div w:id="1640571336">
      <w:bodyDiv w:val="1"/>
      <w:marLeft w:val="0"/>
      <w:marRight w:val="0"/>
      <w:marTop w:val="0"/>
      <w:marBottom w:val="0"/>
      <w:divBdr>
        <w:top w:val="none" w:sz="0" w:space="0" w:color="auto"/>
        <w:left w:val="none" w:sz="0" w:space="0" w:color="auto"/>
        <w:bottom w:val="none" w:sz="0" w:space="0" w:color="auto"/>
        <w:right w:val="none" w:sz="0" w:space="0" w:color="auto"/>
      </w:divBdr>
    </w:div>
    <w:div w:id="1652828969">
      <w:bodyDiv w:val="1"/>
      <w:marLeft w:val="0"/>
      <w:marRight w:val="0"/>
      <w:marTop w:val="0"/>
      <w:marBottom w:val="0"/>
      <w:divBdr>
        <w:top w:val="none" w:sz="0" w:space="0" w:color="auto"/>
        <w:left w:val="none" w:sz="0" w:space="0" w:color="auto"/>
        <w:bottom w:val="none" w:sz="0" w:space="0" w:color="auto"/>
        <w:right w:val="none" w:sz="0" w:space="0" w:color="auto"/>
      </w:divBdr>
    </w:div>
    <w:div w:id="1667515661">
      <w:bodyDiv w:val="1"/>
      <w:marLeft w:val="0"/>
      <w:marRight w:val="0"/>
      <w:marTop w:val="0"/>
      <w:marBottom w:val="0"/>
      <w:divBdr>
        <w:top w:val="none" w:sz="0" w:space="0" w:color="auto"/>
        <w:left w:val="none" w:sz="0" w:space="0" w:color="auto"/>
        <w:bottom w:val="none" w:sz="0" w:space="0" w:color="auto"/>
        <w:right w:val="none" w:sz="0" w:space="0" w:color="auto"/>
      </w:divBdr>
    </w:div>
    <w:div w:id="1668174244">
      <w:bodyDiv w:val="1"/>
      <w:marLeft w:val="0"/>
      <w:marRight w:val="0"/>
      <w:marTop w:val="0"/>
      <w:marBottom w:val="0"/>
      <w:divBdr>
        <w:top w:val="none" w:sz="0" w:space="0" w:color="auto"/>
        <w:left w:val="none" w:sz="0" w:space="0" w:color="auto"/>
        <w:bottom w:val="none" w:sz="0" w:space="0" w:color="auto"/>
        <w:right w:val="none" w:sz="0" w:space="0" w:color="auto"/>
      </w:divBdr>
    </w:div>
    <w:div w:id="1674992925">
      <w:bodyDiv w:val="1"/>
      <w:marLeft w:val="0"/>
      <w:marRight w:val="0"/>
      <w:marTop w:val="0"/>
      <w:marBottom w:val="0"/>
      <w:divBdr>
        <w:top w:val="none" w:sz="0" w:space="0" w:color="auto"/>
        <w:left w:val="none" w:sz="0" w:space="0" w:color="auto"/>
        <w:bottom w:val="none" w:sz="0" w:space="0" w:color="auto"/>
        <w:right w:val="none" w:sz="0" w:space="0" w:color="auto"/>
      </w:divBdr>
    </w:div>
    <w:div w:id="1677420788">
      <w:bodyDiv w:val="1"/>
      <w:marLeft w:val="0"/>
      <w:marRight w:val="0"/>
      <w:marTop w:val="0"/>
      <w:marBottom w:val="0"/>
      <w:divBdr>
        <w:top w:val="none" w:sz="0" w:space="0" w:color="auto"/>
        <w:left w:val="none" w:sz="0" w:space="0" w:color="auto"/>
        <w:bottom w:val="none" w:sz="0" w:space="0" w:color="auto"/>
        <w:right w:val="none" w:sz="0" w:space="0" w:color="auto"/>
      </w:divBdr>
    </w:div>
    <w:div w:id="1679501721">
      <w:bodyDiv w:val="1"/>
      <w:marLeft w:val="0"/>
      <w:marRight w:val="0"/>
      <w:marTop w:val="0"/>
      <w:marBottom w:val="0"/>
      <w:divBdr>
        <w:top w:val="none" w:sz="0" w:space="0" w:color="auto"/>
        <w:left w:val="none" w:sz="0" w:space="0" w:color="auto"/>
        <w:bottom w:val="none" w:sz="0" w:space="0" w:color="auto"/>
        <w:right w:val="none" w:sz="0" w:space="0" w:color="auto"/>
      </w:divBdr>
    </w:div>
    <w:div w:id="1682392646">
      <w:bodyDiv w:val="1"/>
      <w:marLeft w:val="0"/>
      <w:marRight w:val="0"/>
      <w:marTop w:val="0"/>
      <w:marBottom w:val="0"/>
      <w:divBdr>
        <w:top w:val="none" w:sz="0" w:space="0" w:color="auto"/>
        <w:left w:val="none" w:sz="0" w:space="0" w:color="auto"/>
        <w:bottom w:val="none" w:sz="0" w:space="0" w:color="auto"/>
        <w:right w:val="none" w:sz="0" w:space="0" w:color="auto"/>
      </w:divBdr>
    </w:div>
    <w:div w:id="1691057445">
      <w:bodyDiv w:val="1"/>
      <w:marLeft w:val="0"/>
      <w:marRight w:val="0"/>
      <w:marTop w:val="0"/>
      <w:marBottom w:val="0"/>
      <w:divBdr>
        <w:top w:val="none" w:sz="0" w:space="0" w:color="auto"/>
        <w:left w:val="none" w:sz="0" w:space="0" w:color="auto"/>
        <w:bottom w:val="none" w:sz="0" w:space="0" w:color="auto"/>
        <w:right w:val="none" w:sz="0" w:space="0" w:color="auto"/>
      </w:divBdr>
    </w:div>
    <w:div w:id="1692758010">
      <w:bodyDiv w:val="1"/>
      <w:marLeft w:val="0"/>
      <w:marRight w:val="0"/>
      <w:marTop w:val="0"/>
      <w:marBottom w:val="0"/>
      <w:divBdr>
        <w:top w:val="none" w:sz="0" w:space="0" w:color="auto"/>
        <w:left w:val="none" w:sz="0" w:space="0" w:color="auto"/>
        <w:bottom w:val="none" w:sz="0" w:space="0" w:color="auto"/>
        <w:right w:val="none" w:sz="0" w:space="0" w:color="auto"/>
      </w:divBdr>
    </w:div>
    <w:div w:id="1695034898">
      <w:bodyDiv w:val="1"/>
      <w:marLeft w:val="0"/>
      <w:marRight w:val="0"/>
      <w:marTop w:val="0"/>
      <w:marBottom w:val="0"/>
      <w:divBdr>
        <w:top w:val="none" w:sz="0" w:space="0" w:color="auto"/>
        <w:left w:val="none" w:sz="0" w:space="0" w:color="auto"/>
        <w:bottom w:val="none" w:sz="0" w:space="0" w:color="auto"/>
        <w:right w:val="none" w:sz="0" w:space="0" w:color="auto"/>
      </w:divBdr>
    </w:div>
    <w:div w:id="1698892563">
      <w:bodyDiv w:val="1"/>
      <w:marLeft w:val="0"/>
      <w:marRight w:val="0"/>
      <w:marTop w:val="0"/>
      <w:marBottom w:val="0"/>
      <w:divBdr>
        <w:top w:val="none" w:sz="0" w:space="0" w:color="auto"/>
        <w:left w:val="none" w:sz="0" w:space="0" w:color="auto"/>
        <w:bottom w:val="none" w:sz="0" w:space="0" w:color="auto"/>
        <w:right w:val="none" w:sz="0" w:space="0" w:color="auto"/>
      </w:divBdr>
    </w:div>
    <w:div w:id="1701543679">
      <w:bodyDiv w:val="1"/>
      <w:marLeft w:val="0"/>
      <w:marRight w:val="0"/>
      <w:marTop w:val="0"/>
      <w:marBottom w:val="0"/>
      <w:divBdr>
        <w:top w:val="none" w:sz="0" w:space="0" w:color="auto"/>
        <w:left w:val="none" w:sz="0" w:space="0" w:color="auto"/>
        <w:bottom w:val="none" w:sz="0" w:space="0" w:color="auto"/>
        <w:right w:val="none" w:sz="0" w:space="0" w:color="auto"/>
      </w:divBdr>
    </w:div>
    <w:div w:id="1708791764">
      <w:bodyDiv w:val="1"/>
      <w:marLeft w:val="0"/>
      <w:marRight w:val="0"/>
      <w:marTop w:val="0"/>
      <w:marBottom w:val="0"/>
      <w:divBdr>
        <w:top w:val="none" w:sz="0" w:space="0" w:color="auto"/>
        <w:left w:val="none" w:sz="0" w:space="0" w:color="auto"/>
        <w:bottom w:val="none" w:sz="0" w:space="0" w:color="auto"/>
        <w:right w:val="none" w:sz="0" w:space="0" w:color="auto"/>
      </w:divBdr>
    </w:div>
    <w:div w:id="1709799729">
      <w:bodyDiv w:val="1"/>
      <w:marLeft w:val="0"/>
      <w:marRight w:val="0"/>
      <w:marTop w:val="0"/>
      <w:marBottom w:val="0"/>
      <w:divBdr>
        <w:top w:val="none" w:sz="0" w:space="0" w:color="auto"/>
        <w:left w:val="none" w:sz="0" w:space="0" w:color="auto"/>
        <w:bottom w:val="none" w:sz="0" w:space="0" w:color="auto"/>
        <w:right w:val="none" w:sz="0" w:space="0" w:color="auto"/>
      </w:divBdr>
    </w:div>
    <w:div w:id="1710498008">
      <w:bodyDiv w:val="1"/>
      <w:marLeft w:val="0"/>
      <w:marRight w:val="0"/>
      <w:marTop w:val="0"/>
      <w:marBottom w:val="0"/>
      <w:divBdr>
        <w:top w:val="none" w:sz="0" w:space="0" w:color="auto"/>
        <w:left w:val="none" w:sz="0" w:space="0" w:color="auto"/>
        <w:bottom w:val="none" w:sz="0" w:space="0" w:color="auto"/>
        <w:right w:val="none" w:sz="0" w:space="0" w:color="auto"/>
      </w:divBdr>
    </w:div>
    <w:div w:id="1710569303">
      <w:bodyDiv w:val="1"/>
      <w:marLeft w:val="0"/>
      <w:marRight w:val="0"/>
      <w:marTop w:val="0"/>
      <w:marBottom w:val="0"/>
      <w:divBdr>
        <w:top w:val="none" w:sz="0" w:space="0" w:color="auto"/>
        <w:left w:val="none" w:sz="0" w:space="0" w:color="auto"/>
        <w:bottom w:val="none" w:sz="0" w:space="0" w:color="auto"/>
        <w:right w:val="none" w:sz="0" w:space="0" w:color="auto"/>
      </w:divBdr>
    </w:div>
    <w:div w:id="1711879755">
      <w:bodyDiv w:val="1"/>
      <w:marLeft w:val="0"/>
      <w:marRight w:val="0"/>
      <w:marTop w:val="0"/>
      <w:marBottom w:val="0"/>
      <w:divBdr>
        <w:top w:val="none" w:sz="0" w:space="0" w:color="auto"/>
        <w:left w:val="none" w:sz="0" w:space="0" w:color="auto"/>
        <w:bottom w:val="none" w:sz="0" w:space="0" w:color="auto"/>
        <w:right w:val="none" w:sz="0" w:space="0" w:color="auto"/>
      </w:divBdr>
    </w:div>
    <w:div w:id="1713076656">
      <w:bodyDiv w:val="1"/>
      <w:marLeft w:val="0"/>
      <w:marRight w:val="0"/>
      <w:marTop w:val="0"/>
      <w:marBottom w:val="0"/>
      <w:divBdr>
        <w:top w:val="none" w:sz="0" w:space="0" w:color="auto"/>
        <w:left w:val="none" w:sz="0" w:space="0" w:color="auto"/>
        <w:bottom w:val="none" w:sz="0" w:space="0" w:color="auto"/>
        <w:right w:val="none" w:sz="0" w:space="0" w:color="auto"/>
      </w:divBdr>
    </w:div>
    <w:div w:id="1714962412">
      <w:bodyDiv w:val="1"/>
      <w:marLeft w:val="0"/>
      <w:marRight w:val="0"/>
      <w:marTop w:val="0"/>
      <w:marBottom w:val="0"/>
      <w:divBdr>
        <w:top w:val="none" w:sz="0" w:space="0" w:color="auto"/>
        <w:left w:val="none" w:sz="0" w:space="0" w:color="auto"/>
        <w:bottom w:val="none" w:sz="0" w:space="0" w:color="auto"/>
        <w:right w:val="none" w:sz="0" w:space="0" w:color="auto"/>
      </w:divBdr>
    </w:div>
    <w:div w:id="1718121775">
      <w:bodyDiv w:val="1"/>
      <w:marLeft w:val="0"/>
      <w:marRight w:val="0"/>
      <w:marTop w:val="0"/>
      <w:marBottom w:val="0"/>
      <w:divBdr>
        <w:top w:val="none" w:sz="0" w:space="0" w:color="auto"/>
        <w:left w:val="none" w:sz="0" w:space="0" w:color="auto"/>
        <w:bottom w:val="none" w:sz="0" w:space="0" w:color="auto"/>
        <w:right w:val="none" w:sz="0" w:space="0" w:color="auto"/>
      </w:divBdr>
    </w:div>
    <w:div w:id="1735155150">
      <w:bodyDiv w:val="1"/>
      <w:marLeft w:val="0"/>
      <w:marRight w:val="0"/>
      <w:marTop w:val="0"/>
      <w:marBottom w:val="0"/>
      <w:divBdr>
        <w:top w:val="none" w:sz="0" w:space="0" w:color="auto"/>
        <w:left w:val="none" w:sz="0" w:space="0" w:color="auto"/>
        <w:bottom w:val="none" w:sz="0" w:space="0" w:color="auto"/>
        <w:right w:val="none" w:sz="0" w:space="0" w:color="auto"/>
      </w:divBdr>
    </w:div>
    <w:div w:id="1737239550">
      <w:bodyDiv w:val="1"/>
      <w:marLeft w:val="0"/>
      <w:marRight w:val="0"/>
      <w:marTop w:val="0"/>
      <w:marBottom w:val="0"/>
      <w:divBdr>
        <w:top w:val="none" w:sz="0" w:space="0" w:color="auto"/>
        <w:left w:val="none" w:sz="0" w:space="0" w:color="auto"/>
        <w:bottom w:val="none" w:sz="0" w:space="0" w:color="auto"/>
        <w:right w:val="none" w:sz="0" w:space="0" w:color="auto"/>
      </w:divBdr>
    </w:div>
    <w:div w:id="1745176393">
      <w:bodyDiv w:val="1"/>
      <w:marLeft w:val="0"/>
      <w:marRight w:val="0"/>
      <w:marTop w:val="0"/>
      <w:marBottom w:val="0"/>
      <w:divBdr>
        <w:top w:val="none" w:sz="0" w:space="0" w:color="auto"/>
        <w:left w:val="none" w:sz="0" w:space="0" w:color="auto"/>
        <w:bottom w:val="none" w:sz="0" w:space="0" w:color="auto"/>
        <w:right w:val="none" w:sz="0" w:space="0" w:color="auto"/>
      </w:divBdr>
    </w:div>
    <w:div w:id="1750227311">
      <w:bodyDiv w:val="1"/>
      <w:marLeft w:val="0"/>
      <w:marRight w:val="0"/>
      <w:marTop w:val="0"/>
      <w:marBottom w:val="0"/>
      <w:divBdr>
        <w:top w:val="none" w:sz="0" w:space="0" w:color="auto"/>
        <w:left w:val="none" w:sz="0" w:space="0" w:color="auto"/>
        <w:bottom w:val="none" w:sz="0" w:space="0" w:color="auto"/>
        <w:right w:val="none" w:sz="0" w:space="0" w:color="auto"/>
      </w:divBdr>
    </w:div>
    <w:div w:id="1768189337">
      <w:bodyDiv w:val="1"/>
      <w:marLeft w:val="0"/>
      <w:marRight w:val="0"/>
      <w:marTop w:val="0"/>
      <w:marBottom w:val="0"/>
      <w:divBdr>
        <w:top w:val="none" w:sz="0" w:space="0" w:color="auto"/>
        <w:left w:val="none" w:sz="0" w:space="0" w:color="auto"/>
        <w:bottom w:val="none" w:sz="0" w:space="0" w:color="auto"/>
        <w:right w:val="none" w:sz="0" w:space="0" w:color="auto"/>
      </w:divBdr>
    </w:div>
    <w:div w:id="1773890819">
      <w:bodyDiv w:val="1"/>
      <w:marLeft w:val="0"/>
      <w:marRight w:val="0"/>
      <w:marTop w:val="0"/>
      <w:marBottom w:val="0"/>
      <w:divBdr>
        <w:top w:val="none" w:sz="0" w:space="0" w:color="auto"/>
        <w:left w:val="none" w:sz="0" w:space="0" w:color="auto"/>
        <w:bottom w:val="none" w:sz="0" w:space="0" w:color="auto"/>
        <w:right w:val="none" w:sz="0" w:space="0" w:color="auto"/>
      </w:divBdr>
    </w:div>
    <w:div w:id="1778519820">
      <w:bodyDiv w:val="1"/>
      <w:marLeft w:val="0"/>
      <w:marRight w:val="0"/>
      <w:marTop w:val="0"/>
      <w:marBottom w:val="0"/>
      <w:divBdr>
        <w:top w:val="none" w:sz="0" w:space="0" w:color="auto"/>
        <w:left w:val="none" w:sz="0" w:space="0" w:color="auto"/>
        <w:bottom w:val="none" w:sz="0" w:space="0" w:color="auto"/>
        <w:right w:val="none" w:sz="0" w:space="0" w:color="auto"/>
      </w:divBdr>
    </w:div>
    <w:div w:id="1780028038">
      <w:bodyDiv w:val="1"/>
      <w:marLeft w:val="0"/>
      <w:marRight w:val="0"/>
      <w:marTop w:val="0"/>
      <w:marBottom w:val="0"/>
      <w:divBdr>
        <w:top w:val="none" w:sz="0" w:space="0" w:color="auto"/>
        <w:left w:val="none" w:sz="0" w:space="0" w:color="auto"/>
        <w:bottom w:val="none" w:sz="0" w:space="0" w:color="auto"/>
        <w:right w:val="none" w:sz="0" w:space="0" w:color="auto"/>
      </w:divBdr>
    </w:div>
    <w:div w:id="1782147587">
      <w:bodyDiv w:val="1"/>
      <w:marLeft w:val="0"/>
      <w:marRight w:val="0"/>
      <w:marTop w:val="0"/>
      <w:marBottom w:val="0"/>
      <w:divBdr>
        <w:top w:val="none" w:sz="0" w:space="0" w:color="auto"/>
        <w:left w:val="none" w:sz="0" w:space="0" w:color="auto"/>
        <w:bottom w:val="none" w:sz="0" w:space="0" w:color="auto"/>
        <w:right w:val="none" w:sz="0" w:space="0" w:color="auto"/>
      </w:divBdr>
    </w:div>
    <w:div w:id="1787655788">
      <w:bodyDiv w:val="1"/>
      <w:marLeft w:val="0"/>
      <w:marRight w:val="0"/>
      <w:marTop w:val="0"/>
      <w:marBottom w:val="0"/>
      <w:divBdr>
        <w:top w:val="none" w:sz="0" w:space="0" w:color="auto"/>
        <w:left w:val="none" w:sz="0" w:space="0" w:color="auto"/>
        <w:bottom w:val="none" w:sz="0" w:space="0" w:color="auto"/>
        <w:right w:val="none" w:sz="0" w:space="0" w:color="auto"/>
      </w:divBdr>
    </w:div>
    <w:div w:id="1790970401">
      <w:bodyDiv w:val="1"/>
      <w:marLeft w:val="0"/>
      <w:marRight w:val="0"/>
      <w:marTop w:val="0"/>
      <w:marBottom w:val="0"/>
      <w:divBdr>
        <w:top w:val="none" w:sz="0" w:space="0" w:color="auto"/>
        <w:left w:val="none" w:sz="0" w:space="0" w:color="auto"/>
        <w:bottom w:val="none" w:sz="0" w:space="0" w:color="auto"/>
        <w:right w:val="none" w:sz="0" w:space="0" w:color="auto"/>
      </w:divBdr>
    </w:div>
    <w:div w:id="1796286937">
      <w:bodyDiv w:val="1"/>
      <w:marLeft w:val="0"/>
      <w:marRight w:val="0"/>
      <w:marTop w:val="0"/>
      <w:marBottom w:val="0"/>
      <w:divBdr>
        <w:top w:val="none" w:sz="0" w:space="0" w:color="auto"/>
        <w:left w:val="none" w:sz="0" w:space="0" w:color="auto"/>
        <w:bottom w:val="none" w:sz="0" w:space="0" w:color="auto"/>
        <w:right w:val="none" w:sz="0" w:space="0" w:color="auto"/>
      </w:divBdr>
    </w:div>
    <w:div w:id="1811441318">
      <w:bodyDiv w:val="1"/>
      <w:marLeft w:val="0"/>
      <w:marRight w:val="0"/>
      <w:marTop w:val="0"/>
      <w:marBottom w:val="0"/>
      <w:divBdr>
        <w:top w:val="none" w:sz="0" w:space="0" w:color="auto"/>
        <w:left w:val="none" w:sz="0" w:space="0" w:color="auto"/>
        <w:bottom w:val="none" w:sz="0" w:space="0" w:color="auto"/>
        <w:right w:val="none" w:sz="0" w:space="0" w:color="auto"/>
      </w:divBdr>
    </w:div>
    <w:div w:id="1811744240">
      <w:bodyDiv w:val="1"/>
      <w:marLeft w:val="0"/>
      <w:marRight w:val="0"/>
      <w:marTop w:val="0"/>
      <w:marBottom w:val="0"/>
      <w:divBdr>
        <w:top w:val="none" w:sz="0" w:space="0" w:color="auto"/>
        <w:left w:val="none" w:sz="0" w:space="0" w:color="auto"/>
        <w:bottom w:val="none" w:sz="0" w:space="0" w:color="auto"/>
        <w:right w:val="none" w:sz="0" w:space="0" w:color="auto"/>
      </w:divBdr>
    </w:div>
    <w:div w:id="1813710388">
      <w:bodyDiv w:val="1"/>
      <w:marLeft w:val="0"/>
      <w:marRight w:val="0"/>
      <w:marTop w:val="0"/>
      <w:marBottom w:val="0"/>
      <w:divBdr>
        <w:top w:val="none" w:sz="0" w:space="0" w:color="auto"/>
        <w:left w:val="none" w:sz="0" w:space="0" w:color="auto"/>
        <w:bottom w:val="none" w:sz="0" w:space="0" w:color="auto"/>
        <w:right w:val="none" w:sz="0" w:space="0" w:color="auto"/>
      </w:divBdr>
    </w:div>
    <w:div w:id="1815487072">
      <w:bodyDiv w:val="1"/>
      <w:marLeft w:val="0"/>
      <w:marRight w:val="0"/>
      <w:marTop w:val="0"/>
      <w:marBottom w:val="0"/>
      <w:divBdr>
        <w:top w:val="none" w:sz="0" w:space="0" w:color="auto"/>
        <w:left w:val="none" w:sz="0" w:space="0" w:color="auto"/>
        <w:bottom w:val="none" w:sz="0" w:space="0" w:color="auto"/>
        <w:right w:val="none" w:sz="0" w:space="0" w:color="auto"/>
      </w:divBdr>
    </w:div>
    <w:div w:id="1819228401">
      <w:bodyDiv w:val="1"/>
      <w:marLeft w:val="0"/>
      <w:marRight w:val="0"/>
      <w:marTop w:val="0"/>
      <w:marBottom w:val="0"/>
      <w:divBdr>
        <w:top w:val="none" w:sz="0" w:space="0" w:color="auto"/>
        <w:left w:val="none" w:sz="0" w:space="0" w:color="auto"/>
        <w:bottom w:val="none" w:sz="0" w:space="0" w:color="auto"/>
        <w:right w:val="none" w:sz="0" w:space="0" w:color="auto"/>
      </w:divBdr>
    </w:div>
    <w:div w:id="1831559486">
      <w:bodyDiv w:val="1"/>
      <w:marLeft w:val="0"/>
      <w:marRight w:val="0"/>
      <w:marTop w:val="0"/>
      <w:marBottom w:val="0"/>
      <w:divBdr>
        <w:top w:val="none" w:sz="0" w:space="0" w:color="auto"/>
        <w:left w:val="none" w:sz="0" w:space="0" w:color="auto"/>
        <w:bottom w:val="none" w:sz="0" w:space="0" w:color="auto"/>
        <w:right w:val="none" w:sz="0" w:space="0" w:color="auto"/>
      </w:divBdr>
    </w:div>
    <w:div w:id="1836991294">
      <w:bodyDiv w:val="1"/>
      <w:marLeft w:val="0"/>
      <w:marRight w:val="0"/>
      <w:marTop w:val="0"/>
      <w:marBottom w:val="0"/>
      <w:divBdr>
        <w:top w:val="none" w:sz="0" w:space="0" w:color="auto"/>
        <w:left w:val="none" w:sz="0" w:space="0" w:color="auto"/>
        <w:bottom w:val="none" w:sz="0" w:space="0" w:color="auto"/>
        <w:right w:val="none" w:sz="0" w:space="0" w:color="auto"/>
      </w:divBdr>
    </w:div>
    <w:div w:id="1850095771">
      <w:bodyDiv w:val="1"/>
      <w:marLeft w:val="0"/>
      <w:marRight w:val="0"/>
      <w:marTop w:val="0"/>
      <w:marBottom w:val="0"/>
      <w:divBdr>
        <w:top w:val="none" w:sz="0" w:space="0" w:color="auto"/>
        <w:left w:val="none" w:sz="0" w:space="0" w:color="auto"/>
        <w:bottom w:val="none" w:sz="0" w:space="0" w:color="auto"/>
        <w:right w:val="none" w:sz="0" w:space="0" w:color="auto"/>
      </w:divBdr>
    </w:div>
    <w:div w:id="1857191245">
      <w:bodyDiv w:val="1"/>
      <w:marLeft w:val="0"/>
      <w:marRight w:val="0"/>
      <w:marTop w:val="0"/>
      <w:marBottom w:val="0"/>
      <w:divBdr>
        <w:top w:val="none" w:sz="0" w:space="0" w:color="auto"/>
        <w:left w:val="none" w:sz="0" w:space="0" w:color="auto"/>
        <w:bottom w:val="none" w:sz="0" w:space="0" w:color="auto"/>
        <w:right w:val="none" w:sz="0" w:space="0" w:color="auto"/>
      </w:divBdr>
    </w:div>
    <w:div w:id="1861427993">
      <w:bodyDiv w:val="1"/>
      <w:marLeft w:val="0"/>
      <w:marRight w:val="0"/>
      <w:marTop w:val="0"/>
      <w:marBottom w:val="0"/>
      <w:divBdr>
        <w:top w:val="none" w:sz="0" w:space="0" w:color="auto"/>
        <w:left w:val="none" w:sz="0" w:space="0" w:color="auto"/>
        <w:bottom w:val="none" w:sz="0" w:space="0" w:color="auto"/>
        <w:right w:val="none" w:sz="0" w:space="0" w:color="auto"/>
      </w:divBdr>
    </w:div>
    <w:div w:id="1861897875">
      <w:bodyDiv w:val="1"/>
      <w:marLeft w:val="0"/>
      <w:marRight w:val="0"/>
      <w:marTop w:val="0"/>
      <w:marBottom w:val="0"/>
      <w:divBdr>
        <w:top w:val="none" w:sz="0" w:space="0" w:color="auto"/>
        <w:left w:val="none" w:sz="0" w:space="0" w:color="auto"/>
        <w:bottom w:val="none" w:sz="0" w:space="0" w:color="auto"/>
        <w:right w:val="none" w:sz="0" w:space="0" w:color="auto"/>
      </w:divBdr>
    </w:div>
    <w:div w:id="1863660814">
      <w:bodyDiv w:val="1"/>
      <w:marLeft w:val="0"/>
      <w:marRight w:val="0"/>
      <w:marTop w:val="0"/>
      <w:marBottom w:val="0"/>
      <w:divBdr>
        <w:top w:val="none" w:sz="0" w:space="0" w:color="auto"/>
        <w:left w:val="none" w:sz="0" w:space="0" w:color="auto"/>
        <w:bottom w:val="none" w:sz="0" w:space="0" w:color="auto"/>
        <w:right w:val="none" w:sz="0" w:space="0" w:color="auto"/>
      </w:divBdr>
    </w:div>
    <w:div w:id="1868712816">
      <w:bodyDiv w:val="1"/>
      <w:marLeft w:val="0"/>
      <w:marRight w:val="0"/>
      <w:marTop w:val="0"/>
      <w:marBottom w:val="0"/>
      <w:divBdr>
        <w:top w:val="none" w:sz="0" w:space="0" w:color="auto"/>
        <w:left w:val="none" w:sz="0" w:space="0" w:color="auto"/>
        <w:bottom w:val="none" w:sz="0" w:space="0" w:color="auto"/>
        <w:right w:val="none" w:sz="0" w:space="0" w:color="auto"/>
      </w:divBdr>
      <w:divsChild>
        <w:div w:id="1078946639">
          <w:marLeft w:val="0"/>
          <w:marRight w:val="0"/>
          <w:marTop w:val="0"/>
          <w:marBottom w:val="0"/>
          <w:divBdr>
            <w:top w:val="none" w:sz="0" w:space="0" w:color="auto"/>
            <w:left w:val="none" w:sz="0" w:space="0" w:color="auto"/>
            <w:bottom w:val="none" w:sz="0" w:space="0" w:color="auto"/>
            <w:right w:val="none" w:sz="0" w:space="0" w:color="auto"/>
          </w:divBdr>
        </w:div>
      </w:divsChild>
    </w:div>
    <w:div w:id="1869104426">
      <w:bodyDiv w:val="1"/>
      <w:marLeft w:val="0"/>
      <w:marRight w:val="0"/>
      <w:marTop w:val="0"/>
      <w:marBottom w:val="0"/>
      <w:divBdr>
        <w:top w:val="none" w:sz="0" w:space="0" w:color="auto"/>
        <w:left w:val="none" w:sz="0" w:space="0" w:color="auto"/>
        <w:bottom w:val="none" w:sz="0" w:space="0" w:color="auto"/>
        <w:right w:val="none" w:sz="0" w:space="0" w:color="auto"/>
      </w:divBdr>
    </w:div>
    <w:div w:id="1870753125">
      <w:bodyDiv w:val="1"/>
      <w:marLeft w:val="0"/>
      <w:marRight w:val="0"/>
      <w:marTop w:val="0"/>
      <w:marBottom w:val="0"/>
      <w:divBdr>
        <w:top w:val="none" w:sz="0" w:space="0" w:color="auto"/>
        <w:left w:val="none" w:sz="0" w:space="0" w:color="auto"/>
        <w:bottom w:val="none" w:sz="0" w:space="0" w:color="auto"/>
        <w:right w:val="none" w:sz="0" w:space="0" w:color="auto"/>
      </w:divBdr>
    </w:div>
    <w:div w:id="1888761755">
      <w:bodyDiv w:val="1"/>
      <w:marLeft w:val="0"/>
      <w:marRight w:val="0"/>
      <w:marTop w:val="0"/>
      <w:marBottom w:val="0"/>
      <w:divBdr>
        <w:top w:val="none" w:sz="0" w:space="0" w:color="auto"/>
        <w:left w:val="none" w:sz="0" w:space="0" w:color="auto"/>
        <w:bottom w:val="none" w:sz="0" w:space="0" w:color="auto"/>
        <w:right w:val="none" w:sz="0" w:space="0" w:color="auto"/>
      </w:divBdr>
    </w:div>
    <w:div w:id="1891186264">
      <w:bodyDiv w:val="1"/>
      <w:marLeft w:val="0"/>
      <w:marRight w:val="0"/>
      <w:marTop w:val="0"/>
      <w:marBottom w:val="0"/>
      <w:divBdr>
        <w:top w:val="none" w:sz="0" w:space="0" w:color="auto"/>
        <w:left w:val="none" w:sz="0" w:space="0" w:color="auto"/>
        <w:bottom w:val="none" w:sz="0" w:space="0" w:color="auto"/>
        <w:right w:val="none" w:sz="0" w:space="0" w:color="auto"/>
      </w:divBdr>
    </w:div>
    <w:div w:id="1891794832">
      <w:bodyDiv w:val="1"/>
      <w:marLeft w:val="0"/>
      <w:marRight w:val="0"/>
      <w:marTop w:val="0"/>
      <w:marBottom w:val="0"/>
      <w:divBdr>
        <w:top w:val="none" w:sz="0" w:space="0" w:color="auto"/>
        <w:left w:val="none" w:sz="0" w:space="0" w:color="auto"/>
        <w:bottom w:val="none" w:sz="0" w:space="0" w:color="auto"/>
        <w:right w:val="none" w:sz="0" w:space="0" w:color="auto"/>
      </w:divBdr>
    </w:div>
    <w:div w:id="1895388951">
      <w:bodyDiv w:val="1"/>
      <w:marLeft w:val="0"/>
      <w:marRight w:val="0"/>
      <w:marTop w:val="0"/>
      <w:marBottom w:val="0"/>
      <w:divBdr>
        <w:top w:val="none" w:sz="0" w:space="0" w:color="auto"/>
        <w:left w:val="none" w:sz="0" w:space="0" w:color="auto"/>
        <w:bottom w:val="none" w:sz="0" w:space="0" w:color="auto"/>
        <w:right w:val="none" w:sz="0" w:space="0" w:color="auto"/>
      </w:divBdr>
      <w:divsChild>
        <w:div w:id="1809392382">
          <w:marLeft w:val="0"/>
          <w:marRight w:val="0"/>
          <w:marTop w:val="0"/>
          <w:marBottom w:val="0"/>
          <w:divBdr>
            <w:top w:val="none" w:sz="0" w:space="0" w:color="auto"/>
            <w:left w:val="none" w:sz="0" w:space="0" w:color="auto"/>
            <w:bottom w:val="none" w:sz="0" w:space="0" w:color="auto"/>
            <w:right w:val="none" w:sz="0" w:space="0" w:color="auto"/>
          </w:divBdr>
        </w:div>
      </w:divsChild>
    </w:div>
    <w:div w:id="1896308672">
      <w:bodyDiv w:val="1"/>
      <w:marLeft w:val="0"/>
      <w:marRight w:val="0"/>
      <w:marTop w:val="0"/>
      <w:marBottom w:val="0"/>
      <w:divBdr>
        <w:top w:val="none" w:sz="0" w:space="0" w:color="auto"/>
        <w:left w:val="none" w:sz="0" w:space="0" w:color="auto"/>
        <w:bottom w:val="none" w:sz="0" w:space="0" w:color="auto"/>
        <w:right w:val="none" w:sz="0" w:space="0" w:color="auto"/>
      </w:divBdr>
    </w:div>
    <w:div w:id="1899200129">
      <w:bodyDiv w:val="1"/>
      <w:marLeft w:val="0"/>
      <w:marRight w:val="0"/>
      <w:marTop w:val="0"/>
      <w:marBottom w:val="0"/>
      <w:divBdr>
        <w:top w:val="none" w:sz="0" w:space="0" w:color="auto"/>
        <w:left w:val="none" w:sz="0" w:space="0" w:color="auto"/>
        <w:bottom w:val="none" w:sz="0" w:space="0" w:color="auto"/>
        <w:right w:val="none" w:sz="0" w:space="0" w:color="auto"/>
      </w:divBdr>
    </w:div>
    <w:div w:id="1904946654">
      <w:bodyDiv w:val="1"/>
      <w:marLeft w:val="0"/>
      <w:marRight w:val="0"/>
      <w:marTop w:val="0"/>
      <w:marBottom w:val="0"/>
      <w:divBdr>
        <w:top w:val="none" w:sz="0" w:space="0" w:color="auto"/>
        <w:left w:val="none" w:sz="0" w:space="0" w:color="auto"/>
        <w:bottom w:val="none" w:sz="0" w:space="0" w:color="auto"/>
        <w:right w:val="none" w:sz="0" w:space="0" w:color="auto"/>
      </w:divBdr>
    </w:div>
    <w:div w:id="1907884727">
      <w:bodyDiv w:val="1"/>
      <w:marLeft w:val="0"/>
      <w:marRight w:val="0"/>
      <w:marTop w:val="0"/>
      <w:marBottom w:val="0"/>
      <w:divBdr>
        <w:top w:val="none" w:sz="0" w:space="0" w:color="auto"/>
        <w:left w:val="none" w:sz="0" w:space="0" w:color="auto"/>
        <w:bottom w:val="none" w:sz="0" w:space="0" w:color="auto"/>
        <w:right w:val="none" w:sz="0" w:space="0" w:color="auto"/>
      </w:divBdr>
    </w:div>
    <w:div w:id="1910382376">
      <w:bodyDiv w:val="1"/>
      <w:marLeft w:val="0"/>
      <w:marRight w:val="0"/>
      <w:marTop w:val="0"/>
      <w:marBottom w:val="0"/>
      <w:divBdr>
        <w:top w:val="none" w:sz="0" w:space="0" w:color="auto"/>
        <w:left w:val="none" w:sz="0" w:space="0" w:color="auto"/>
        <w:bottom w:val="none" w:sz="0" w:space="0" w:color="auto"/>
        <w:right w:val="none" w:sz="0" w:space="0" w:color="auto"/>
      </w:divBdr>
    </w:div>
    <w:div w:id="1913201754">
      <w:bodyDiv w:val="1"/>
      <w:marLeft w:val="0"/>
      <w:marRight w:val="0"/>
      <w:marTop w:val="0"/>
      <w:marBottom w:val="0"/>
      <w:divBdr>
        <w:top w:val="none" w:sz="0" w:space="0" w:color="auto"/>
        <w:left w:val="none" w:sz="0" w:space="0" w:color="auto"/>
        <w:bottom w:val="none" w:sz="0" w:space="0" w:color="auto"/>
        <w:right w:val="none" w:sz="0" w:space="0" w:color="auto"/>
      </w:divBdr>
    </w:div>
    <w:div w:id="1914855346">
      <w:bodyDiv w:val="1"/>
      <w:marLeft w:val="0"/>
      <w:marRight w:val="0"/>
      <w:marTop w:val="0"/>
      <w:marBottom w:val="0"/>
      <w:divBdr>
        <w:top w:val="none" w:sz="0" w:space="0" w:color="auto"/>
        <w:left w:val="none" w:sz="0" w:space="0" w:color="auto"/>
        <w:bottom w:val="none" w:sz="0" w:space="0" w:color="auto"/>
        <w:right w:val="none" w:sz="0" w:space="0" w:color="auto"/>
      </w:divBdr>
    </w:div>
    <w:div w:id="1920164790">
      <w:bodyDiv w:val="1"/>
      <w:marLeft w:val="0"/>
      <w:marRight w:val="0"/>
      <w:marTop w:val="0"/>
      <w:marBottom w:val="0"/>
      <w:divBdr>
        <w:top w:val="none" w:sz="0" w:space="0" w:color="auto"/>
        <w:left w:val="none" w:sz="0" w:space="0" w:color="auto"/>
        <w:bottom w:val="none" w:sz="0" w:space="0" w:color="auto"/>
        <w:right w:val="none" w:sz="0" w:space="0" w:color="auto"/>
      </w:divBdr>
    </w:div>
    <w:div w:id="1924803768">
      <w:bodyDiv w:val="1"/>
      <w:marLeft w:val="0"/>
      <w:marRight w:val="0"/>
      <w:marTop w:val="0"/>
      <w:marBottom w:val="0"/>
      <w:divBdr>
        <w:top w:val="none" w:sz="0" w:space="0" w:color="auto"/>
        <w:left w:val="none" w:sz="0" w:space="0" w:color="auto"/>
        <w:bottom w:val="none" w:sz="0" w:space="0" w:color="auto"/>
        <w:right w:val="none" w:sz="0" w:space="0" w:color="auto"/>
      </w:divBdr>
    </w:div>
    <w:div w:id="1925721330">
      <w:bodyDiv w:val="1"/>
      <w:marLeft w:val="0"/>
      <w:marRight w:val="0"/>
      <w:marTop w:val="0"/>
      <w:marBottom w:val="0"/>
      <w:divBdr>
        <w:top w:val="none" w:sz="0" w:space="0" w:color="auto"/>
        <w:left w:val="none" w:sz="0" w:space="0" w:color="auto"/>
        <w:bottom w:val="none" w:sz="0" w:space="0" w:color="auto"/>
        <w:right w:val="none" w:sz="0" w:space="0" w:color="auto"/>
      </w:divBdr>
    </w:div>
    <w:div w:id="1934699749">
      <w:bodyDiv w:val="1"/>
      <w:marLeft w:val="0"/>
      <w:marRight w:val="0"/>
      <w:marTop w:val="0"/>
      <w:marBottom w:val="0"/>
      <w:divBdr>
        <w:top w:val="none" w:sz="0" w:space="0" w:color="auto"/>
        <w:left w:val="none" w:sz="0" w:space="0" w:color="auto"/>
        <w:bottom w:val="none" w:sz="0" w:space="0" w:color="auto"/>
        <w:right w:val="none" w:sz="0" w:space="0" w:color="auto"/>
      </w:divBdr>
    </w:div>
    <w:div w:id="1938126793">
      <w:bodyDiv w:val="1"/>
      <w:marLeft w:val="0"/>
      <w:marRight w:val="0"/>
      <w:marTop w:val="0"/>
      <w:marBottom w:val="0"/>
      <w:divBdr>
        <w:top w:val="none" w:sz="0" w:space="0" w:color="auto"/>
        <w:left w:val="none" w:sz="0" w:space="0" w:color="auto"/>
        <w:bottom w:val="none" w:sz="0" w:space="0" w:color="auto"/>
        <w:right w:val="none" w:sz="0" w:space="0" w:color="auto"/>
      </w:divBdr>
    </w:div>
    <w:div w:id="1938638683">
      <w:bodyDiv w:val="1"/>
      <w:marLeft w:val="0"/>
      <w:marRight w:val="0"/>
      <w:marTop w:val="0"/>
      <w:marBottom w:val="0"/>
      <w:divBdr>
        <w:top w:val="none" w:sz="0" w:space="0" w:color="auto"/>
        <w:left w:val="none" w:sz="0" w:space="0" w:color="auto"/>
        <w:bottom w:val="none" w:sz="0" w:space="0" w:color="auto"/>
        <w:right w:val="none" w:sz="0" w:space="0" w:color="auto"/>
      </w:divBdr>
    </w:div>
    <w:div w:id="1939555580">
      <w:bodyDiv w:val="1"/>
      <w:marLeft w:val="0"/>
      <w:marRight w:val="0"/>
      <w:marTop w:val="0"/>
      <w:marBottom w:val="0"/>
      <w:divBdr>
        <w:top w:val="none" w:sz="0" w:space="0" w:color="auto"/>
        <w:left w:val="none" w:sz="0" w:space="0" w:color="auto"/>
        <w:bottom w:val="none" w:sz="0" w:space="0" w:color="auto"/>
        <w:right w:val="none" w:sz="0" w:space="0" w:color="auto"/>
      </w:divBdr>
    </w:div>
    <w:div w:id="1941598192">
      <w:bodyDiv w:val="1"/>
      <w:marLeft w:val="0"/>
      <w:marRight w:val="0"/>
      <w:marTop w:val="0"/>
      <w:marBottom w:val="0"/>
      <w:divBdr>
        <w:top w:val="none" w:sz="0" w:space="0" w:color="auto"/>
        <w:left w:val="none" w:sz="0" w:space="0" w:color="auto"/>
        <w:bottom w:val="none" w:sz="0" w:space="0" w:color="auto"/>
        <w:right w:val="none" w:sz="0" w:space="0" w:color="auto"/>
      </w:divBdr>
    </w:div>
    <w:div w:id="1944652001">
      <w:bodyDiv w:val="1"/>
      <w:marLeft w:val="0"/>
      <w:marRight w:val="0"/>
      <w:marTop w:val="0"/>
      <w:marBottom w:val="0"/>
      <w:divBdr>
        <w:top w:val="none" w:sz="0" w:space="0" w:color="auto"/>
        <w:left w:val="none" w:sz="0" w:space="0" w:color="auto"/>
        <w:bottom w:val="none" w:sz="0" w:space="0" w:color="auto"/>
        <w:right w:val="none" w:sz="0" w:space="0" w:color="auto"/>
      </w:divBdr>
      <w:divsChild>
        <w:div w:id="619531369">
          <w:marLeft w:val="0"/>
          <w:marRight w:val="0"/>
          <w:marTop w:val="0"/>
          <w:marBottom w:val="0"/>
          <w:divBdr>
            <w:top w:val="none" w:sz="0" w:space="0" w:color="auto"/>
            <w:left w:val="none" w:sz="0" w:space="0" w:color="auto"/>
            <w:bottom w:val="none" w:sz="0" w:space="0" w:color="auto"/>
            <w:right w:val="none" w:sz="0" w:space="0" w:color="auto"/>
          </w:divBdr>
        </w:div>
      </w:divsChild>
    </w:div>
    <w:div w:id="1945768409">
      <w:bodyDiv w:val="1"/>
      <w:marLeft w:val="0"/>
      <w:marRight w:val="0"/>
      <w:marTop w:val="0"/>
      <w:marBottom w:val="0"/>
      <w:divBdr>
        <w:top w:val="none" w:sz="0" w:space="0" w:color="auto"/>
        <w:left w:val="none" w:sz="0" w:space="0" w:color="auto"/>
        <w:bottom w:val="none" w:sz="0" w:space="0" w:color="auto"/>
        <w:right w:val="none" w:sz="0" w:space="0" w:color="auto"/>
      </w:divBdr>
    </w:div>
    <w:div w:id="1946114050">
      <w:bodyDiv w:val="1"/>
      <w:marLeft w:val="0"/>
      <w:marRight w:val="0"/>
      <w:marTop w:val="0"/>
      <w:marBottom w:val="0"/>
      <w:divBdr>
        <w:top w:val="none" w:sz="0" w:space="0" w:color="auto"/>
        <w:left w:val="none" w:sz="0" w:space="0" w:color="auto"/>
        <w:bottom w:val="none" w:sz="0" w:space="0" w:color="auto"/>
        <w:right w:val="none" w:sz="0" w:space="0" w:color="auto"/>
      </w:divBdr>
      <w:divsChild>
        <w:div w:id="619343676">
          <w:marLeft w:val="0"/>
          <w:marRight w:val="0"/>
          <w:marTop w:val="0"/>
          <w:marBottom w:val="0"/>
          <w:divBdr>
            <w:top w:val="none" w:sz="0" w:space="0" w:color="auto"/>
            <w:left w:val="none" w:sz="0" w:space="0" w:color="auto"/>
            <w:bottom w:val="none" w:sz="0" w:space="0" w:color="auto"/>
            <w:right w:val="none" w:sz="0" w:space="0" w:color="auto"/>
          </w:divBdr>
        </w:div>
      </w:divsChild>
    </w:div>
    <w:div w:id="1946766442">
      <w:bodyDiv w:val="1"/>
      <w:marLeft w:val="0"/>
      <w:marRight w:val="0"/>
      <w:marTop w:val="0"/>
      <w:marBottom w:val="0"/>
      <w:divBdr>
        <w:top w:val="none" w:sz="0" w:space="0" w:color="auto"/>
        <w:left w:val="none" w:sz="0" w:space="0" w:color="auto"/>
        <w:bottom w:val="none" w:sz="0" w:space="0" w:color="auto"/>
        <w:right w:val="none" w:sz="0" w:space="0" w:color="auto"/>
      </w:divBdr>
    </w:div>
    <w:div w:id="1948343248">
      <w:bodyDiv w:val="1"/>
      <w:marLeft w:val="0"/>
      <w:marRight w:val="0"/>
      <w:marTop w:val="0"/>
      <w:marBottom w:val="0"/>
      <w:divBdr>
        <w:top w:val="none" w:sz="0" w:space="0" w:color="auto"/>
        <w:left w:val="none" w:sz="0" w:space="0" w:color="auto"/>
        <w:bottom w:val="none" w:sz="0" w:space="0" w:color="auto"/>
        <w:right w:val="none" w:sz="0" w:space="0" w:color="auto"/>
      </w:divBdr>
    </w:div>
    <w:div w:id="1949651881">
      <w:bodyDiv w:val="1"/>
      <w:marLeft w:val="0"/>
      <w:marRight w:val="0"/>
      <w:marTop w:val="0"/>
      <w:marBottom w:val="0"/>
      <w:divBdr>
        <w:top w:val="none" w:sz="0" w:space="0" w:color="auto"/>
        <w:left w:val="none" w:sz="0" w:space="0" w:color="auto"/>
        <w:bottom w:val="none" w:sz="0" w:space="0" w:color="auto"/>
        <w:right w:val="none" w:sz="0" w:space="0" w:color="auto"/>
      </w:divBdr>
    </w:div>
    <w:div w:id="1953395071">
      <w:bodyDiv w:val="1"/>
      <w:marLeft w:val="0"/>
      <w:marRight w:val="0"/>
      <w:marTop w:val="0"/>
      <w:marBottom w:val="0"/>
      <w:divBdr>
        <w:top w:val="none" w:sz="0" w:space="0" w:color="auto"/>
        <w:left w:val="none" w:sz="0" w:space="0" w:color="auto"/>
        <w:bottom w:val="none" w:sz="0" w:space="0" w:color="auto"/>
        <w:right w:val="none" w:sz="0" w:space="0" w:color="auto"/>
      </w:divBdr>
    </w:div>
    <w:div w:id="1957247401">
      <w:bodyDiv w:val="1"/>
      <w:marLeft w:val="0"/>
      <w:marRight w:val="0"/>
      <w:marTop w:val="0"/>
      <w:marBottom w:val="0"/>
      <w:divBdr>
        <w:top w:val="none" w:sz="0" w:space="0" w:color="auto"/>
        <w:left w:val="none" w:sz="0" w:space="0" w:color="auto"/>
        <w:bottom w:val="none" w:sz="0" w:space="0" w:color="auto"/>
        <w:right w:val="none" w:sz="0" w:space="0" w:color="auto"/>
      </w:divBdr>
    </w:div>
    <w:div w:id="1960187123">
      <w:bodyDiv w:val="1"/>
      <w:marLeft w:val="0"/>
      <w:marRight w:val="0"/>
      <w:marTop w:val="0"/>
      <w:marBottom w:val="0"/>
      <w:divBdr>
        <w:top w:val="none" w:sz="0" w:space="0" w:color="auto"/>
        <w:left w:val="none" w:sz="0" w:space="0" w:color="auto"/>
        <w:bottom w:val="none" w:sz="0" w:space="0" w:color="auto"/>
        <w:right w:val="none" w:sz="0" w:space="0" w:color="auto"/>
      </w:divBdr>
    </w:div>
    <w:div w:id="1962572971">
      <w:bodyDiv w:val="1"/>
      <w:marLeft w:val="0"/>
      <w:marRight w:val="0"/>
      <w:marTop w:val="0"/>
      <w:marBottom w:val="0"/>
      <w:divBdr>
        <w:top w:val="none" w:sz="0" w:space="0" w:color="auto"/>
        <w:left w:val="none" w:sz="0" w:space="0" w:color="auto"/>
        <w:bottom w:val="none" w:sz="0" w:space="0" w:color="auto"/>
        <w:right w:val="none" w:sz="0" w:space="0" w:color="auto"/>
      </w:divBdr>
    </w:div>
    <w:div w:id="1966809550">
      <w:bodyDiv w:val="1"/>
      <w:marLeft w:val="0"/>
      <w:marRight w:val="0"/>
      <w:marTop w:val="0"/>
      <w:marBottom w:val="0"/>
      <w:divBdr>
        <w:top w:val="none" w:sz="0" w:space="0" w:color="auto"/>
        <w:left w:val="none" w:sz="0" w:space="0" w:color="auto"/>
        <w:bottom w:val="none" w:sz="0" w:space="0" w:color="auto"/>
        <w:right w:val="none" w:sz="0" w:space="0" w:color="auto"/>
      </w:divBdr>
    </w:div>
    <w:div w:id="1967199641">
      <w:bodyDiv w:val="1"/>
      <w:marLeft w:val="0"/>
      <w:marRight w:val="0"/>
      <w:marTop w:val="0"/>
      <w:marBottom w:val="0"/>
      <w:divBdr>
        <w:top w:val="none" w:sz="0" w:space="0" w:color="auto"/>
        <w:left w:val="none" w:sz="0" w:space="0" w:color="auto"/>
        <w:bottom w:val="none" w:sz="0" w:space="0" w:color="auto"/>
        <w:right w:val="none" w:sz="0" w:space="0" w:color="auto"/>
      </w:divBdr>
    </w:div>
    <w:div w:id="1972830975">
      <w:bodyDiv w:val="1"/>
      <w:marLeft w:val="0"/>
      <w:marRight w:val="0"/>
      <w:marTop w:val="0"/>
      <w:marBottom w:val="0"/>
      <w:divBdr>
        <w:top w:val="none" w:sz="0" w:space="0" w:color="auto"/>
        <w:left w:val="none" w:sz="0" w:space="0" w:color="auto"/>
        <w:bottom w:val="none" w:sz="0" w:space="0" w:color="auto"/>
        <w:right w:val="none" w:sz="0" w:space="0" w:color="auto"/>
      </w:divBdr>
    </w:div>
    <w:div w:id="1979650908">
      <w:bodyDiv w:val="1"/>
      <w:marLeft w:val="0"/>
      <w:marRight w:val="0"/>
      <w:marTop w:val="0"/>
      <w:marBottom w:val="0"/>
      <w:divBdr>
        <w:top w:val="none" w:sz="0" w:space="0" w:color="auto"/>
        <w:left w:val="none" w:sz="0" w:space="0" w:color="auto"/>
        <w:bottom w:val="none" w:sz="0" w:space="0" w:color="auto"/>
        <w:right w:val="none" w:sz="0" w:space="0" w:color="auto"/>
      </w:divBdr>
    </w:div>
    <w:div w:id="1981031581">
      <w:bodyDiv w:val="1"/>
      <w:marLeft w:val="0"/>
      <w:marRight w:val="0"/>
      <w:marTop w:val="0"/>
      <w:marBottom w:val="0"/>
      <w:divBdr>
        <w:top w:val="none" w:sz="0" w:space="0" w:color="auto"/>
        <w:left w:val="none" w:sz="0" w:space="0" w:color="auto"/>
        <w:bottom w:val="none" w:sz="0" w:space="0" w:color="auto"/>
        <w:right w:val="none" w:sz="0" w:space="0" w:color="auto"/>
      </w:divBdr>
    </w:div>
    <w:div w:id="1985968074">
      <w:bodyDiv w:val="1"/>
      <w:marLeft w:val="0"/>
      <w:marRight w:val="0"/>
      <w:marTop w:val="0"/>
      <w:marBottom w:val="0"/>
      <w:divBdr>
        <w:top w:val="none" w:sz="0" w:space="0" w:color="auto"/>
        <w:left w:val="none" w:sz="0" w:space="0" w:color="auto"/>
        <w:bottom w:val="none" w:sz="0" w:space="0" w:color="auto"/>
        <w:right w:val="none" w:sz="0" w:space="0" w:color="auto"/>
      </w:divBdr>
    </w:div>
    <w:div w:id="1986352158">
      <w:bodyDiv w:val="1"/>
      <w:marLeft w:val="0"/>
      <w:marRight w:val="0"/>
      <w:marTop w:val="0"/>
      <w:marBottom w:val="0"/>
      <w:divBdr>
        <w:top w:val="none" w:sz="0" w:space="0" w:color="auto"/>
        <w:left w:val="none" w:sz="0" w:space="0" w:color="auto"/>
        <w:bottom w:val="none" w:sz="0" w:space="0" w:color="auto"/>
        <w:right w:val="none" w:sz="0" w:space="0" w:color="auto"/>
      </w:divBdr>
    </w:div>
    <w:div w:id="1997684505">
      <w:bodyDiv w:val="1"/>
      <w:marLeft w:val="0"/>
      <w:marRight w:val="0"/>
      <w:marTop w:val="0"/>
      <w:marBottom w:val="0"/>
      <w:divBdr>
        <w:top w:val="none" w:sz="0" w:space="0" w:color="auto"/>
        <w:left w:val="none" w:sz="0" w:space="0" w:color="auto"/>
        <w:bottom w:val="none" w:sz="0" w:space="0" w:color="auto"/>
        <w:right w:val="none" w:sz="0" w:space="0" w:color="auto"/>
      </w:divBdr>
    </w:div>
    <w:div w:id="2002125364">
      <w:bodyDiv w:val="1"/>
      <w:marLeft w:val="0"/>
      <w:marRight w:val="0"/>
      <w:marTop w:val="0"/>
      <w:marBottom w:val="0"/>
      <w:divBdr>
        <w:top w:val="none" w:sz="0" w:space="0" w:color="auto"/>
        <w:left w:val="none" w:sz="0" w:space="0" w:color="auto"/>
        <w:bottom w:val="none" w:sz="0" w:space="0" w:color="auto"/>
        <w:right w:val="none" w:sz="0" w:space="0" w:color="auto"/>
      </w:divBdr>
    </w:div>
    <w:div w:id="2004240282">
      <w:bodyDiv w:val="1"/>
      <w:marLeft w:val="0"/>
      <w:marRight w:val="0"/>
      <w:marTop w:val="0"/>
      <w:marBottom w:val="0"/>
      <w:divBdr>
        <w:top w:val="none" w:sz="0" w:space="0" w:color="auto"/>
        <w:left w:val="none" w:sz="0" w:space="0" w:color="auto"/>
        <w:bottom w:val="none" w:sz="0" w:space="0" w:color="auto"/>
        <w:right w:val="none" w:sz="0" w:space="0" w:color="auto"/>
      </w:divBdr>
    </w:div>
    <w:div w:id="2008971564">
      <w:bodyDiv w:val="1"/>
      <w:marLeft w:val="0"/>
      <w:marRight w:val="0"/>
      <w:marTop w:val="0"/>
      <w:marBottom w:val="0"/>
      <w:divBdr>
        <w:top w:val="none" w:sz="0" w:space="0" w:color="auto"/>
        <w:left w:val="none" w:sz="0" w:space="0" w:color="auto"/>
        <w:bottom w:val="none" w:sz="0" w:space="0" w:color="auto"/>
        <w:right w:val="none" w:sz="0" w:space="0" w:color="auto"/>
      </w:divBdr>
    </w:div>
    <w:div w:id="2009286304">
      <w:bodyDiv w:val="1"/>
      <w:marLeft w:val="0"/>
      <w:marRight w:val="0"/>
      <w:marTop w:val="0"/>
      <w:marBottom w:val="0"/>
      <w:divBdr>
        <w:top w:val="none" w:sz="0" w:space="0" w:color="auto"/>
        <w:left w:val="none" w:sz="0" w:space="0" w:color="auto"/>
        <w:bottom w:val="none" w:sz="0" w:space="0" w:color="auto"/>
        <w:right w:val="none" w:sz="0" w:space="0" w:color="auto"/>
      </w:divBdr>
    </w:div>
    <w:div w:id="2012444064">
      <w:bodyDiv w:val="1"/>
      <w:marLeft w:val="0"/>
      <w:marRight w:val="0"/>
      <w:marTop w:val="0"/>
      <w:marBottom w:val="0"/>
      <w:divBdr>
        <w:top w:val="none" w:sz="0" w:space="0" w:color="auto"/>
        <w:left w:val="none" w:sz="0" w:space="0" w:color="auto"/>
        <w:bottom w:val="none" w:sz="0" w:space="0" w:color="auto"/>
        <w:right w:val="none" w:sz="0" w:space="0" w:color="auto"/>
      </w:divBdr>
    </w:div>
    <w:div w:id="2014143950">
      <w:bodyDiv w:val="1"/>
      <w:marLeft w:val="0"/>
      <w:marRight w:val="0"/>
      <w:marTop w:val="0"/>
      <w:marBottom w:val="0"/>
      <w:divBdr>
        <w:top w:val="none" w:sz="0" w:space="0" w:color="auto"/>
        <w:left w:val="none" w:sz="0" w:space="0" w:color="auto"/>
        <w:bottom w:val="none" w:sz="0" w:space="0" w:color="auto"/>
        <w:right w:val="none" w:sz="0" w:space="0" w:color="auto"/>
      </w:divBdr>
    </w:div>
    <w:div w:id="2015646140">
      <w:bodyDiv w:val="1"/>
      <w:marLeft w:val="0"/>
      <w:marRight w:val="0"/>
      <w:marTop w:val="0"/>
      <w:marBottom w:val="0"/>
      <w:divBdr>
        <w:top w:val="none" w:sz="0" w:space="0" w:color="auto"/>
        <w:left w:val="none" w:sz="0" w:space="0" w:color="auto"/>
        <w:bottom w:val="none" w:sz="0" w:space="0" w:color="auto"/>
        <w:right w:val="none" w:sz="0" w:space="0" w:color="auto"/>
      </w:divBdr>
    </w:div>
    <w:div w:id="2015913035">
      <w:bodyDiv w:val="1"/>
      <w:marLeft w:val="0"/>
      <w:marRight w:val="0"/>
      <w:marTop w:val="0"/>
      <w:marBottom w:val="0"/>
      <w:divBdr>
        <w:top w:val="none" w:sz="0" w:space="0" w:color="auto"/>
        <w:left w:val="none" w:sz="0" w:space="0" w:color="auto"/>
        <w:bottom w:val="none" w:sz="0" w:space="0" w:color="auto"/>
        <w:right w:val="none" w:sz="0" w:space="0" w:color="auto"/>
      </w:divBdr>
    </w:div>
    <w:div w:id="2021740559">
      <w:bodyDiv w:val="1"/>
      <w:marLeft w:val="0"/>
      <w:marRight w:val="0"/>
      <w:marTop w:val="0"/>
      <w:marBottom w:val="0"/>
      <w:divBdr>
        <w:top w:val="none" w:sz="0" w:space="0" w:color="auto"/>
        <w:left w:val="none" w:sz="0" w:space="0" w:color="auto"/>
        <w:bottom w:val="none" w:sz="0" w:space="0" w:color="auto"/>
        <w:right w:val="none" w:sz="0" w:space="0" w:color="auto"/>
      </w:divBdr>
    </w:div>
    <w:div w:id="2031686215">
      <w:bodyDiv w:val="1"/>
      <w:marLeft w:val="0"/>
      <w:marRight w:val="0"/>
      <w:marTop w:val="0"/>
      <w:marBottom w:val="0"/>
      <w:divBdr>
        <w:top w:val="none" w:sz="0" w:space="0" w:color="auto"/>
        <w:left w:val="none" w:sz="0" w:space="0" w:color="auto"/>
        <w:bottom w:val="none" w:sz="0" w:space="0" w:color="auto"/>
        <w:right w:val="none" w:sz="0" w:space="0" w:color="auto"/>
      </w:divBdr>
    </w:div>
    <w:div w:id="2032608769">
      <w:bodyDiv w:val="1"/>
      <w:marLeft w:val="0"/>
      <w:marRight w:val="0"/>
      <w:marTop w:val="0"/>
      <w:marBottom w:val="0"/>
      <w:divBdr>
        <w:top w:val="none" w:sz="0" w:space="0" w:color="auto"/>
        <w:left w:val="none" w:sz="0" w:space="0" w:color="auto"/>
        <w:bottom w:val="none" w:sz="0" w:space="0" w:color="auto"/>
        <w:right w:val="none" w:sz="0" w:space="0" w:color="auto"/>
      </w:divBdr>
    </w:div>
    <w:div w:id="2033409708">
      <w:bodyDiv w:val="1"/>
      <w:marLeft w:val="0"/>
      <w:marRight w:val="0"/>
      <w:marTop w:val="0"/>
      <w:marBottom w:val="0"/>
      <w:divBdr>
        <w:top w:val="none" w:sz="0" w:space="0" w:color="auto"/>
        <w:left w:val="none" w:sz="0" w:space="0" w:color="auto"/>
        <w:bottom w:val="none" w:sz="0" w:space="0" w:color="auto"/>
        <w:right w:val="none" w:sz="0" w:space="0" w:color="auto"/>
      </w:divBdr>
    </w:div>
    <w:div w:id="2035034564">
      <w:bodyDiv w:val="1"/>
      <w:marLeft w:val="0"/>
      <w:marRight w:val="0"/>
      <w:marTop w:val="0"/>
      <w:marBottom w:val="0"/>
      <w:divBdr>
        <w:top w:val="none" w:sz="0" w:space="0" w:color="auto"/>
        <w:left w:val="none" w:sz="0" w:space="0" w:color="auto"/>
        <w:bottom w:val="none" w:sz="0" w:space="0" w:color="auto"/>
        <w:right w:val="none" w:sz="0" w:space="0" w:color="auto"/>
      </w:divBdr>
    </w:div>
    <w:div w:id="2038119114">
      <w:bodyDiv w:val="1"/>
      <w:marLeft w:val="0"/>
      <w:marRight w:val="0"/>
      <w:marTop w:val="0"/>
      <w:marBottom w:val="0"/>
      <w:divBdr>
        <w:top w:val="none" w:sz="0" w:space="0" w:color="auto"/>
        <w:left w:val="none" w:sz="0" w:space="0" w:color="auto"/>
        <w:bottom w:val="none" w:sz="0" w:space="0" w:color="auto"/>
        <w:right w:val="none" w:sz="0" w:space="0" w:color="auto"/>
      </w:divBdr>
    </w:div>
    <w:div w:id="2048599728">
      <w:bodyDiv w:val="1"/>
      <w:marLeft w:val="0"/>
      <w:marRight w:val="0"/>
      <w:marTop w:val="0"/>
      <w:marBottom w:val="0"/>
      <w:divBdr>
        <w:top w:val="none" w:sz="0" w:space="0" w:color="auto"/>
        <w:left w:val="none" w:sz="0" w:space="0" w:color="auto"/>
        <w:bottom w:val="none" w:sz="0" w:space="0" w:color="auto"/>
        <w:right w:val="none" w:sz="0" w:space="0" w:color="auto"/>
      </w:divBdr>
    </w:div>
    <w:div w:id="2050952237">
      <w:bodyDiv w:val="1"/>
      <w:marLeft w:val="0"/>
      <w:marRight w:val="0"/>
      <w:marTop w:val="0"/>
      <w:marBottom w:val="0"/>
      <w:divBdr>
        <w:top w:val="none" w:sz="0" w:space="0" w:color="auto"/>
        <w:left w:val="none" w:sz="0" w:space="0" w:color="auto"/>
        <w:bottom w:val="none" w:sz="0" w:space="0" w:color="auto"/>
        <w:right w:val="none" w:sz="0" w:space="0" w:color="auto"/>
      </w:divBdr>
    </w:div>
    <w:div w:id="2054426133">
      <w:bodyDiv w:val="1"/>
      <w:marLeft w:val="0"/>
      <w:marRight w:val="0"/>
      <w:marTop w:val="0"/>
      <w:marBottom w:val="0"/>
      <w:divBdr>
        <w:top w:val="none" w:sz="0" w:space="0" w:color="auto"/>
        <w:left w:val="none" w:sz="0" w:space="0" w:color="auto"/>
        <w:bottom w:val="none" w:sz="0" w:space="0" w:color="auto"/>
        <w:right w:val="none" w:sz="0" w:space="0" w:color="auto"/>
      </w:divBdr>
    </w:div>
    <w:div w:id="2054885591">
      <w:bodyDiv w:val="1"/>
      <w:marLeft w:val="0"/>
      <w:marRight w:val="0"/>
      <w:marTop w:val="0"/>
      <w:marBottom w:val="0"/>
      <w:divBdr>
        <w:top w:val="none" w:sz="0" w:space="0" w:color="auto"/>
        <w:left w:val="none" w:sz="0" w:space="0" w:color="auto"/>
        <w:bottom w:val="none" w:sz="0" w:space="0" w:color="auto"/>
        <w:right w:val="none" w:sz="0" w:space="0" w:color="auto"/>
      </w:divBdr>
    </w:div>
    <w:div w:id="2059820945">
      <w:bodyDiv w:val="1"/>
      <w:marLeft w:val="0"/>
      <w:marRight w:val="0"/>
      <w:marTop w:val="0"/>
      <w:marBottom w:val="0"/>
      <w:divBdr>
        <w:top w:val="none" w:sz="0" w:space="0" w:color="auto"/>
        <w:left w:val="none" w:sz="0" w:space="0" w:color="auto"/>
        <w:bottom w:val="none" w:sz="0" w:space="0" w:color="auto"/>
        <w:right w:val="none" w:sz="0" w:space="0" w:color="auto"/>
      </w:divBdr>
    </w:div>
    <w:div w:id="2069264365">
      <w:bodyDiv w:val="1"/>
      <w:marLeft w:val="0"/>
      <w:marRight w:val="0"/>
      <w:marTop w:val="0"/>
      <w:marBottom w:val="0"/>
      <w:divBdr>
        <w:top w:val="none" w:sz="0" w:space="0" w:color="auto"/>
        <w:left w:val="none" w:sz="0" w:space="0" w:color="auto"/>
        <w:bottom w:val="none" w:sz="0" w:space="0" w:color="auto"/>
        <w:right w:val="none" w:sz="0" w:space="0" w:color="auto"/>
      </w:divBdr>
    </w:div>
    <w:div w:id="2069956578">
      <w:bodyDiv w:val="1"/>
      <w:marLeft w:val="0"/>
      <w:marRight w:val="0"/>
      <w:marTop w:val="0"/>
      <w:marBottom w:val="0"/>
      <w:divBdr>
        <w:top w:val="none" w:sz="0" w:space="0" w:color="auto"/>
        <w:left w:val="none" w:sz="0" w:space="0" w:color="auto"/>
        <w:bottom w:val="none" w:sz="0" w:space="0" w:color="auto"/>
        <w:right w:val="none" w:sz="0" w:space="0" w:color="auto"/>
      </w:divBdr>
      <w:divsChild>
        <w:div w:id="554007816">
          <w:marLeft w:val="0"/>
          <w:marRight w:val="0"/>
          <w:marTop w:val="0"/>
          <w:marBottom w:val="0"/>
          <w:divBdr>
            <w:top w:val="none" w:sz="0" w:space="0" w:color="auto"/>
            <w:left w:val="none" w:sz="0" w:space="0" w:color="auto"/>
            <w:bottom w:val="none" w:sz="0" w:space="0" w:color="auto"/>
            <w:right w:val="none" w:sz="0" w:space="0" w:color="auto"/>
          </w:divBdr>
        </w:div>
        <w:div w:id="1513257431">
          <w:marLeft w:val="0"/>
          <w:marRight w:val="0"/>
          <w:marTop w:val="0"/>
          <w:marBottom w:val="0"/>
          <w:divBdr>
            <w:top w:val="none" w:sz="0" w:space="0" w:color="auto"/>
            <w:left w:val="none" w:sz="0" w:space="0" w:color="auto"/>
            <w:bottom w:val="none" w:sz="0" w:space="0" w:color="auto"/>
            <w:right w:val="none" w:sz="0" w:space="0" w:color="auto"/>
          </w:divBdr>
        </w:div>
        <w:div w:id="1238319380">
          <w:marLeft w:val="0"/>
          <w:marRight w:val="0"/>
          <w:marTop w:val="0"/>
          <w:marBottom w:val="0"/>
          <w:divBdr>
            <w:top w:val="none" w:sz="0" w:space="0" w:color="auto"/>
            <w:left w:val="none" w:sz="0" w:space="0" w:color="auto"/>
            <w:bottom w:val="none" w:sz="0" w:space="0" w:color="auto"/>
            <w:right w:val="none" w:sz="0" w:space="0" w:color="auto"/>
          </w:divBdr>
        </w:div>
        <w:div w:id="1901865712">
          <w:marLeft w:val="0"/>
          <w:marRight w:val="0"/>
          <w:marTop w:val="0"/>
          <w:marBottom w:val="0"/>
          <w:divBdr>
            <w:top w:val="none" w:sz="0" w:space="0" w:color="auto"/>
            <w:left w:val="none" w:sz="0" w:space="0" w:color="auto"/>
            <w:bottom w:val="none" w:sz="0" w:space="0" w:color="auto"/>
            <w:right w:val="none" w:sz="0" w:space="0" w:color="auto"/>
          </w:divBdr>
        </w:div>
        <w:div w:id="2053310137">
          <w:marLeft w:val="0"/>
          <w:marRight w:val="0"/>
          <w:marTop w:val="0"/>
          <w:marBottom w:val="0"/>
          <w:divBdr>
            <w:top w:val="none" w:sz="0" w:space="0" w:color="auto"/>
            <w:left w:val="none" w:sz="0" w:space="0" w:color="auto"/>
            <w:bottom w:val="none" w:sz="0" w:space="0" w:color="auto"/>
            <w:right w:val="none" w:sz="0" w:space="0" w:color="auto"/>
          </w:divBdr>
        </w:div>
      </w:divsChild>
    </w:div>
    <w:div w:id="2070304386">
      <w:bodyDiv w:val="1"/>
      <w:marLeft w:val="0"/>
      <w:marRight w:val="0"/>
      <w:marTop w:val="0"/>
      <w:marBottom w:val="0"/>
      <w:divBdr>
        <w:top w:val="none" w:sz="0" w:space="0" w:color="auto"/>
        <w:left w:val="none" w:sz="0" w:space="0" w:color="auto"/>
        <w:bottom w:val="none" w:sz="0" w:space="0" w:color="auto"/>
        <w:right w:val="none" w:sz="0" w:space="0" w:color="auto"/>
      </w:divBdr>
    </w:div>
    <w:div w:id="2070953644">
      <w:bodyDiv w:val="1"/>
      <w:marLeft w:val="0"/>
      <w:marRight w:val="0"/>
      <w:marTop w:val="0"/>
      <w:marBottom w:val="0"/>
      <w:divBdr>
        <w:top w:val="none" w:sz="0" w:space="0" w:color="auto"/>
        <w:left w:val="none" w:sz="0" w:space="0" w:color="auto"/>
        <w:bottom w:val="none" w:sz="0" w:space="0" w:color="auto"/>
        <w:right w:val="none" w:sz="0" w:space="0" w:color="auto"/>
      </w:divBdr>
    </w:div>
    <w:div w:id="2071494618">
      <w:bodyDiv w:val="1"/>
      <w:marLeft w:val="0"/>
      <w:marRight w:val="0"/>
      <w:marTop w:val="0"/>
      <w:marBottom w:val="0"/>
      <w:divBdr>
        <w:top w:val="none" w:sz="0" w:space="0" w:color="auto"/>
        <w:left w:val="none" w:sz="0" w:space="0" w:color="auto"/>
        <w:bottom w:val="none" w:sz="0" w:space="0" w:color="auto"/>
        <w:right w:val="none" w:sz="0" w:space="0" w:color="auto"/>
      </w:divBdr>
    </w:div>
    <w:div w:id="2072725590">
      <w:bodyDiv w:val="1"/>
      <w:marLeft w:val="0"/>
      <w:marRight w:val="0"/>
      <w:marTop w:val="0"/>
      <w:marBottom w:val="0"/>
      <w:divBdr>
        <w:top w:val="none" w:sz="0" w:space="0" w:color="auto"/>
        <w:left w:val="none" w:sz="0" w:space="0" w:color="auto"/>
        <w:bottom w:val="none" w:sz="0" w:space="0" w:color="auto"/>
        <w:right w:val="none" w:sz="0" w:space="0" w:color="auto"/>
      </w:divBdr>
    </w:div>
    <w:div w:id="2076121469">
      <w:bodyDiv w:val="1"/>
      <w:marLeft w:val="0"/>
      <w:marRight w:val="0"/>
      <w:marTop w:val="0"/>
      <w:marBottom w:val="0"/>
      <w:divBdr>
        <w:top w:val="none" w:sz="0" w:space="0" w:color="auto"/>
        <w:left w:val="none" w:sz="0" w:space="0" w:color="auto"/>
        <w:bottom w:val="none" w:sz="0" w:space="0" w:color="auto"/>
        <w:right w:val="none" w:sz="0" w:space="0" w:color="auto"/>
      </w:divBdr>
    </w:div>
    <w:div w:id="2080637468">
      <w:bodyDiv w:val="1"/>
      <w:marLeft w:val="0"/>
      <w:marRight w:val="0"/>
      <w:marTop w:val="0"/>
      <w:marBottom w:val="0"/>
      <w:divBdr>
        <w:top w:val="none" w:sz="0" w:space="0" w:color="auto"/>
        <w:left w:val="none" w:sz="0" w:space="0" w:color="auto"/>
        <w:bottom w:val="none" w:sz="0" w:space="0" w:color="auto"/>
        <w:right w:val="none" w:sz="0" w:space="0" w:color="auto"/>
      </w:divBdr>
    </w:div>
    <w:div w:id="2081174629">
      <w:bodyDiv w:val="1"/>
      <w:marLeft w:val="0"/>
      <w:marRight w:val="0"/>
      <w:marTop w:val="0"/>
      <w:marBottom w:val="0"/>
      <w:divBdr>
        <w:top w:val="none" w:sz="0" w:space="0" w:color="auto"/>
        <w:left w:val="none" w:sz="0" w:space="0" w:color="auto"/>
        <w:bottom w:val="none" w:sz="0" w:space="0" w:color="auto"/>
        <w:right w:val="none" w:sz="0" w:space="0" w:color="auto"/>
      </w:divBdr>
    </w:div>
    <w:div w:id="2081630197">
      <w:bodyDiv w:val="1"/>
      <w:marLeft w:val="0"/>
      <w:marRight w:val="0"/>
      <w:marTop w:val="0"/>
      <w:marBottom w:val="0"/>
      <w:divBdr>
        <w:top w:val="none" w:sz="0" w:space="0" w:color="auto"/>
        <w:left w:val="none" w:sz="0" w:space="0" w:color="auto"/>
        <w:bottom w:val="none" w:sz="0" w:space="0" w:color="auto"/>
        <w:right w:val="none" w:sz="0" w:space="0" w:color="auto"/>
      </w:divBdr>
    </w:div>
    <w:div w:id="2082561328">
      <w:bodyDiv w:val="1"/>
      <w:marLeft w:val="0"/>
      <w:marRight w:val="0"/>
      <w:marTop w:val="0"/>
      <w:marBottom w:val="0"/>
      <w:divBdr>
        <w:top w:val="none" w:sz="0" w:space="0" w:color="auto"/>
        <w:left w:val="none" w:sz="0" w:space="0" w:color="auto"/>
        <w:bottom w:val="none" w:sz="0" w:space="0" w:color="auto"/>
        <w:right w:val="none" w:sz="0" w:space="0" w:color="auto"/>
      </w:divBdr>
    </w:div>
    <w:div w:id="2082827366">
      <w:bodyDiv w:val="1"/>
      <w:marLeft w:val="0"/>
      <w:marRight w:val="0"/>
      <w:marTop w:val="0"/>
      <w:marBottom w:val="0"/>
      <w:divBdr>
        <w:top w:val="none" w:sz="0" w:space="0" w:color="auto"/>
        <w:left w:val="none" w:sz="0" w:space="0" w:color="auto"/>
        <w:bottom w:val="none" w:sz="0" w:space="0" w:color="auto"/>
        <w:right w:val="none" w:sz="0" w:space="0" w:color="auto"/>
      </w:divBdr>
    </w:div>
    <w:div w:id="2088458112">
      <w:bodyDiv w:val="1"/>
      <w:marLeft w:val="0"/>
      <w:marRight w:val="0"/>
      <w:marTop w:val="0"/>
      <w:marBottom w:val="0"/>
      <w:divBdr>
        <w:top w:val="none" w:sz="0" w:space="0" w:color="auto"/>
        <w:left w:val="none" w:sz="0" w:space="0" w:color="auto"/>
        <w:bottom w:val="none" w:sz="0" w:space="0" w:color="auto"/>
        <w:right w:val="none" w:sz="0" w:space="0" w:color="auto"/>
      </w:divBdr>
    </w:div>
    <w:div w:id="2089038900">
      <w:bodyDiv w:val="1"/>
      <w:marLeft w:val="0"/>
      <w:marRight w:val="0"/>
      <w:marTop w:val="0"/>
      <w:marBottom w:val="0"/>
      <w:divBdr>
        <w:top w:val="none" w:sz="0" w:space="0" w:color="auto"/>
        <w:left w:val="none" w:sz="0" w:space="0" w:color="auto"/>
        <w:bottom w:val="none" w:sz="0" w:space="0" w:color="auto"/>
        <w:right w:val="none" w:sz="0" w:space="0" w:color="auto"/>
      </w:divBdr>
    </w:div>
    <w:div w:id="2091269723">
      <w:bodyDiv w:val="1"/>
      <w:marLeft w:val="0"/>
      <w:marRight w:val="0"/>
      <w:marTop w:val="0"/>
      <w:marBottom w:val="0"/>
      <w:divBdr>
        <w:top w:val="none" w:sz="0" w:space="0" w:color="auto"/>
        <w:left w:val="none" w:sz="0" w:space="0" w:color="auto"/>
        <w:bottom w:val="none" w:sz="0" w:space="0" w:color="auto"/>
        <w:right w:val="none" w:sz="0" w:space="0" w:color="auto"/>
      </w:divBdr>
    </w:div>
    <w:div w:id="2092458822">
      <w:bodyDiv w:val="1"/>
      <w:marLeft w:val="0"/>
      <w:marRight w:val="0"/>
      <w:marTop w:val="0"/>
      <w:marBottom w:val="0"/>
      <w:divBdr>
        <w:top w:val="none" w:sz="0" w:space="0" w:color="auto"/>
        <w:left w:val="none" w:sz="0" w:space="0" w:color="auto"/>
        <w:bottom w:val="none" w:sz="0" w:space="0" w:color="auto"/>
        <w:right w:val="none" w:sz="0" w:space="0" w:color="auto"/>
      </w:divBdr>
      <w:divsChild>
        <w:div w:id="1149638370">
          <w:marLeft w:val="0"/>
          <w:marRight w:val="0"/>
          <w:marTop w:val="0"/>
          <w:marBottom w:val="0"/>
          <w:divBdr>
            <w:top w:val="none" w:sz="0" w:space="0" w:color="auto"/>
            <w:left w:val="none" w:sz="0" w:space="0" w:color="auto"/>
            <w:bottom w:val="none" w:sz="0" w:space="0" w:color="auto"/>
            <w:right w:val="none" w:sz="0" w:space="0" w:color="auto"/>
          </w:divBdr>
        </w:div>
      </w:divsChild>
    </w:div>
    <w:div w:id="2093965051">
      <w:bodyDiv w:val="1"/>
      <w:marLeft w:val="0"/>
      <w:marRight w:val="0"/>
      <w:marTop w:val="0"/>
      <w:marBottom w:val="0"/>
      <w:divBdr>
        <w:top w:val="none" w:sz="0" w:space="0" w:color="auto"/>
        <w:left w:val="none" w:sz="0" w:space="0" w:color="auto"/>
        <w:bottom w:val="none" w:sz="0" w:space="0" w:color="auto"/>
        <w:right w:val="none" w:sz="0" w:space="0" w:color="auto"/>
      </w:divBdr>
    </w:div>
    <w:div w:id="2097169691">
      <w:bodyDiv w:val="1"/>
      <w:marLeft w:val="0"/>
      <w:marRight w:val="0"/>
      <w:marTop w:val="0"/>
      <w:marBottom w:val="0"/>
      <w:divBdr>
        <w:top w:val="none" w:sz="0" w:space="0" w:color="auto"/>
        <w:left w:val="none" w:sz="0" w:space="0" w:color="auto"/>
        <w:bottom w:val="none" w:sz="0" w:space="0" w:color="auto"/>
        <w:right w:val="none" w:sz="0" w:space="0" w:color="auto"/>
      </w:divBdr>
    </w:div>
    <w:div w:id="2100834581">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06221893">
      <w:bodyDiv w:val="1"/>
      <w:marLeft w:val="0"/>
      <w:marRight w:val="0"/>
      <w:marTop w:val="0"/>
      <w:marBottom w:val="0"/>
      <w:divBdr>
        <w:top w:val="none" w:sz="0" w:space="0" w:color="auto"/>
        <w:left w:val="none" w:sz="0" w:space="0" w:color="auto"/>
        <w:bottom w:val="none" w:sz="0" w:space="0" w:color="auto"/>
        <w:right w:val="none" w:sz="0" w:space="0" w:color="auto"/>
      </w:divBdr>
    </w:div>
    <w:div w:id="2112388196">
      <w:bodyDiv w:val="1"/>
      <w:marLeft w:val="0"/>
      <w:marRight w:val="0"/>
      <w:marTop w:val="0"/>
      <w:marBottom w:val="0"/>
      <w:divBdr>
        <w:top w:val="none" w:sz="0" w:space="0" w:color="auto"/>
        <w:left w:val="none" w:sz="0" w:space="0" w:color="auto"/>
        <w:bottom w:val="none" w:sz="0" w:space="0" w:color="auto"/>
        <w:right w:val="none" w:sz="0" w:space="0" w:color="auto"/>
      </w:divBdr>
    </w:div>
    <w:div w:id="2117559697">
      <w:bodyDiv w:val="1"/>
      <w:marLeft w:val="0"/>
      <w:marRight w:val="0"/>
      <w:marTop w:val="0"/>
      <w:marBottom w:val="0"/>
      <w:divBdr>
        <w:top w:val="none" w:sz="0" w:space="0" w:color="auto"/>
        <w:left w:val="none" w:sz="0" w:space="0" w:color="auto"/>
        <w:bottom w:val="none" w:sz="0" w:space="0" w:color="auto"/>
        <w:right w:val="none" w:sz="0" w:space="0" w:color="auto"/>
      </w:divBdr>
    </w:div>
    <w:div w:id="2117752860">
      <w:bodyDiv w:val="1"/>
      <w:marLeft w:val="0"/>
      <w:marRight w:val="0"/>
      <w:marTop w:val="0"/>
      <w:marBottom w:val="0"/>
      <w:divBdr>
        <w:top w:val="none" w:sz="0" w:space="0" w:color="auto"/>
        <w:left w:val="none" w:sz="0" w:space="0" w:color="auto"/>
        <w:bottom w:val="none" w:sz="0" w:space="0" w:color="auto"/>
        <w:right w:val="none" w:sz="0" w:space="0" w:color="auto"/>
      </w:divBdr>
    </w:div>
    <w:div w:id="2122415806">
      <w:bodyDiv w:val="1"/>
      <w:marLeft w:val="0"/>
      <w:marRight w:val="0"/>
      <w:marTop w:val="0"/>
      <w:marBottom w:val="0"/>
      <w:divBdr>
        <w:top w:val="none" w:sz="0" w:space="0" w:color="auto"/>
        <w:left w:val="none" w:sz="0" w:space="0" w:color="auto"/>
        <w:bottom w:val="none" w:sz="0" w:space="0" w:color="auto"/>
        <w:right w:val="none" w:sz="0" w:space="0" w:color="auto"/>
      </w:divBdr>
    </w:div>
    <w:div w:id="2122915754">
      <w:bodyDiv w:val="1"/>
      <w:marLeft w:val="0"/>
      <w:marRight w:val="0"/>
      <w:marTop w:val="0"/>
      <w:marBottom w:val="0"/>
      <w:divBdr>
        <w:top w:val="none" w:sz="0" w:space="0" w:color="auto"/>
        <w:left w:val="none" w:sz="0" w:space="0" w:color="auto"/>
        <w:bottom w:val="none" w:sz="0" w:space="0" w:color="auto"/>
        <w:right w:val="none" w:sz="0" w:space="0" w:color="auto"/>
      </w:divBdr>
    </w:div>
    <w:div w:id="2123648813">
      <w:bodyDiv w:val="1"/>
      <w:marLeft w:val="0"/>
      <w:marRight w:val="0"/>
      <w:marTop w:val="0"/>
      <w:marBottom w:val="0"/>
      <w:divBdr>
        <w:top w:val="none" w:sz="0" w:space="0" w:color="auto"/>
        <w:left w:val="none" w:sz="0" w:space="0" w:color="auto"/>
        <w:bottom w:val="none" w:sz="0" w:space="0" w:color="auto"/>
        <w:right w:val="none" w:sz="0" w:space="0" w:color="auto"/>
      </w:divBdr>
    </w:div>
    <w:div w:id="2125029532">
      <w:bodyDiv w:val="1"/>
      <w:marLeft w:val="0"/>
      <w:marRight w:val="0"/>
      <w:marTop w:val="0"/>
      <w:marBottom w:val="0"/>
      <w:divBdr>
        <w:top w:val="none" w:sz="0" w:space="0" w:color="auto"/>
        <w:left w:val="none" w:sz="0" w:space="0" w:color="auto"/>
        <w:bottom w:val="none" w:sz="0" w:space="0" w:color="auto"/>
        <w:right w:val="none" w:sz="0" w:space="0" w:color="auto"/>
      </w:divBdr>
    </w:div>
    <w:div w:id="2126532649">
      <w:bodyDiv w:val="1"/>
      <w:marLeft w:val="0"/>
      <w:marRight w:val="0"/>
      <w:marTop w:val="0"/>
      <w:marBottom w:val="0"/>
      <w:divBdr>
        <w:top w:val="none" w:sz="0" w:space="0" w:color="auto"/>
        <w:left w:val="none" w:sz="0" w:space="0" w:color="auto"/>
        <w:bottom w:val="none" w:sz="0" w:space="0" w:color="auto"/>
        <w:right w:val="none" w:sz="0" w:space="0" w:color="auto"/>
      </w:divBdr>
    </w:div>
    <w:div w:id="2127311506">
      <w:bodyDiv w:val="1"/>
      <w:marLeft w:val="0"/>
      <w:marRight w:val="0"/>
      <w:marTop w:val="0"/>
      <w:marBottom w:val="0"/>
      <w:divBdr>
        <w:top w:val="none" w:sz="0" w:space="0" w:color="auto"/>
        <w:left w:val="none" w:sz="0" w:space="0" w:color="auto"/>
        <w:bottom w:val="none" w:sz="0" w:space="0" w:color="auto"/>
        <w:right w:val="none" w:sz="0" w:space="0" w:color="auto"/>
      </w:divBdr>
      <w:divsChild>
        <w:div w:id="1999648171">
          <w:marLeft w:val="0"/>
          <w:marRight w:val="0"/>
          <w:marTop w:val="0"/>
          <w:marBottom w:val="0"/>
          <w:divBdr>
            <w:top w:val="none" w:sz="0" w:space="0" w:color="auto"/>
            <w:left w:val="none" w:sz="0" w:space="0" w:color="auto"/>
            <w:bottom w:val="none" w:sz="0" w:space="0" w:color="auto"/>
            <w:right w:val="none" w:sz="0" w:space="0" w:color="auto"/>
          </w:divBdr>
        </w:div>
      </w:divsChild>
    </w:div>
    <w:div w:id="2132479608">
      <w:bodyDiv w:val="1"/>
      <w:marLeft w:val="0"/>
      <w:marRight w:val="0"/>
      <w:marTop w:val="0"/>
      <w:marBottom w:val="0"/>
      <w:divBdr>
        <w:top w:val="none" w:sz="0" w:space="0" w:color="auto"/>
        <w:left w:val="none" w:sz="0" w:space="0" w:color="auto"/>
        <w:bottom w:val="none" w:sz="0" w:space="0" w:color="auto"/>
        <w:right w:val="none" w:sz="0" w:space="0" w:color="auto"/>
      </w:divBdr>
    </w:div>
    <w:div w:id="2134787294">
      <w:bodyDiv w:val="1"/>
      <w:marLeft w:val="0"/>
      <w:marRight w:val="0"/>
      <w:marTop w:val="0"/>
      <w:marBottom w:val="0"/>
      <w:divBdr>
        <w:top w:val="none" w:sz="0" w:space="0" w:color="auto"/>
        <w:left w:val="none" w:sz="0" w:space="0" w:color="auto"/>
        <w:bottom w:val="none" w:sz="0" w:space="0" w:color="auto"/>
        <w:right w:val="none" w:sz="0" w:space="0" w:color="auto"/>
      </w:divBdr>
    </w:div>
    <w:div w:id="2135052581">
      <w:bodyDiv w:val="1"/>
      <w:marLeft w:val="0"/>
      <w:marRight w:val="0"/>
      <w:marTop w:val="0"/>
      <w:marBottom w:val="0"/>
      <w:divBdr>
        <w:top w:val="none" w:sz="0" w:space="0" w:color="auto"/>
        <w:left w:val="none" w:sz="0" w:space="0" w:color="auto"/>
        <w:bottom w:val="none" w:sz="0" w:space="0" w:color="auto"/>
        <w:right w:val="none" w:sz="0" w:space="0" w:color="auto"/>
      </w:divBdr>
    </w:div>
    <w:div w:id="2136898190">
      <w:bodyDiv w:val="1"/>
      <w:marLeft w:val="0"/>
      <w:marRight w:val="0"/>
      <w:marTop w:val="0"/>
      <w:marBottom w:val="0"/>
      <w:divBdr>
        <w:top w:val="none" w:sz="0" w:space="0" w:color="auto"/>
        <w:left w:val="none" w:sz="0" w:space="0" w:color="auto"/>
        <w:bottom w:val="none" w:sz="0" w:space="0" w:color="auto"/>
        <w:right w:val="none" w:sz="0" w:space="0" w:color="auto"/>
      </w:divBdr>
    </w:div>
    <w:div w:id="2139102822">
      <w:bodyDiv w:val="1"/>
      <w:marLeft w:val="0"/>
      <w:marRight w:val="0"/>
      <w:marTop w:val="0"/>
      <w:marBottom w:val="0"/>
      <w:divBdr>
        <w:top w:val="none" w:sz="0" w:space="0" w:color="auto"/>
        <w:left w:val="none" w:sz="0" w:space="0" w:color="auto"/>
        <w:bottom w:val="none" w:sz="0" w:space="0" w:color="auto"/>
        <w:right w:val="none" w:sz="0" w:space="0" w:color="auto"/>
      </w:divBdr>
    </w:div>
    <w:div w:id="2140417916">
      <w:bodyDiv w:val="1"/>
      <w:marLeft w:val="0"/>
      <w:marRight w:val="0"/>
      <w:marTop w:val="0"/>
      <w:marBottom w:val="0"/>
      <w:divBdr>
        <w:top w:val="none" w:sz="0" w:space="0" w:color="auto"/>
        <w:left w:val="none" w:sz="0" w:space="0" w:color="auto"/>
        <w:bottom w:val="none" w:sz="0" w:space="0" w:color="auto"/>
        <w:right w:val="none" w:sz="0" w:space="0" w:color="auto"/>
      </w:divBdr>
    </w:div>
    <w:div w:id="2146268510">
      <w:bodyDiv w:val="1"/>
      <w:marLeft w:val="0"/>
      <w:marRight w:val="0"/>
      <w:marTop w:val="0"/>
      <w:marBottom w:val="0"/>
      <w:divBdr>
        <w:top w:val="none" w:sz="0" w:space="0" w:color="auto"/>
        <w:left w:val="none" w:sz="0" w:space="0" w:color="auto"/>
        <w:bottom w:val="none" w:sz="0" w:space="0" w:color="auto"/>
        <w:right w:val="none" w:sz="0" w:space="0" w:color="auto"/>
      </w:divBdr>
    </w:div>
    <w:div w:id="214685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la.mil/Defense-Data-Standards/About-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ie.hurley\OneDrive%20-%20LMI%20Consulting\Desktop\DEDSO\Committee%20Meeting%20Template_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6F6F035AEF47749DE76D911C155678"/>
        <w:category>
          <w:name w:val="General"/>
          <w:gallery w:val="placeholder"/>
        </w:category>
        <w:types>
          <w:type w:val="bbPlcHdr"/>
        </w:types>
        <w:behaviors>
          <w:behavior w:val="content"/>
        </w:behaviors>
        <w:guid w:val="{D1FCB876-41EA-422F-AC96-1F643B099AF4}"/>
      </w:docPartPr>
      <w:docPartBody>
        <w:p w:rsidR="0072032A" w:rsidRDefault="00BF6B30" w:rsidP="00BF6B30">
          <w:pPr>
            <w:pStyle w:val="246F6F035AEF47749DE76D911C1556782"/>
          </w:pPr>
          <w:r w:rsidRPr="00B47B77">
            <w:rPr>
              <w:rStyle w:val="PlaceholderText"/>
              <w:highlight w:val="yellow"/>
            </w:rPr>
            <w:t>Choose a committee</w:t>
          </w:r>
        </w:p>
      </w:docPartBody>
    </w:docPart>
    <w:docPart>
      <w:docPartPr>
        <w:name w:val="0E76E1C056D64543A0325A6AF6B7699D"/>
        <w:category>
          <w:name w:val="General"/>
          <w:gallery w:val="placeholder"/>
        </w:category>
        <w:types>
          <w:type w:val="bbPlcHdr"/>
        </w:types>
        <w:behaviors>
          <w:behavior w:val="content"/>
        </w:behaviors>
        <w:guid w:val="{2767C44E-BF1E-4258-A115-B6F741E3B21C}"/>
      </w:docPartPr>
      <w:docPartBody>
        <w:p w:rsidR="00503C96" w:rsidRDefault="00BF6B30" w:rsidP="00BF6B30">
          <w:pPr>
            <w:pStyle w:val="0E76E1C056D64543A0325A6AF6B7699D"/>
          </w:pPr>
          <w:r w:rsidRPr="00B47B77">
            <w:rPr>
              <w:rStyle w:val="PlaceholderText"/>
              <w:highlight w:val="yellow"/>
            </w:rPr>
            <w:t>Click or tap to enter a date</w:t>
          </w:r>
        </w:p>
      </w:docPartBody>
    </w:docPart>
    <w:docPart>
      <w:docPartPr>
        <w:name w:val="78F02BDFD445462DB22D444935E91E2E"/>
        <w:category>
          <w:name w:val="General"/>
          <w:gallery w:val="placeholder"/>
        </w:category>
        <w:types>
          <w:type w:val="bbPlcHdr"/>
        </w:types>
        <w:behaviors>
          <w:behavior w:val="content"/>
        </w:behaviors>
        <w:guid w:val="{497CF72E-0EAE-470D-963C-A63EEF47559F}"/>
      </w:docPartPr>
      <w:docPartBody>
        <w:p w:rsidR="004C1612" w:rsidRDefault="004C1612" w:rsidP="004C1612">
          <w:pPr>
            <w:pStyle w:val="78F02BDFD445462DB22D444935E91E2E"/>
          </w:pPr>
          <w:r w:rsidRPr="00B47B77">
            <w:rPr>
              <w:rStyle w:val="PlaceholderText"/>
              <w:highlight w:val="yellow"/>
            </w:rPr>
            <w:t>Choose a committee</w:t>
          </w:r>
        </w:p>
      </w:docPartBody>
    </w:docPart>
    <w:docPart>
      <w:docPartPr>
        <w:name w:val="4327D07A30A749138B037C0C7F8BCA70"/>
        <w:category>
          <w:name w:val="General"/>
          <w:gallery w:val="placeholder"/>
        </w:category>
        <w:types>
          <w:type w:val="bbPlcHdr"/>
        </w:types>
        <w:behaviors>
          <w:behavior w:val="content"/>
        </w:behaviors>
        <w:guid w:val="{B725B149-3E8A-4144-90A5-AC2F88D341BA}"/>
      </w:docPartPr>
      <w:docPartBody>
        <w:p w:rsidR="004C1612" w:rsidRDefault="004C1612" w:rsidP="004C1612">
          <w:pPr>
            <w:pStyle w:val="4327D07A30A749138B037C0C7F8BCA70"/>
          </w:pPr>
          <w:r w:rsidRPr="00B47B77">
            <w:rPr>
              <w:rStyle w:val="PlaceholderText"/>
              <w:highlight w:val="yellow"/>
            </w:rPr>
            <w:t>Choose a committee</w:t>
          </w:r>
        </w:p>
      </w:docPartBody>
    </w:docPart>
    <w:docPart>
      <w:docPartPr>
        <w:name w:val="6F01911C746F428CAE8A3AAD2B11C314"/>
        <w:category>
          <w:name w:val="General"/>
          <w:gallery w:val="placeholder"/>
        </w:category>
        <w:types>
          <w:type w:val="bbPlcHdr"/>
        </w:types>
        <w:behaviors>
          <w:behavior w:val="content"/>
        </w:behaviors>
        <w:guid w:val="{08F5556E-9A62-4F91-AFF9-704A81A60786}"/>
      </w:docPartPr>
      <w:docPartBody>
        <w:p w:rsidR="004C1612" w:rsidRDefault="004C1612" w:rsidP="004C1612">
          <w:pPr>
            <w:pStyle w:val="6F01911C746F428CAE8A3AAD2B11C314"/>
          </w:pPr>
          <w:r w:rsidRPr="00B47B77">
            <w:rPr>
              <w:rStyle w:val="PlaceholderText"/>
              <w:highlight w:val="yellow"/>
            </w:rPr>
            <w:t>Choose a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32A"/>
    <w:rsid w:val="00041194"/>
    <w:rsid w:val="000D093E"/>
    <w:rsid w:val="000F507C"/>
    <w:rsid w:val="00150CC9"/>
    <w:rsid w:val="00163E26"/>
    <w:rsid w:val="00167C73"/>
    <w:rsid w:val="00194E6B"/>
    <w:rsid w:val="001F6363"/>
    <w:rsid w:val="00250EBD"/>
    <w:rsid w:val="003F72D5"/>
    <w:rsid w:val="0044064E"/>
    <w:rsid w:val="00442FF7"/>
    <w:rsid w:val="004C1612"/>
    <w:rsid w:val="00500872"/>
    <w:rsid w:val="00503C96"/>
    <w:rsid w:val="00504602"/>
    <w:rsid w:val="0056133A"/>
    <w:rsid w:val="0058251A"/>
    <w:rsid w:val="005902B0"/>
    <w:rsid w:val="00604C0F"/>
    <w:rsid w:val="0072032A"/>
    <w:rsid w:val="0075773A"/>
    <w:rsid w:val="00817D98"/>
    <w:rsid w:val="00852FEB"/>
    <w:rsid w:val="008F5837"/>
    <w:rsid w:val="00A10202"/>
    <w:rsid w:val="00B32DBC"/>
    <w:rsid w:val="00B459A2"/>
    <w:rsid w:val="00B87AFB"/>
    <w:rsid w:val="00BF6B30"/>
    <w:rsid w:val="00C10158"/>
    <w:rsid w:val="00C549B9"/>
    <w:rsid w:val="00C72E20"/>
    <w:rsid w:val="00D46275"/>
    <w:rsid w:val="00D9384E"/>
    <w:rsid w:val="00E44281"/>
    <w:rsid w:val="00E8298E"/>
    <w:rsid w:val="00ED0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281"/>
    <w:rPr>
      <w:color w:val="808080"/>
    </w:rPr>
  </w:style>
  <w:style w:type="paragraph" w:customStyle="1" w:styleId="246F6F035AEF47749DE76D911C1556782">
    <w:name w:val="246F6F035AEF47749DE76D911C1556782"/>
    <w:rsid w:val="00BF6B30"/>
    <w:pPr>
      <w:spacing w:after="200" w:line="276" w:lineRule="auto"/>
    </w:pPr>
    <w:rPr>
      <w:rFonts w:ascii="Calibri" w:eastAsia="Calibri" w:hAnsi="Calibri" w:cs="Times New Roman"/>
      <w:kern w:val="0"/>
      <w:sz w:val="22"/>
      <w:szCs w:val="22"/>
      <w14:ligatures w14:val="none"/>
    </w:rPr>
  </w:style>
  <w:style w:type="paragraph" w:customStyle="1" w:styleId="0E76E1C056D64543A0325A6AF6B7699D">
    <w:name w:val="0E76E1C056D64543A0325A6AF6B7699D"/>
    <w:rsid w:val="00BF6B30"/>
    <w:pPr>
      <w:spacing w:after="200" w:line="276" w:lineRule="auto"/>
    </w:pPr>
    <w:rPr>
      <w:rFonts w:ascii="Calibri" w:eastAsia="Calibri" w:hAnsi="Calibri" w:cs="Times New Roman"/>
      <w:kern w:val="0"/>
      <w:sz w:val="22"/>
      <w:szCs w:val="22"/>
      <w14:ligatures w14:val="none"/>
    </w:rPr>
  </w:style>
  <w:style w:type="paragraph" w:customStyle="1" w:styleId="78F02BDFD445462DB22D444935E91E2E">
    <w:name w:val="78F02BDFD445462DB22D444935E91E2E"/>
    <w:rsid w:val="004C1612"/>
  </w:style>
  <w:style w:type="paragraph" w:customStyle="1" w:styleId="4327D07A30A749138B037C0C7F8BCA70">
    <w:name w:val="4327D07A30A749138B037C0C7F8BCA70"/>
    <w:rsid w:val="004C1612"/>
  </w:style>
  <w:style w:type="paragraph" w:customStyle="1" w:styleId="6F01911C746F428CAE8A3AAD2B11C314">
    <w:name w:val="6F01911C746F428CAE8A3AAD2B11C314"/>
    <w:rsid w:val="004C1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93B8F4B071BC43AC59BE50DBDAEEEC" ma:contentTypeVersion="17" ma:contentTypeDescription="Create a new document." ma:contentTypeScope="" ma:versionID="85608f1e73815b8df89104359118ca53">
  <xsd:schema xmlns:xsd="http://www.w3.org/2001/XMLSchema" xmlns:xs="http://www.w3.org/2001/XMLSchema" xmlns:p="http://schemas.microsoft.com/office/2006/metadata/properties" xmlns:ns2="83FB6DE1-896F-4F1D-91E4-0821253F66BE" xmlns:ns3="http://schemas.microsoft.com/sharepoint/v3/fields" xmlns:ns4="83fb6de1-896f-4f1d-91e4-0821253f66be" xmlns:ns5="9375acca-1905-4f67-9f5b-ffdd4a33e25f" targetNamespace="http://schemas.microsoft.com/office/2006/metadata/properties" ma:root="true" ma:fieldsID="7a3758e1591ee446f42096e7e7537f0c" ns2:_="" ns3:_="" ns4:_="" ns5:_="">
    <xsd:import namespace="83FB6DE1-896F-4F1D-91E4-0821253F66BE"/>
    <xsd:import namespace="http://schemas.microsoft.com/sharepoint/v3/fields"/>
    <xsd:import namespace="83fb6de1-896f-4f1d-91e4-0821253f66be"/>
    <xsd:import namespace="9375acca-1905-4f67-9f5b-ffdd4a33e25f"/>
    <xsd:element name="properties">
      <xsd:complexType>
        <xsd:sequence>
          <xsd:element name="documentManagement">
            <xsd:complexType>
              <xsd:all>
                <xsd:element ref="ns2:Lead" minOccurs="0"/>
                <xsd:element ref="ns3:Date" minOccurs="0"/>
                <xsd:element ref="ns4:MediaServiceMetadata" minOccurs="0"/>
                <xsd:element ref="ns4:MediaServiceFastMetadata" minOccurs="0"/>
                <xsd:element ref="ns4:MediaServiceSearchProperties" minOccurs="0"/>
                <xsd:element ref="ns4:MediaServiceObjectDetectorVersions" minOccurs="0"/>
                <xsd:element ref="ns5:SharedWithUsers" minOccurs="0"/>
                <xsd:element ref="ns5:SharedWithDetails" minOccurs="0"/>
                <xsd:element ref="ns4:Guidelin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B6DE1-896F-4F1D-91E4-0821253F66BE" elementFormDefault="qualified">
    <xsd:import namespace="http://schemas.microsoft.com/office/2006/documentManagement/types"/>
    <xsd:import namespace="http://schemas.microsoft.com/office/infopath/2007/PartnerControls"/>
    <xsd:element name="Lead" ma:index="2" nillable="true" ma:displayName="Lead" ma:list="UserInfo" ma:SearchPeopleOnly="false" ma:SharePointGroup="0" ma:internalName="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 ma:index="3" nillable="true" ma:displayName="DATE" ma:format="DateOnly" ma:internalNam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3fb6de1-896f-4f1d-91e4-0821253f66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Guidelines" ma:index="16" nillable="true" ma:displayName="Guidelines" ma:description="Updated as of 12/6/24: • Wide screen version: This is for formal presentation/speaking engagements only.  This will NOT be used for internal DLA slide builds for RAH.  For DEDSO trainings et al we can use the standard deck.  For our summit or formal PRCs we can use the DEDSO Meeting version.&#10;&#10;" ma:format="Dropdown" ma:internalName="Guidelin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5acca-1905-4f67-9f5b-ffdd4a33e25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ad xmlns="83FB6DE1-896F-4F1D-91E4-0821253F66BE">
      <UserInfo>
        <DisplayName/>
        <AccountId xsi:nil="true"/>
        <AccountType/>
      </UserInfo>
    </Lead>
    <Date xmlns="http://schemas.microsoft.com/sharepoint/v3/fields" xsi:nil="true"/>
    <Guidelines xmlns="83fb6de1-896f-4f1d-91e4-0821253f66b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F9FAC-1C27-4B6E-A8DF-8D6BC7F8F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B6DE1-896F-4F1D-91E4-0821253F66BE"/>
    <ds:schemaRef ds:uri="http://schemas.microsoft.com/sharepoint/v3/fields"/>
    <ds:schemaRef ds:uri="83fb6de1-896f-4f1d-91e4-0821253f66be"/>
    <ds:schemaRef ds:uri="9375acca-1905-4f67-9f5b-ffdd4a33e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AF93DE-6E29-4B99-ABF2-467C474E433B}">
  <ds:schemaRefs>
    <ds:schemaRef ds:uri="http://schemas.microsoft.com/sharepoint/v3/contenttype/forms"/>
  </ds:schemaRefs>
</ds:datastoreItem>
</file>

<file path=customXml/itemProps3.xml><?xml version="1.0" encoding="utf-8"?>
<ds:datastoreItem xmlns:ds="http://schemas.openxmlformats.org/officeDocument/2006/customXml" ds:itemID="{8B1B562D-B576-4788-ACAA-2025962F9D11}">
  <ds:schemaRefs>
    <ds:schemaRef ds:uri="http://schemas.microsoft.com/office/2006/metadata/properties"/>
    <ds:schemaRef ds:uri="http://schemas.microsoft.com/office/infopath/2007/PartnerControls"/>
    <ds:schemaRef ds:uri="83FB6DE1-896F-4F1D-91E4-0821253F66BE"/>
    <ds:schemaRef ds:uri="http://schemas.microsoft.com/sharepoint/v3/fields"/>
    <ds:schemaRef ds:uri="83fb6de1-896f-4f1d-91e4-0821253f66be"/>
  </ds:schemaRefs>
</ds:datastoreItem>
</file>

<file path=customXml/itemProps4.xml><?xml version="1.0" encoding="utf-8"?>
<ds:datastoreItem xmlns:ds="http://schemas.openxmlformats.org/officeDocument/2006/customXml" ds:itemID="{5150820A-2840-4017-A198-F803E4FA2F69}">
  <ds:schemaRefs>
    <ds:schemaRef ds:uri="http://schemas.openxmlformats.org/officeDocument/2006/bibliography"/>
  </ds:schemaRefs>
</ds:datastoreItem>
</file>

<file path=docMetadata/LabelInfo.xml><?xml version="1.0" encoding="utf-8"?>
<clbl:labelList xmlns:clbl="http://schemas.microsoft.com/office/2020/mipLabelMetadata">
  <clbl:label id="{0d108003-91fa-4b33-baad-7a5a20b49de7}" enabled="0" method="" siteId="{0d108003-91fa-4b33-baad-7a5a20b49de7}" removed="1"/>
</clbl:labelList>
</file>

<file path=docProps/app.xml><?xml version="1.0" encoding="utf-8"?>
<Properties xmlns="http://schemas.openxmlformats.org/officeDocument/2006/extended-properties" xmlns:vt="http://schemas.openxmlformats.org/officeDocument/2006/docPropsVTypes">
  <Template>Committee Meeting Template_SH.dotx</Template>
  <TotalTime>129</TotalTime>
  <Pages>4</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Meeting Notes Template</vt:lpstr>
    </vt:vector>
  </TitlesOfParts>
  <Company>Hewlett-Packard</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Notes Template</dc:title>
  <dc:subject/>
  <dc:creator>Sanders, J A (Ashley) CTR DLA INFO OPERATIONS (USA)</dc:creator>
  <cp:keywords>Susie Temp</cp:keywords>
  <dc:description/>
  <cp:lastModifiedBy>Nace, Steven A Jr CIV DLA INFO OPERATIONS (USA)</cp:lastModifiedBy>
  <cp:revision>8</cp:revision>
  <cp:lastPrinted>2013-11-07T18:25:00Z</cp:lastPrinted>
  <dcterms:created xsi:type="dcterms:W3CDTF">2025-03-24T16:07:00Z</dcterms:created>
  <dcterms:modified xsi:type="dcterms:W3CDTF">2025-03-26T15:56:00Z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0x0101006F93B8F4B071BC43AC59BE50DBDAEEEC</vt:lpwstr>
  </property>
  <property fmtid="{D5CDD505-2E9C-101B-9397-08002B2CF9AE}" pid="4" name="MediaServiceImageTags">
    <vt:lpwstr/>
  </property>
</Properties>
</file>